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4A415" w14:textId="5843CE37" w:rsidR="00E20261" w:rsidRPr="00E20261" w:rsidRDefault="00C4731A" w:rsidP="00E20261">
      <w:pPr>
        <w:spacing w:line="216" w:lineRule="auto"/>
        <w:ind w:leftChars="877" w:left="1842"/>
        <w:jc w:val="center"/>
        <w:rPr>
          <w:rFonts w:ascii="微軟正黑體" w:eastAsia="微軟正黑體" w:hAnsi="微軟正黑體"/>
          <w:b/>
          <w:bCs/>
          <w:sz w:val="24"/>
          <w:u w:val="single"/>
          <w:lang w:val="en-HK" w:eastAsia="zh-TW"/>
        </w:rPr>
      </w:pPr>
      <w:r w:rsidRPr="001812DA">
        <w:rPr>
          <w:rFonts w:ascii="微軟正黑體" w:eastAsia="微軟正黑體" w:hAnsi="微軟正黑體" w:cs="Arial" w:hint="eastAsia"/>
          <w:noProof/>
          <w:color w:val="000000"/>
          <w:szCs w:val="28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95CD7C" wp14:editId="7DCC7CC1">
                <wp:simplePos x="0" y="0"/>
                <wp:positionH relativeFrom="column">
                  <wp:posOffset>1000126</wp:posOffset>
                </wp:positionH>
                <wp:positionV relativeFrom="paragraph">
                  <wp:posOffset>-146685</wp:posOffset>
                </wp:positionV>
                <wp:extent cx="0" cy="8296275"/>
                <wp:effectExtent l="0" t="0" r="19050" b="28575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9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14A4C9" id="直線接點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5pt,-11.55pt" to="78.75pt,6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6D41C4" w:rsidRPr="001812DA">
        <w:rPr>
          <w:rFonts w:ascii="微軟正黑體" w:eastAsia="微軟正黑體" w:hAnsi="微軟正黑體" w:cs="Arial" w:hint="eastAsia"/>
          <w:noProof/>
          <w:color w:val="000000"/>
          <w:szCs w:val="28"/>
          <w:lang w:val="en-US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0715C" wp14:editId="0FA4642B">
                <wp:simplePos x="0" y="0"/>
                <wp:positionH relativeFrom="column">
                  <wp:posOffset>-304800</wp:posOffset>
                </wp:positionH>
                <wp:positionV relativeFrom="paragraph">
                  <wp:posOffset>-22860</wp:posOffset>
                </wp:positionV>
                <wp:extent cx="1304925" cy="8362950"/>
                <wp:effectExtent l="0" t="0" r="28575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8362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6554E" w14:textId="77777777" w:rsidR="00607ADE" w:rsidRPr="009F3B17" w:rsidRDefault="00607ADE" w:rsidP="00607ADE">
                            <w:pPr>
                              <w:pStyle w:val="Default"/>
                              <w:jc w:val="center"/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sz w:val="16"/>
                                <w:szCs w:val="16"/>
                                <w:lang w:val="en-HK"/>
                              </w:rPr>
                            </w:pPr>
                            <w:r w:rsidRPr="009F3B17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sz w:val="16"/>
                                <w:szCs w:val="16"/>
                                <w:lang w:val="en-HK"/>
                              </w:rPr>
                              <w:t>委員會</w:t>
                            </w:r>
                          </w:p>
                          <w:p w14:paraId="7C3370AE" w14:textId="77777777" w:rsidR="00607ADE" w:rsidRPr="009F3B17" w:rsidRDefault="00607ADE" w:rsidP="00607ADE">
                            <w:pPr>
                              <w:pStyle w:val="Default"/>
                              <w:jc w:val="center"/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sz w:val="16"/>
                                <w:szCs w:val="16"/>
                                <w:lang w:val="en-HK"/>
                              </w:rPr>
                            </w:pPr>
                            <w:r w:rsidRPr="009F3B17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sz w:val="16"/>
                                <w:szCs w:val="16"/>
                                <w:lang w:val="en-HK"/>
                              </w:rPr>
                              <w:t>2024-</w:t>
                            </w:r>
                            <w:r w:rsidRPr="009F3B17"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sz w:val="16"/>
                                <w:szCs w:val="16"/>
                                <w:lang w:val="en-HK"/>
                              </w:rPr>
                              <w:t>20</w:t>
                            </w:r>
                            <w:r w:rsidRPr="009F3B17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sz w:val="16"/>
                                <w:szCs w:val="16"/>
                                <w:lang w:val="en-HK"/>
                              </w:rPr>
                              <w:t>27</w:t>
                            </w:r>
                          </w:p>
                          <w:p w14:paraId="5C76C104" w14:textId="77777777" w:rsidR="00607ADE" w:rsidRPr="009F3B17" w:rsidRDefault="00607ADE" w:rsidP="00607ADE">
                            <w:pPr>
                              <w:pStyle w:val="Default"/>
                              <w:jc w:val="center"/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n-HK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</w:tblGrid>
                            <w:tr w:rsidR="00607ADE" w:rsidRPr="009F3B17" w14:paraId="7A444012" w14:textId="77777777" w:rsidTr="00725113">
                              <w:tc>
                                <w:tcPr>
                                  <w:tcW w:w="1696" w:type="dxa"/>
                                </w:tcPr>
                                <w:p w14:paraId="52D78F64" w14:textId="77777777" w:rsidR="00607ADE" w:rsidRPr="009F3B17" w:rsidRDefault="00607ADE" w:rsidP="00607ADE">
                                  <w:pPr>
                                    <w:spacing w:line="240" w:lineRule="auto"/>
                                    <w:jc w:val="left"/>
                                    <w:rPr>
                                      <w:rFonts w:ascii="微軟正黑體" w:eastAsia="微軟正黑體" w:hAnsi="微軟正黑體" w:cs="微軟正黑體"/>
                                      <w:sz w:val="12"/>
                                      <w:szCs w:val="12"/>
                                      <w:lang w:val="en-HK"/>
                                    </w:rPr>
                                  </w:pPr>
                                  <w:proofErr w:type="spellStart"/>
                                  <w:r w:rsidRPr="009F3B17">
                                    <w:rPr>
                                      <w:rFonts w:ascii="微軟正黑體" w:eastAsia="微軟正黑體" w:hAnsi="微軟正黑體" w:cs="微軟正黑體" w:hint="eastAsia"/>
                                      <w:sz w:val="12"/>
                                      <w:szCs w:val="12"/>
                                      <w:lang w:val="en-HK"/>
                                    </w:rPr>
                                    <w:t>陳莫玉玲女士</w:t>
                                  </w:r>
                                  <w:proofErr w:type="spellEnd"/>
                                  <w:r w:rsidRPr="009F3B17">
                                    <w:rPr>
                                      <w:rFonts w:ascii="微軟正黑體" w:eastAsia="微軟正黑體" w:hAnsi="微軟正黑體" w:cs="微軟正黑體" w:hint="eastAsia"/>
                                      <w:sz w:val="12"/>
                                      <w:szCs w:val="12"/>
                                      <w:lang w:val="en-HK" w:eastAsia="zh-TW"/>
                                    </w:rPr>
                                    <w:t xml:space="preserve">   </w:t>
                                  </w:r>
                                  <w:r w:rsidRPr="009F3B17">
                                    <w:rPr>
                                      <w:rFonts w:ascii="微軟正黑體" w:eastAsia="微軟正黑體" w:hAnsi="微軟正黑體" w:cs="微軟正黑體"/>
                                      <w:sz w:val="12"/>
                                      <w:szCs w:val="12"/>
                                      <w:lang w:val="en-HK" w:eastAsia="zh-TW"/>
                                    </w:rPr>
                                    <w:t xml:space="preserve">             </w:t>
                                  </w:r>
                                  <w:proofErr w:type="spellStart"/>
                                  <w:r w:rsidRPr="009F3B17">
                                    <w:rPr>
                                      <w:rFonts w:ascii="微軟正黑體" w:eastAsia="微軟正黑體" w:hAnsi="微軟正黑體" w:cs="微軟正黑體" w:hint="eastAsia"/>
                                      <w:sz w:val="12"/>
                                      <w:szCs w:val="12"/>
                                      <w:lang w:val="en-HK"/>
                                    </w:rPr>
                                    <w:t>主席</w:t>
                                  </w:r>
                                  <w:proofErr w:type="spellEnd"/>
                                </w:p>
                                <w:p w14:paraId="32A4E079" w14:textId="77777777" w:rsidR="00607ADE" w:rsidRPr="009F3B17" w:rsidRDefault="00607ADE" w:rsidP="00607ADE">
                                  <w:pPr>
                                    <w:spacing w:line="240" w:lineRule="auto"/>
                                    <w:jc w:val="left"/>
                                    <w:rPr>
                                      <w:rFonts w:ascii="微軟正黑體" w:eastAsia="微軟正黑體" w:hAnsi="微軟正黑體" w:cs="微軟正黑體"/>
                                      <w:sz w:val="12"/>
                                      <w:szCs w:val="12"/>
                                      <w:lang w:val="en-HK" w:eastAsia="zh-TW"/>
                                    </w:rPr>
                                  </w:pPr>
                                  <w:r w:rsidRPr="009F3B17">
                                    <w:rPr>
                                      <w:rFonts w:ascii="微軟正黑體" w:eastAsia="微軟正黑體" w:hAnsi="微軟正黑體" w:cs="微軟正黑體"/>
                                      <w:sz w:val="12"/>
                                      <w:szCs w:val="12"/>
                                      <w:lang w:val="en-HK"/>
                                    </w:rPr>
                                    <w:t>Mrs Ada Chan</w:t>
                                  </w:r>
                                  <w:r w:rsidRPr="009F3B17">
                                    <w:rPr>
                                      <w:rFonts w:ascii="微軟正黑體" w:eastAsia="微軟正黑體" w:hAnsi="微軟正黑體" w:cs="微軟正黑體"/>
                                      <w:sz w:val="12"/>
                                      <w:szCs w:val="12"/>
                                      <w:lang w:val="en-HK"/>
                                    </w:rPr>
                                    <w:br/>
                                  </w:r>
                                </w:p>
                              </w:tc>
                            </w:tr>
                            <w:tr w:rsidR="00607ADE" w:rsidRPr="009F3B17" w14:paraId="16127B90" w14:textId="77777777" w:rsidTr="00725113">
                              <w:tc>
                                <w:tcPr>
                                  <w:tcW w:w="1696" w:type="dxa"/>
                                </w:tcPr>
                                <w:p w14:paraId="275AE2A2" w14:textId="77777777" w:rsidR="00607ADE" w:rsidRPr="009F3B17" w:rsidRDefault="00607ADE" w:rsidP="00607ADE">
                                  <w:pPr>
                                    <w:spacing w:line="240" w:lineRule="auto"/>
                                    <w:jc w:val="left"/>
                                    <w:rPr>
                                      <w:rFonts w:ascii="微軟正黑體" w:eastAsia="微軟正黑體" w:hAnsi="微軟正黑體" w:cs="微軟正黑體"/>
                                      <w:sz w:val="12"/>
                                      <w:szCs w:val="12"/>
                                      <w:lang w:val="en-HK" w:eastAsia="zh-TW"/>
                                    </w:rPr>
                                  </w:pPr>
                                  <w:r w:rsidRPr="009F3B17">
                                    <w:rPr>
                                      <w:rFonts w:ascii="微軟正黑體" w:eastAsia="微軟正黑體" w:hAnsi="微軟正黑體" w:cs="微軟正黑體" w:hint="eastAsia"/>
                                      <w:sz w:val="12"/>
                                      <w:szCs w:val="12"/>
                                      <w:lang w:val="en-HK" w:eastAsia="zh-TW"/>
                                    </w:rPr>
                                    <w:t>陳君然</w:t>
                                  </w:r>
                                  <w:proofErr w:type="spellStart"/>
                                  <w:r w:rsidRPr="009F3B17">
                                    <w:rPr>
                                      <w:rFonts w:ascii="微軟正黑體" w:eastAsia="微軟正黑體" w:hAnsi="微軟正黑體" w:cs="微軟正黑體" w:hint="eastAsia"/>
                                      <w:sz w:val="12"/>
                                      <w:szCs w:val="12"/>
                                      <w:lang w:val="en-HK"/>
                                    </w:rPr>
                                    <w:t>女士</w:t>
                                  </w:r>
                                  <w:proofErr w:type="spellEnd"/>
                                  <w:r w:rsidRPr="009F3B17">
                                    <w:rPr>
                                      <w:rFonts w:ascii="微軟正黑體" w:eastAsia="微軟正黑體" w:hAnsi="微軟正黑體" w:cs="微軟正黑體" w:hint="eastAsia"/>
                                      <w:sz w:val="12"/>
                                      <w:szCs w:val="12"/>
                                      <w:lang w:val="en-HK" w:eastAsia="zh-TW"/>
                                    </w:rPr>
                                    <w:t xml:space="preserve">              </w:t>
                                  </w:r>
                                  <w:r w:rsidRPr="009F3B17">
                                    <w:rPr>
                                      <w:rFonts w:ascii="微軟正黑體" w:eastAsia="微軟正黑體" w:hAnsi="微軟正黑體" w:cs="微軟正黑體"/>
                                      <w:sz w:val="12"/>
                                      <w:szCs w:val="12"/>
                                      <w:lang w:val="en-HK" w:eastAsia="zh-TW"/>
                                    </w:rPr>
                                    <w:t xml:space="preserve"> </w:t>
                                  </w:r>
                                  <w:r w:rsidRPr="009F3B17">
                                    <w:rPr>
                                      <w:rFonts w:ascii="微軟正黑體" w:eastAsia="微軟正黑體" w:hAnsi="微軟正黑體" w:cs="微軟正黑體" w:hint="eastAsia"/>
                                      <w:sz w:val="12"/>
                                      <w:szCs w:val="12"/>
                                      <w:lang w:val="en-HK" w:eastAsia="zh-TW"/>
                                    </w:rPr>
                                    <w:t xml:space="preserve"> 副主席</w:t>
                                  </w:r>
                                </w:p>
                                <w:p w14:paraId="64B53080" w14:textId="77777777" w:rsidR="00607ADE" w:rsidRPr="009F3B17" w:rsidRDefault="00607ADE" w:rsidP="00607ADE">
                                  <w:pPr>
                                    <w:spacing w:line="240" w:lineRule="auto"/>
                                    <w:jc w:val="left"/>
                                    <w:rPr>
                                      <w:rFonts w:ascii="微軟正黑體" w:eastAsia="微軟正黑體" w:hAnsi="微軟正黑體"/>
                                      <w:sz w:val="12"/>
                                      <w:szCs w:val="12"/>
                                      <w:lang w:eastAsia="zh-TW"/>
                                    </w:rPr>
                                  </w:pPr>
                                  <w:r w:rsidRPr="009F3B17">
                                    <w:rPr>
                                      <w:rFonts w:ascii="微軟正黑體" w:eastAsia="微軟正黑體" w:hAnsi="微軟正黑體" w:cs="微軟正黑體" w:hint="eastAsia"/>
                                      <w:sz w:val="12"/>
                                      <w:szCs w:val="12"/>
                                      <w:lang w:val="en-HK" w:eastAsia="zh-TW"/>
                                    </w:rPr>
                                    <w:t xml:space="preserve">Ms </w:t>
                                  </w:r>
                                  <w:r w:rsidRPr="009F3B17">
                                    <w:rPr>
                                      <w:rFonts w:ascii="微軟正黑體" w:eastAsia="微軟正黑體" w:hAnsi="微軟正黑體" w:cs="微軟正黑體"/>
                                      <w:sz w:val="12"/>
                                      <w:szCs w:val="12"/>
                                      <w:lang w:val="en-HK" w:eastAsia="zh-TW"/>
                                    </w:rPr>
                                    <w:t xml:space="preserve">Christy Chan   </w:t>
                                  </w:r>
                                  <w:r w:rsidRPr="009F3B17">
                                    <w:rPr>
                                      <w:rFonts w:ascii="微軟正黑體" w:eastAsia="微軟正黑體" w:hAnsi="微軟正黑體" w:cs="微軟正黑體"/>
                                      <w:sz w:val="12"/>
                                      <w:szCs w:val="12"/>
                                      <w:lang w:val="en-HK" w:eastAsia="zh-TW"/>
                                    </w:rPr>
                                    <w:br/>
                                  </w:r>
                                </w:p>
                              </w:tc>
                            </w:tr>
                            <w:tr w:rsidR="00607ADE" w:rsidRPr="009F3B17" w14:paraId="04140606" w14:textId="77777777" w:rsidTr="00725113">
                              <w:tc>
                                <w:tcPr>
                                  <w:tcW w:w="1696" w:type="dxa"/>
                                </w:tcPr>
                                <w:p w14:paraId="5E1B0DB7" w14:textId="77777777" w:rsidR="00607ADE" w:rsidRPr="009F3B17" w:rsidRDefault="00607ADE" w:rsidP="00607ADE">
                                  <w:pPr>
                                    <w:spacing w:line="240" w:lineRule="auto"/>
                                    <w:jc w:val="left"/>
                                    <w:rPr>
                                      <w:rFonts w:ascii="微軟正黑體" w:eastAsia="微軟正黑體" w:hAnsi="微軟正黑體" w:cs="微軟正黑體"/>
                                      <w:sz w:val="12"/>
                                      <w:szCs w:val="12"/>
                                      <w:lang w:val="en-HK" w:eastAsia="zh-TW"/>
                                    </w:rPr>
                                  </w:pPr>
                                  <w:r w:rsidRPr="009F3B17">
                                    <w:rPr>
                                      <w:rFonts w:ascii="微軟正黑體" w:eastAsia="微軟正黑體" w:hAnsi="微軟正黑體" w:cs="微軟正黑體" w:hint="eastAsia"/>
                                      <w:sz w:val="12"/>
                                      <w:szCs w:val="12"/>
                                      <w:lang w:val="en-HK" w:eastAsia="zh-TW"/>
                                    </w:rPr>
                                    <w:t>徐鳳翎律師</w:t>
                                  </w:r>
                                  <w:r w:rsidRPr="009F3B17">
                                    <w:rPr>
                                      <w:rFonts w:ascii="微軟正黑體" w:eastAsia="微軟正黑體" w:hAnsi="微軟正黑體" w:cs="微軟正黑體"/>
                                      <w:sz w:val="12"/>
                                      <w:szCs w:val="12"/>
                                      <w:lang w:val="en-HK"/>
                                    </w:rPr>
                                    <w:t xml:space="preserve">                </w:t>
                                  </w:r>
                                  <w:r w:rsidRPr="009F3B17">
                                    <w:rPr>
                                      <w:rFonts w:ascii="微軟正黑體" w:eastAsia="微軟正黑體" w:hAnsi="微軟正黑體" w:cs="微軟正黑體" w:hint="eastAsia"/>
                                      <w:sz w:val="12"/>
                                      <w:szCs w:val="12"/>
                                      <w:lang w:val="en-HK" w:eastAsia="zh-TW"/>
                                    </w:rPr>
                                    <w:t>總幹事</w:t>
                                  </w:r>
                                </w:p>
                                <w:p w14:paraId="4EEA0D7B" w14:textId="77777777" w:rsidR="00607ADE" w:rsidRPr="009F3B17" w:rsidRDefault="00607ADE" w:rsidP="00607ADE">
                                  <w:pPr>
                                    <w:spacing w:line="240" w:lineRule="auto"/>
                                    <w:jc w:val="left"/>
                                    <w:rPr>
                                      <w:rFonts w:ascii="微軟正黑體" w:eastAsia="微軟正黑體" w:hAnsi="微軟正黑體"/>
                                      <w:sz w:val="12"/>
                                      <w:szCs w:val="12"/>
                                      <w:lang w:eastAsia="zh-TW"/>
                                    </w:rPr>
                                  </w:pPr>
                                  <w:proofErr w:type="spellStart"/>
                                  <w:r w:rsidRPr="009F3B17">
                                    <w:rPr>
                                      <w:rFonts w:ascii="微軟正黑體" w:eastAsia="微軟正黑體" w:hAnsi="微軟正黑體" w:cs="微軟正黑體"/>
                                      <w:sz w:val="12"/>
                                      <w:szCs w:val="12"/>
                                      <w:lang w:val="en-HK"/>
                                    </w:rPr>
                                    <w:t>Dr</w:t>
                                  </w:r>
                                  <w:r>
                                    <w:rPr>
                                      <w:rFonts w:ascii="微軟正黑體" w:eastAsia="微軟正黑體" w:hAnsi="微軟正黑體" w:cs="微軟正黑體"/>
                                      <w:sz w:val="12"/>
                                      <w:szCs w:val="12"/>
                                      <w:lang w:val="en-HK"/>
                                    </w:rPr>
                                    <w:t>.</w:t>
                                  </w:r>
                                  <w:proofErr w:type="spellEnd"/>
                                  <w:r w:rsidRPr="009F3B17">
                                    <w:rPr>
                                      <w:rFonts w:ascii="微軟正黑體" w:eastAsia="微軟正黑體" w:hAnsi="微軟正黑體" w:cs="微軟正黑體"/>
                                      <w:sz w:val="12"/>
                                      <w:szCs w:val="12"/>
                                      <w:lang w:val="en-HK"/>
                                    </w:rPr>
                                    <w:t xml:space="preserve"> Sara Tsui </w:t>
                                  </w:r>
                                  <w:r w:rsidRPr="009F3B17">
                                    <w:rPr>
                                      <w:rFonts w:ascii="微軟正黑體" w:eastAsia="微軟正黑體" w:hAnsi="微軟正黑體" w:cs="微軟正黑體"/>
                                      <w:sz w:val="12"/>
                                      <w:szCs w:val="12"/>
                                      <w:lang w:val="en-HK"/>
                                    </w:rPr>
                                    <w:br/>
                                  </w:r>
                                </w:p>
                              </w:tc>
                            </w:tr>
                            <w:tr w:rsidR="00607ADE" w:rsidRPr="009F3B17" w14:paraId="5C0B7472" w14:textId="77777777" w:rsidTr="00725113">
                              <w:tc>
                                <w:tcPr>
                                  <w:tcW w:w="1696" w:type="dxa"/>
                                </w:tcPr>
                                <w:p w14:paraId="0F37BB98" w14:textId="77777777" w:rsidR="00607ADE" w:rsidRPr="009F3B17" w:rsidRDefault="00607ADE" w:rsidP="00607ADE">
                                  <w:pPr>
                                    <w:spacing w:line="240" w:lineRule="auto"/>
                                    <w:jc w:val="left"/>
                                    <w:rPr>
                                      <w:rFonts w:ascii="微軟正黑體" w:eastAsia="微軟正黑體" w:hAnsi="微軟正黑體" w:cs="微軟正黑體"/>
                                      <w:sz w:val="12"/>
                                      <w:szCs w:val="12"/>
                                      <w:lang w:val="en-HK" w:eastAsia="zh-TW"/>
                                    </w:rPr>
                                  </w:pPr>
                                  <w:r w:rsidRPr="009F3B17">
                                    <w:rPr>
                                      <w:rFonts w:ascii="微軟正黑體" w:eastAsia="微軟正黑體" w:hAnsi="微軟正黑體" w:cs="微軟正黑體" w:hint="eastAsia"/>
                                      <w:sz w:val="12"/>
                                      <w:szCs w:val="12"/>
                                      <w:lang w:val="en-HK" w:eastAsia="zh-TW"/>
                                    </w:rPr>
                                    <w:t>陳梓烯律師                秘書長</w:t>
                                  </w:r>
                                </w:p>
                                <w:p w14:paraId="68247E86" w14:textId="77777777" w:rsidR="00607ADE" w:rsidRPr="009F3B17" w:rsidRDefault="00607ADE" w:rsidP="00607ADE">
                                  <w:pPr>
                                    <w:spacing w:line="240" w:lineRule="auto"/>
                                    <w:jc w:val="left"/>
                                    <w:rPr>
                                      <w:rFonts w:ascii="微軟正黑體" w:eastAsia="微軟正黑體" w:hAnsi="微軟正黑體" w:cs="微軟正黑體"/>
                                      <w:sz w:val="12"/>
                                      <w:szCs w:val="12"/>
                                      <w:lang w:val="en-HK" w:eastAsia="zh-TW"/>
                                    </w:rPr>
                                  </w:pPr>
                                  <w:r w:rsidRPr="009F3B17">
                                    <w:rPr>
                                      <w:rFonts w:ascii="微軟正黑體" w:eastAsia="微軟正黑體" w:hAnsi="微軟正黑體" w:cs="微軟正黑體"/>
                                      <w:sz w:val="12"/>
                                      <w:szCs w:val="12"/>
                                      <w:lang w:val="en-HK"/>
                                    </w:rPr>
                                    <w:t xml:space="preserve">Ms Sammi Chan   </w:t>
                                  </w:r>
                                </w:p>
                                <w:p w14:paraId="5B16BF62" w14:textId="77777777" w:rsidR="00607ADE" w:rsidRPr="009F3B17" w:rsidRDefault="00607ADE" w:rsidP="00607ADE">
                                  <w:pPr>
                                    <w:spacing w:line="240" w:lineRule="auto"/>
                                    <w:jc w:val="left"/>
                                    <w:rPr>
                                      <w:rFonts w:ascii="微軟正黑體" w:eastAsia="微軟正黑體" w:hAnsi="微軟正黑體" w:cs="微軟正黑體"/>
                                      <w:sz w:val="12"/>
                                      <w:szCs w:val="12"/>
                                      <w:lang w:val="en-HK" w:eastAsia="zh-TW"/>
                                    </w:rPr>
                                  </w:pPr>
                                </w:p>
                                <w:p w14:paraId="12B8F13D" w14:textId="77777777" w:rsidR="00607ADE" w:rsidRPr="009F3B17" w:rsidRDefault="00607ADE" w:rsidP="00607ADE">
                                  <w:pPr>
                                    <w:spacing w:line="240" w:lineRule="auto"/>
                                    <w:ind w:firstLineChars="600" w:firstLine="720"/>
                                    <w:jc w:val="left"/>
                                    <w:rPr>
                                      <w:rFonts w:ascii="微軟正黑體" w:eastAsia="微軟正黑體" w:hAnsi="微軟正黑體" w:cs="微軟正黑體"/>
                                      <w:sz w:val="12"/>
                                      <w:szCs w:val="12"/>
                                      <w:lang w:val="en-HK" w:eastAsia="zh-TW"/>
                                    </w:rPr>
                                  </w:pPr>
                                </w:p>
                              </w:tc>
                            </w:tr>
                            <w:tr w:rsidR="00607ADE" w:rsidRPr="009F3B17" w14:paraId="5744A591" w14:textId="77777777" w:rsidTr="00725113">
                              <w:tc>
                                <w:tcPr>
                                  <w:tcW w:w="1696" w:type="dxa"/>
                                </w:tcPr>
                                <w:p w14:paraId="7663C729" w14:textId="77777777" w:rsidR="00A9577A" w:rsidRPr="009F3B17" w:rsidRDefault="00A9577A" w:rsidP="00A9577A">
                                  <w:pPr>
                                    <w:spacing w:line="240" w:lineRule="auto"/>
                                    <w:ind w:left="840" w:hangingChars="700" w:hanging="840"/>
                                    <w:jc w:val="left"/>
                                    <w:rPr>
                                      <w:rFonts w:ascii="微軟正黑體" w:eastAsia="微軟正黑體" w:hAnsi="微軟正黑體" w:cs="微軟正黑體"/>
                                      <w:sz w:val="12"/>
                                      <w:szCs w:val="12"/>
                                      <w:lang w:val="en-HK" w:eastAsia="zh-TW"/>
                                    </w:rPr>
                                  </w:pPr>
                                  <w:r w:rsidRPr="009F3B17">
                                    <w:rPr>
                                      <w:rFonts w:ascii="微軟正黑體" w:eastAsia="微軟正黑體" w:hAnsi="微軟正黑體" w:cs="微軟正黑體" w:hint="eastAsia"/>
                                      <w:sz w:val="12"/>
                                      <w:szCs w:val="12"/>
                                      <w:lang w:val="en-HK" w:eastAsia="zh-TW"/>
                                    </w:rPr>
                                    <w:t xml:space="preserve">陳君怡律師                  </w:t>
                                  </w:r>
                                  <w:r w:rsidRPr="009F3B17">
                                    <w:rPr>
                                      <w:rFonts w:ascii="微軟正黑體" w:eastAsia="微軟正黑體" w:hAnsi="微軟正黑體" w:cs="微軟正黑體"/>
                                      <w:sz w:val="12"/>
                                      <w:szCs w:val="12"/>
                                      <w:lang w:val="en-HK" w:eastAsia="zh-TW"/>
                                    </w:rPr>
                                    <w:t xml:space="preserve"> </w:t>
                                  </w:r>
                                  <w:r w:rsidRPr="009F3B17">
                                    <w:rPr>
                                      <w:rFonts w:ascii="微軟正黑體" w:eastAsia="微軟正黑體" w:hAnsi="微軟正黑體" w:cs="微軟正黑體" w:hint="eastAsia"/>
                                      <w:sz w:val="12"/>
                                      <w:szCs w:val="12"/>
                                      <w:lang w:val="en-HK" w:eastAsia="zh-TW"/>
                                    </w:rPr>
                                    <w:t xml:space="preserve"> 理事</w:t>
                                  </w:r>
                                </w:p>
                                <w:p w14:paraId="2CB92EC9" w14:textId="6CDC6F0C" w:rsidR="00607ADE" w:rsidRPr="009F3B17" w:rsidRDefault="00A9577A" w:rsidP="00A9577A">
                                  <w:pPr>
                                    <w:spacing w:line="240" w:lineRule="auto"/>
                                    <w:ind w:left="840" w:hangingChars="700" w:hanging="840"/>
                                    <w:jc w:val="left"/>
                                    <w:rPr>
                                      <w:rFonts w:ascii="微軟正黑體" w:eastAsia="微軟正黑體" w:hAnsi="微軟正黑體"/>
                                      <w:sz w:val="12"/>
                                      <w:szCs w:val="12"/>
                                      <w:lang w:eastAsia="zh-TW"/>
                                    </w:rPr>
                                  </w:pPr>
                                  <w:r w:rsidRPr="009F3B17">
                                    <w:rPr>
                                      <w:rFonts w:ascii="微軟正黑體" w:eastAsia="微軟正黑體" w:hAnsi="微軟正黑體" w:cs="微軟正黑體"/>
                                      <w:sz w:val="12"/>
                                      <w:szCs w:val="12"/>
                                      <w:lang w:val="en-HK"/>
                                    </w:rPr>
                                    <w:t xml:space="preserve">Ms Bella Chan          </w:t>
                                  </w:r>
                                  <w:r w:rsidRPr="009F3B17">
                                    <w:rPr>
                                      <w:rFonts w:ascii="微軟正黑體" w:eastAsia="微軟正黑體" w:hAnsi="微軟正黑體" w:cs="微軟正黑體"/>
                                      <w:sz w:val="12"/>
                                      <w:szCs w:val="12"/>
                                      <w:lang w:val="en-HK"/>
                                    </w:rPr>
                                    <w:br/>
                                  </w:r>
                                </w:p>
                              </w:tc>
                            </w:tr>
                            <w:tr w:rsidR="00607ADE" w:rsidRPr="009F3B17" w14:paraId="097DACD5" w14:textId="77777777" w:rsidTr="00725113">
                              <w:tc>
                                <w:tcPr>
                                  <w:tcW w:w="1696" w:type="dxa"/>
                                </w:tcPr>
                                <w:p w14:paraId="7F908FA0" w14:textId="77777777" w:rsidR="00607ADE" w:rsidRPr="009F3B17" w:rsidRDefault="00607ADE" w:rsidP="00607ADE">
                                  <w:pPr>
                                    <w:spacing w:line="240" w:lineRule="auto"/>
                                    <w:jc w:val="left"/>
                                    <w:rPr>
                                      <w:rFonts w:ascii="微軟正黑體" w:eastAsia="微軟正黑體" w:hAnsi="微軟正黑體" w:cs="微軟正黑體"/>
                                      <w:sz w:val="12"/>
                                      <w:szCs w:val="12"/>
                                      <w:lang w:val="en-HK" w:eastAsia="zh-TW"/>
                                    </w:rPr>
                                  </w:pPr>
                                  <w:r w:rsidRPr="009F3B17">
                                    <w:rPr>
                                      <w:rFonts w:ascii="微軟正黑體" w:eastAsia="微軟正黑體" w:hAnsi="微軟正黑體" w:cs="微軟正黑體" w:hint="eastAsia"/>
                                      <w:sz w:val="12"/>
                                      <w:szCs w:val="12"/>
                                      <w:lang w:val="en-HK" w:eastAsia="zh-TW"/>
                                    </w:rPr>
                                    <w:t xml:space="preserve">姚穎芝女士                </w:t>
                                  </w:r>
                                  <w:r w:rsidRPr="009F3B17">
                                    <w:rPr>
                                      <w:rFonts w:ascii="微軟正黑體" w:eastAsia="微軟正黑體" w:hAnsi="微軟正黑體" w:cs="微軟正黑體"/>
                                      <w:sz w:val="12"/>
                                      <w:szCs w:val="12"/>
                                      <w:lang w:val="en-HK" w:eastAsia="zh-TW"/>
                                    </w:rPr>
                                    <w:t xml:space="preserve"> </w:t>
                                  </w:r>
                                  <w:r w:rsidRPr="009F3B17">
                                    <w:rPr>
                                      <w:rFonts w:ascii="微軟正黑體" w:eastAsia="微軟正黑體" w:hAnsi="微軟正黑體" w:cs="微軟正黑體" w:hint="eastAsia"/>
                                      <w:sz w:val="12"/>
                                      <w:szCs w:val="12"/>
                                      <w:lang w:val="en-HK" w:eastAsia="zh-TW"/>
                                    </w:rPr>
                                    <w:t xml:space="preserve">   理事</w:t>
                                  </w:r>
                                </w:p>
                                <w:p w14:paraId="58EFD57D" w14:textId="77777777" w:rsidR="00607ADE" w:rsidRDefault="00607ADE" w:rsidP="00607ADE">
                                  <w:pPr>
                                    <w:spacing w:line="240" w:lineRule="auto"/>
                                    <w:jc w:val="left"/>
                                    <w:rPr>
                                      <w:rFonts w:ascii="微軟正黑體" w:eastAsia="微軟正黑體" w:hAnsi="微軟正黑體"/>
                                      <w:sz w:val="12"/>
                                      <w:szCs w:val="12"/>
                                      <w:lang w:eastAsia="zh-TW"/>
                                    </w:rPr>
                                  </w:pPr>
                                  <w:r w:rsidRPr="009F3B17">
                                    <w:rPr>
                                      <w:rFonts w:ascii="微軟正黑體" w:eastAsia="微軟正黑體" w:hAnsi="微軟正黑體" w:cs="微軟正黑體"/>
                                      <w:sz w:val="12"/>
                                      <w:szCs w:val="12"/>
                                      <w:lang w:val="en-HK"/>
                                    </w:rPr>
                                    <w:t xml:space="preserve">Ms Jacqueline </w:t>
                                  </w:r>
                                  <w:proofErr w:type="spellStart"/>
                                  <w:r w:rsidRPr="009F3B17">
                                    <w:rPr>
                                      <w:rFonts w:ascii="微軟正黑體" w:eastAsia="微軟正黑體" w:hAnsi="微軟正黑體" w:cs="微軟正黑體"/>
                                      <w:sz w:val="12"/>
                                      <w:szCs w:val="12"/>
                                      <w:lang w:val="en-HK"/>
                                    </w:rPr>
                                    <w:t>Yiu</w:t>
                                  </w:r>
                                  <w:proofErr w:type="spellEnd"/>
                                  <w:r w:rsidRPr="009F3B17">
                                    <w:rPr>
                                      <w:rFonts w:ascii="微軟正黑體" w:eastAsia="微軟正黑體" w:hAnsi="微軟正黑體" w:cs="微軟正黑體"/>
                                      <w:sz w:val="12"/>
                                      <w:szCs w:val="12"/>
                                      <w:lang w:val="en-HK"/>
                                    </w:rPr>
                                    <w:t xml:space="preserve">   </w:t>
                                  </w:r>
                                  <w:r w:rsidRPr="009F3B17">
                                    <w:rPr>
                                      <w:rFonts w:ascii="微軟正黑體" w:eastAsia="微軟正黑體" w:hAnsi="微軟正黑體" w:cs="微軟正黑體"/>
                                      <w:sz w:val="12"/>
                                      <w:szCs w:val="12"/>
                                      <w:lang w:val="en-HK"/>
                                    </w:rPr>
                                    <w:br/>
                                  </w:r>
                                </w:p>
                                <w:p w14:paraId="7800059E" w14:textId="4F6791F9" w:rsidR="00A9577A" w:rsidRPr="009F3B17" w:rsidRDefault="00A9577A" w:rsidP="00A9577A">
                                  <w:pPr>
                                    <w:spacing w:line="240" w:lineRule="auto"/>
                                    <w:jc w:val="left"/>
                                    <w:rPr>
                                      <w:rFonts w:ascii="微軟正黑體" w:eastAsia="微軟正黑體" w:hAnsi="微軟正黑體" w:cs="微軟正黑體"/>
                                      <w:sz w:val="12"/>
                                      <w:szCs w:val="12"/>
                                      <w:lang w:val="en-HK" w:eastAsia="zh-TW"/>
                                    </w:rPr>
                                  </w:pPr>
                                  <w:r w:rsidRPr="009F3B17">
                                    <w:rPr>
                                      <w:rFonts w:ascii="微軟正黑體" w:eastAsia="微軟正黑體" w:hAnsi="微軟正黑體" w:cs="微軟正黑體" w:hint="eastAsia"/>
                                      <w:sz w:val="12"/>
                                      <w:szCs w:val="12"/>
                                      <w:lang w:val="en-HK" w:eastAsia="zh-TW"/>
                                    </w:rPr>
                                    <w:t>陳</w:t>
                                  </w:r>
                                  <w:r>
                                    <w:rPr>
                                      <w:rFonts w:ascii="微軟正黑體" w:eastAsiaTheme="minorEastAsia" w:hAnsi="微軟正黑體" w:cs="微軟正黑體" w:hint="eastAsia"/>
                                      <w:sz w:val="12"/>
                                      <w:szCs w:val="12"/>
                                      <w:lang w:val="en-HK" w:eastAsia="zh-CN"/>
                                    </w:rPr>
                                    <w:t>恩銘</w:t>
                                  </w:r>
                                  <w:r w:rsidRPr="009F3B17">
                                    <w:rPr>
                                      <w:rFonts w:ascii="微軟正黑體" w:eastAsia="微軟正黑體" w:hAnsi="微軟正黑體" w:cs="微軟正黑體" w:hint="eastAsia"/>
                                      <w:sz w:val="12"/>
                                      <w:szCs w:val="12"/>
                                      <w:lang w:val="en-HK" w:eastAsia="zh-TW"/>
                                    </w:rPr>
                                    <w:t xml:space="preserve">先生                </w:t>
                                  </w:r>
                                  <w:r w:rsidRPr="009F3B17">
                                    <w:rPr>
                                      <w:rFonts w:ascii="微軟正黑體" w:eastAsia="微軟正黑體" w:hAnsi="微軟正黑體" w:cs="微軟正黑體"/>
                                      <w:sz w:val="12"/>
                                      <w:szCs w:val="12"/>
                                      <w:lang w:val="en-HK" w:eastAsia="zh-TW"/>
                                    </w:rPr>
                                    <w:t xml:space="preserve"> </w:t>
                                  </w:r>
                                  <w:r w:rsidRPr="009F3B17">
                                    <w:rPr>
                                      <w:rFonts w:ascii="微軟正黑體" w:eastAsia="微軟正黑體" w:hAnsi="微軟正黑體" w:cs="微軟正黑體" w:hint="eastAsia"/>
                                      <w:sz w:val="12"/>
                                      <w:szCs w:val="12"/>
                                      <w:lang w:val="en-HK" w:eastAsia="zh-TW"/>
                                    </w:rPr>
                                    <w:t xml:space="preserve">   理事</w:t>
                                  </w:r>
                                </w:p>
                                <w:p w14:paraId="7916BA8F" w14:textId="76F21CED" w:rsidR="00A9577A" w:rsidRDefault="00A9577A" w:rsidP="00A9577A">
                                  <w:pPr>
                                    <w:spacing w:line="240" w:lineRule="auto"/>
                                    <w:jc w:val="left"/>
                                    <w:rPr>
                                      <w:rFonts w:ascii="微軟正黑體" w:eastAsia="微軟正黑體" w:hAnsi="微軟正黑體"/>
                                      <w:sz w:val="12"/>
                                      <w:szCs w:val="12"/>
                                      <w:lang w:val="en-US" w:eastAsia="zh-TW"/>
                                    </w:rPr>
                                  </w:pPr>
                                  <w:r w:rsidRPr="009F3B17">
                                    <w:rPr>
                                      <w:rFonts w:ascii="微軟正黑體" w:eastAsia="微軟正黑體" w:hAnsi="微軟正黑體" w:cs="微軟正黑體"/>
                                      <w:sz w:val="12"/>
                                      <w:szCs w:val="12"/>
                                      <w:lang w:val="en-HK"/>
                                    </w:rPr>
                                    <w:t xml:space="preserve">Mr </w:t>
                                  </w:r>
                                  <w:r>
                                    <w:rPr>
                                      <w:rFonts w:ascii="微軟正黑體" w:eastAsia="微軟正黑體" w:hAnsi="微軟正黑體" w:cs="微軟正黑體"/>
                                      <w:sz w:val="12"/>
                                      <w:szCs w:val="12"/>
                                      <w:lang w:val="en-HK"/>
                                    </w:rPr>
                                    <w:t>Charlie</w:t>
                                  </w:r>
                                  <w:r w:rsidRPr="009F3B17">
                                    <w:rPr>
                                      <w:rFonts w:ascii="微軟正黑體" w:eastAsia="微軟正黑體" w:hAnsi="微軟正黑體" w:cs="微軟正黑體"/>
                                      <w:sz w:val="12"/>
                                      <w:szCs w:val="12"/>
                                      <w:lang w:val="en-HK"/>
                                    </w:rPr>
                                    <w:t xml:space="preserve"> Chan        </w:t>
                                  </w:r>
                                </w:p>
                                <w:p w14:paraId="67E2F92A" w14:textId="77777777" w:rsidR="00A9577A" w:rsidRPr="00A9577A" w:rsidRDefault="00A9577A" w:rsidP="00607ADE">
                                  <w:pPr>
                                    <w:spacing w:line="240" w:lineRule="auto"/>
                                    <w:jc w:val="left"/>
                                    <w:rPr>
                                      <w:rFonts w:ascii="微軟正黑體" w:eastAsia="微軟正黑體" w:hAnsi="微軟正黑體"/>
                                      <w:sz w:val="12"/>
                                      <w:szCs w:val="12"/>
                                      <w:lang w:val="en-US" w:eastAsia="zh-TW"/>
                                    </w:rPr>
                                  </w:pPr>
                                </w:p>
                              </w:tc>
                            </w:tr>
                            <w:tr w:rsidR="00607ADE" w:rsidRPr="009F3B17" w14:paraId="0D2618C9" w14:textId="77777777" w:rsidTr="00725113">
                              <w:tc>
                                <w:tcPr>
                                  <w:tcW w:w="1696" w:type="dxa"/>
                                </w:tcPr>
                                <w:p w14:paraId="355C226C" w14:textId="77777777" w:rsidR="00607ADE" w:rsidRPr="009F3B17" w:rsidRDefault="00607ADE" w:rsidP="00607ADE">
                                  <w:pPr>
                                    <w:spacing w:line="240" w:lineRule="auto"/>
                                    <w:jc w:val="left"/>
                                    <w:rPr>
                                      <w:rFonts w:ascii="微軟正黑體" w:eastAsia="微軟正黑體" w:hAnsi="微軟正黑體" w:cs="微軟正黑體"/>
                                      <w:sz w:val="12"/>
                                      <w:szCs w:val="12"/>
                                      <w:lang w:val="en-HK" w:eastAsia="zh-TW"/>
                                    </w:rPr>
                                  </w:pPr>
                                  <w:r w:rsidRPr="009F3B17">
                                    <w:rPr>
                                      <w:rFonts w:ascii="微軟正黑體" w:eastAsia="微軟正黑體" w:hAnsi="微軟正黑體" w:cs="微軟正黑體" w:hint="eastAsia"/>
                                      <w:sz w:val="12"/>
                                      <w:szCs w:val="12"/>
                                      <w:lang w:val="en-HK" w:eastAsia="zh-TW"/>
                                    </w:rPr>
                                    <w:t xml:space="preserve">陳君自先生                </w:t>
                                  </w:r>
                                  <w:r w:rsidRPr="009F3B17">
                                    <w:rPr>
                                      <w:rFonts w:ascii="微軟正黑體" w:eastAsia="微軟正黑體" w:hAnsi="微軟正黑體" w:cs="微軟正黑體"/>
                                      <w:sz w:val="12"/>
                                      <w:szCs w:val="12"/>
                                      <w:lang w:val="en-HK" w:eastAsia="zh-TW"/>
                                    </w:rPr>
                                    <w:t xml:space="preserve"> </w:t>
                                  </w:r>
                                  <w:r w:rsidRPr="009F3B17">
                                    <w:rPr>
                                      <w:rFonts w:ascii="微軟正黑體" w:eastAsia="微軟正黑體" w:hAnsi="微軟正黑體" w:cs="微軟正黑體" w:hint="eastAsia"/>
                                      <w:sz w:val="12"/>
                                      <w:szCs w:val="12"/>
                                      <w:lang w:val="en-HK" w:eastAsia="zh-TW"/>
                                    </w:rPr>
                                    <w:t xml:space="preserve">   理事</w:t>
                                  </w:r>
                                </w:p>
                                <w:p w14:paraId="2AA1682C" w14:textId="77777777" w:rsidR="00607ADE" w:rsidRPr="009F3B17" w:rsidRDefault="00607ADE" w:rsidP="00607ADE">
                                  <w:pPr>
                                    <w:spacing w:line="240" w:lineRule="auto"/>
                                    <w:jc w:val="left"/>
                                    <w:rPr>
                                      <w:rFonts w:ascii="微軟正黑體" w:eastAsia="微軟正黑體" w:hAnsi="微軟正黑體"/>
                                      <w:sz w:val="12"/>
                                      <w:szCs w:val="12"/>
                                      <w:lang w:eastAsia="zh-TW"/>
                                    </w:rPr>
                                  </w:pPr>
                                  <w:r w:rsidRPr="009F3B17">
                                    <w:rPr>
                                      <w:rFonts w:ascii="微軟正黑體" w:eastAsia="微軟正黑體" w:hAnsi="微軟正黑體" w:cs="微軟正黑體"/>
                                      <w:sz w:val="12"/>
                                      <w:szCs w:val="12"/>
                                      <w:lang w:val="en-HK"/>
                                    </w:rPr>
                                    <w:t xml:space="preserve">Mr Derek Chan        </w:t>
                                  </w:r>
                                  <w:r w:rsidRPr="009F3B17">
                                    <w:rPr>
                                      <w:rFonts w:ascii="微軟正黑體" w:eastAsia="微軟正黑體" w:hAnsi="微軟正黑體" w:cs="微軟正黑體"/>
                                      <w:sz w:val="12"/>
                                      <w:szCs w:val="12"/>
                                      <w:lang w:val="en-HK"/>
                                    </w:rPr>
                                    <w:br/>
                                  </w:r>
                                </w:p>
                              </w:tc>
                            </w:tr>
                            <w:tr w:rsidR="00607ADE" w:rsidRPr="009F3B17" w14:paraId="538C0B4D" w14:textId="77777777" w:rsidTr="00725113">
                              <w:tc>
                                <w:tcPr>
                                  <w:tcW w:w="1696" w:type="dxa"/>
                                </w:tcPr>
                                <w:p w14:paraId="09917E5C" w14:textId="77777777" w:rsidR="00607ADE" w:rsidRPr="009F3B17" w:rsidRDefault="00607ADE" w:rsidP="00607ADE">
                                  <w:pPr>
                                    <w:spacing w:line="240" w:lineRule="auto"/>
                                    <w:jc w:val="left"/>
                                    <w:rPr>
                                      <w:rFonts w:ascii="微軟正黑體" w:eastAsia="微軟正黑體" w:hAnsi="微軟正黑體" w:cs="微軟正黑體"/>
                                      <w:sz w:val="12"/>
                                      <w:szCs w:val="12"/>
                                      <w:lang w:val="en-HK" w:eastAsia="zh-TW"/>
                                    </w:rPr>
                                  </w:pPr>
                                  <w:r w:rsidRPr="009F3B17">
                                    <w:rPr>
                                      <w:rFonts w:ascii="微軟正黑體" w:eastAsia="微軟正黑體" w:hAnsi="微軟正黑體" w:cs="微軟正黑體" w:hint="eastAsia"/>
                                      <w:sz w:val="12"/>
                                      <w:szCs w:val="12"/>
                                      <w:lang w:val="en-HK" w:eastAsia="zh-TW"/>
                                    </w:rPr>
                                    <w:t xml:space="preserve">鄒作明牧師                </w:t>
                                  </w:r>
                                  <w:r w:rsidRPr="009F3B17">
                                    <w:rPr>
                                      <w:rFonts w:ascii="微軟正黑體" w:eastAsia="微軟正黑體" w:hAnsi="微軟正黑體" w:cs="微軟正黑體"/>
                                      <w:sz w:val="12"/>
                                      <w:szCs w:val="12"/>
                                      <w:lang w:val="en-HK" w:eastAsia="zh-TW"/>
                                    </w:rPr>
                                    <w:t xml:space="preserve"> </w:t>
                                  </w:r>
                                  <w:r w:rsidRPr="009F3B17">
                                    <w:rPr>
                                      <w:rFonts w:ascii="微軟正黑體" w:eastAsia="微軟正黑體" w:hAnsi="微軟正黑體" w:cs="微軟正黑體" w:hint="eastAsia"/>
                                      <w:sz w:val="12"/>
                                      <w:szCs w:val="12"/>
                                      <w:lang w:val="en-HK" w:eastAsia="zh-TW"/>
                                    </w:rPr>
                                    <w:t xml:space="preserve">   理事</w:t>
                                  </w:r>
                                </w:p>
                                <w:p w14:paraId="2DA950C3" w14:textId="77777777" w:rsidR="00607ADE" w:rsidRPr="009F3B17" w:rsidRDefault="00607ADE" w:rsidP="00607ADE">
                                  <w:pPr>
                                    <w:spacing w:line="240" w:lineRule="auto"/>
                                    <w:ind w:left="1140" w:hangingChars="950" w:hanging="1140"/>
                                    <w:jc w:val="left"/>
                                    <w:rPr>
                                      <w:rFonts w:ascii="微軟正黑體" w:eastAsia="微軟正黑體" w:hAnsi="微軟正黑體"/>
                                      <w:sz w:val="12"/>
                                      <w:szCs w:val="12"/>
                                      <w:lang w:eastAsia="zh-TW"/>
                                    </w:rPr>
                                  </w:pPr>
                                  <w:r w:rsidRPr="009F3B17">
                                    <w:rPr>
                                      <w:rFonts w:ascii="微軟正黑體" w:eastAsia="微軟正黑體" w:hAnsi="微軟正黑體" w:cs="微軟正黑體"/>
                                      <w:sz w:val="12"/>
                                      <w:szCs w:val="12"/>
                                      <w:lang w:val="en-HK"/>
                                    </w:rPr>
                                    <w:t>Pastor Chau Chok Ming</w:t>
                                  </w:r>
                                  <w:r w:rsidRPr="009F3B17">
                                    <w:rPr>
                                      <w:rFonts w:ascii="微軟正黑體" w:eastAsia="微軟正黑體" w:hAnsi="微軟正黑體" w:cs="微軟正黑體"/>
                                      <w:sz w:val="12"/>
                                      <w:szCs w:val="12"/>
                                      <w:lang w:val="en-HK"/>
                                    </w:rPr>
                                    <w:br/>
                                  </w:r>
                                </w:p>
                              </w:tc>
                            </w:tr>
                            <w:tr w:rsidR="00607ADE" w:rsidRPr="009F3B17" w14:paraId="383B5F4F" w14:textId="77777777" w:rsidTr="00725113">
                              <w:tc>
                                <w:tcPr>
                                  <w:tcW w:w="1696" w:type="dxa"/>
                                </w:tcPr>
                                <w:p w14:paraId="3E9A673C" w14:textId="77777777" w:rsidR="00607ADE" w:rsidRPr="009F3B17" w:rsidRDefault="00607ADE" w:rsidP="00607ADE">
                                  <w:pPr>
                                    <w:spacing w:line="240" w:lineRule="auto"/>
                                    <w:jc w:val="left"/>
                                    <w:rPr>
                                      <w:rFonts w:ascii="微軟正黑體" w:eastAsia="微軟正黑體" w:hAnsi="微軟正黑體" w:cs="微軟正黑體"/>
                                      <w:sz w:val="12"/>
                                      <w:szCs w:val="12"/>
                                      <w:lang w:val="en-HK" w:eastAsia="zh-TW"/>
                                    </w:rPr>
                                  </w:pPr>
                                  <w:r w:rsidRPr="009F3B17">
                                    <w:rPr>
                                      <w:rFonts w:ascii="微軟正黑體" w:eastAsia="微軟正黑體" w:hAnsi="微軟正黑體" w:cs="微軟正黑體" w:hint="eastAsia"/>
                                      <w:sz w:val="12"/>
                                      <w:szCs w:val="12"/>
                                      <w:lang w:val="en-HK" w:eastAsia="zh-TW"/>
                                    </w:rPr>
                                    <w:t xml:space="preserve">白漢彬先生  </w:t>
                                  </w:r>
                                  <w:r w:rsidRPr="009F3B17">
                                    <w:rPr>
                                      <w:rFonts w:ascii="微軟正黑體" w:eastAsia="微軟正黑體" w:hAnsi="微軟正黑體" w:cs="微軟正黑體"/>
                                      <w:sz w:val="12"/>
                                      <w:szCs w:val="12"/>
                                      <w:lang w:val="en-HK" w:eastAsia="zh-TW"/>
                                    </w:rPr>
                                    <w:t xml:space="preserve"> </w:t>
                                  </w:r>
                                  <w:r w:rsidRPr="009F3B17">
                                    <w:rPr>
                                      <w:rFonts w:ascii="微軟正黑體" w:eastAsia="微軟正黑體" w:hAnsi="微軟正黑體" w:cs="微軟正黑體" w:hint="eastAsia"/>
                                      <w:sz w:val="12"/>
                                      <w:szCs w:val="12"/>
                                      <w:lang w:val="en-HK" w:eastAsia="zh-TW"/>
                                    </w:rPr>
                                    <w:t xml:space="preserve">             </w:t>
                                  </w:r>
                                  <w:r w:rsidRPr="009F3B17">
                                    <w:rPr>
                                      <w:rFonts w:ascii="微軟正黑體" w:eastAsia="微軟正黑體" w:hAnsi="微軟正黑體" w:cs="微軟正黑體"/>
                                      <w:sz w:val="12"/>
                                      <w:szCs w:val="12"/>
                                      <w:lang w:val="en-HK" w:eastAsia="zh-TW"/>
                                    </w:rPr>
                                    <w:t xml:space="preserve"> </w:t>
                                  </w:r>
                                  <w:r w:rsidRPr="009F3B17">
                                    <w:rPr>
                                      <w:rFonts w:ascii="微軟正黑體" w:eastAsia="微軟正黑體" w:hAnsi="微軟正黑體" w:cs="微軟正黑體" w:hint="eastAsia"/>
                                      <w:sz w:val="12"/>
                                      <w:szCs w:val="12"/>
                                      <w:lang w:val="en-HK" w:eastAsia="zh-TW"/>
                                    </w:rPr>
                                    <w:t xml:space="preserve">   理事</w:t>
                                  </w:r>
                                </w:p>
                                <w:p w14:paraId="44772F9B" w14:textId="77777777" w:rsidR="00607ADE" w:rsidRPr="009F3B17" w:rsidRDefault="00607ADE" w:rsidP="00607ADE">
                                  <w:pPr>
                                    <w:spacing w:line="240" w:lineRule="auto"/>
                                    <w:jc w:val="left"/>
                                    <w:rPr>
                                      <w:rFonts w:ascii="微軟正黑體" w:eastAsia="微軟正黑體" w:hAnsi="微軟正黑體" w:cs="微軟正黑體"/>
                                      <w:sz w:val="12"/>
                                      <w:szCs w:val="12"/>
                                      <w:lang w:val="en-HK" w:eastAsia="zh-TW"/>
                                    </w:rPr>
                                  </w:pPr>
                                  <w:r w:rsidRPr="009F3B17">
                                    <w:rPr>
                                      <w:rFonts w:ascii="微軟正黑體" w:eastAsia="微軟正黑體" w:hAnsi="微軟正黑體" w:cs="微軟正黑體"/>
                                      <w:sz w:val="12"/>
                                      <w:szCs w:val="12"/>
                                      <w:lang w:val="en-HK"/>
                                    </w:rPr>
                                    <w:t xml:space="preserve">Mr Henry Pak          </w:t>
                                  </w:r>
                                </w:p>
                                <w:p w14:paraId="2B6A19BD" w14:textId="77777777" w:rsidR="00607ADE" w:rsidRPr="009F3B17" w:rsidRDefault="00607ADE" w:rsidP="00607ADE">
                                  <w:pPr>
                                    <w:spacing w:line="240" w:lineRule="auto"/>
                                    <w:jc w:val="left"/>
                                    <w:rPr>
                                      <w:rFonts w:ascii="微軟正黑體" w:eastAsia="微軟正黑體" w:hAnsi="微軟正黑體"/>
                                      <w:sz w:val="12"/>
                                      <w:szCs w:val="12"/>
                                      <w:lang w:eastAsia="zh-TW"/>
                                    </w:rPr>
                                  </w:pPr>
                                </w:p>
                                <w:p w14:paraId="206A25A1" w14:textId="77777777" w:rsidR="00607ADE" w:rsidRPr="009F3B17" w:rsidRDefault="00607ADE" w:rsidP="00607ADE">
                                  <w:pPr>
                                    <w:spacing w:line="240" w:lineRule="auto"/>
                                    <w:jc w:val="left"/>
                                    <w:rPr>
                                      <w:rFonts w:ascii="微軟正黑體" w:eastAsia="微軟正黑體" w:hAnsi="微軟正黑體"/>
                                      <w:sz w:val="12"/>
                                      <w:szCs w:val="12"/>
                                      <w:lang w:eastAsia="zh-TW"/>
                                    </w:rPr>
                                  </w:pPr>
                                </w:p>
                                <w:p w14:paraId="23324D48" w14:textId="77777777" w:rsidR="00607ADE" w:rsidRPr="009F3B17" w:rsidRDefault="00607ADE" w:rsidP="00607ADE">
                                  <w:pPr>
                                    <w:spacing w:line="240" w:lineRule="auto"/>
                                    <w:jc w:val="left"/>
                                    <w:rPr>
                                      <w:rFonts w:ascii="微軟正黑體" w:eastAsia="微軟正黑體" w:hAnsi="微軟正黑體"/>
                                      <w:sz w:val="12"/>
                                      <w:szCs w:val="12"/>
                                      <w:lang w:eastAsia="zh-TW"/>
                                    </w:rPr>
                                  </w:pPr>
                                </w:p>
                                <w:p w14:paraId="5BCB9B0C" w14:textId="77777777" w:rsidR="00607ADE" w:rsidRPr="009F3B17" w:rsidRDefault="00607ADE" w:rsidP="00607ADE">
                                  <w:pPr>
                                    <w:spacing w:line="240" w:lineRule="auto"/>
                                    <w:jc w:val="left"/>
                                    <w:rPr>
                                      <w:rFonts w:ascii="微軟正黑體" w:eastAsia="微軟正黑體" w:hAnsi="微軟正黑體" w:cs="微軟正黑體"/>
                                      <w:sz w:val="12"/>
                                      <w:szCs w:val="12"/>
                                      <w:lang w:val="en-HK" w:eastAsia="zh-TW"/>
                                    </w:rPr>
                                  </w:pPr>
                                  <w:r w:rsidRPr="009F3B17">
                                    <w:rPr>
                                      <w:rFonts w:ascii="微軟正黑體" w:eastAsia="微軟正黑體" w:hAnsi="微軟正黑體" w:cs="微軟正黑體" w:hint="eastAsia"/>
                                      <w:sz w:val="12"/>
                                      <w:szCs w:val="12"/>
                                      <w:lang w:val="en-HK" w:eastAsia="zh-TW"/>
                                    </w:rPr>
                                    <w:t>李汝大博士             榮譽主席</w:t>
                                  </w:r>
                                </w:p>
                                <w:p w14:paraId="2D07F7AC" w14:textId="77777777" w:rsidR="00607ADE" w:rsidRPr="009F3B17" w:rsidRDefault="00607ADE" w:rsidP="00607ADE">
                                  <w:pPr>
                                    <w:spacing w:line="240" w:lineRule="auto"/>
                                    <w:jc w:val="left"/>
                                    <w:rPr>
                                      <w:rFonts w:ascii="微軟正黑體" w:eastAsia="微軟正黑體" w:hAnsi="微軟正黑體"/>
                                      <w:sz w:val="12"/>
                                      <w:szCs w:val="12"/>
                                      <w:lang w:eastAsia="zh-TW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微軟正黑體" w:eastAsia="微軟正黑體" w:hAnsi="微軟正黑體"/>
                                      <w:sz w:val="12"/>
                                      <w:szCs w:val="12"/>
                                    </w:rPr>
                                    <w:t>Dr.</w:t>
                                  </w:r>
                                  <w:proofErr w:type="spellEnd"/>
                                  <w:r>
                                    <w:rPr>
                                      <w:rFonts w:ascii="微軟正黑體" w:eastAsia="微軟正黑體" w:hAnsi="微軟正黑體"/>
                                      <w:sz w:val="12"/>
                                      <w:szCs w:val="12"/>
                                    </w:rPr>
                                    <w:t xml:space="preserve"> Desmond Li</w:t>
                                  </w:r>
                                </w:p>
                                <w:p w14:paraId="25B552EF" w14:textId="77777777" w:rsidR="00607ADE" w:rsidRPr="009F3B17" w:rsidRDefault="00607ADE" w:rsidP="00607ADE">
                                  <w:pPr>
                                    <w:spacing w:line="240" w:lineRule="auto"/>
                                    <w:jc w:val="left"/>
                                    <w:rPr>
                                      <w:rFonts w:ascii="微軟正黑體" w:eastAsia="微軟正黑體" w:hAnsi="微軟正黑體"/>
                                      <w:sz w:val="12"/>
                                      <w:szCs w:val="12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607ADE" w:rsidRPr="009F3B17" w14:paraId="51AFC249" w14:textId="77777777" w:rsidTr="00725113">
                              <w:tc>
                                <w:tcPr>
                                  <w:tcW w:w="1696" w:type="dxa"/>
                                </w:tcPr>
                                <w:p w14:paraId="58C43449" w14:textId="77777777" w:rsidR="00607ADE" w:rsidRPr="009F3B17" w:rsidRDefault="00607ADE" w:rsidP="00607ADE">
                                  <w:pPr>
                                    <w:spacing w:line="240" w:lineRule="auto"/>
                                    <w:jc w:val="left"/>
                                    <w:rPr>
                                      <w:rFonts w:ascii="微軟正黑體" w:eastAsia="微軟正黑體" w:hAnsi="微軟正黑體" w:cs="微軟正黑體"/>
                                      <w:sz w:val="12"/>
                                      <w:szCs w:val="12"/>
                                      <w:lang w:val="en-HK" w:eastAsia="zh-TW"/>
                                    </w:rPr>
                                  </w:pPr>
                                  <w:r w:rsidRPr="009F3B17">
                                    <w:rPr>
                                      <w:rFonts w:ascii="微軟正黑體" w:eastAsia="微軟正黑體" w:hAnsi="微軟正黑體" w:cs="微軟正黑體" w:hint="eastAsia"/>
                                      <w:sz w:val="12"/>
                                      <w:szCs w:val="12"/>
                                      <w:lang w:val="en-HK" w:eastAsia="zh-TW"/>
                                    </w:rPr>
                                    <w:t>陳偉強先生             榮譽主席</w:t>
                                  </w:r>
                                </w:p>
                                <w:p w14:paraId="7A16C582" w14:textId="77777777" w:rsidR="00607ADE" w:rsidRPr="009F3B17" w:rsidRDefault="00607ADE" w:rsidP="00607ADE">
                                  <w:pPr>
                                    <w:spacing w:line="240" w:lineRule="auto"/>
                                    <w:jc w:val="left"/>
                                    <w:rPr>
                                      <w:rFonts w:ascii="微軟正黑體" w:eastAsia="微軟正黑體" w:hAnsi="微軟正黑體"/>
                                      <w:sz w:val="12"/>
                                      <w:szCs w:val="12"/>
                                      <w:lang w:eastAsia="zh-TW"/>
                                    </w:rPr>
                                  </w:pPr>
                                  <w:r w:rsidRPr="009F3B17">
                                    <w:rPr>
                                      <w:rFonts w:ascii="微軟正黑體" w:eastAsia="微軟正黑體" w:hAnsi="微軟正黑體" w:cs="微軟正黑體"/>
                                      <w:sz w:val="12"/>
                                      <w:szCs w:val="12"/>
                                      <w:lang w:val="en-HK"/>
                                    </w:rPr>
                                    <w:t>Mr Lawrence Cha</w:t>
                                  </w:r>
                                  <w:r w:rsidRPr="009F3B17">
                                    <w:rPr>
                                      <w:rFonts w:ascii="微軟正黑體" w:eastAsia="微軟正黑體" w:hAnsi="微軟正黑體" w:cs="微軟正黑體"/>
                                      <w:sz w:val="12"/>
                                      <w:szCs w:val="12"/>
                                      <w:lang w:val="en-HK" w:eastAsia="zh-TW"/>
                                    </w:rPr>
                                    <w:t>n</w:t>
                                  </w:r>
                                </w:p>
                                <w:p w14:paraId="56A40922" w14:textId="77777777" w:rsidR="00607ADE" w:rsidRPr="009F3B17" w:rsidRDefault="00607ADE" w:rsidP="00607ADE">
                                  <w:pPr>
                                    <w:spacing w:line="240" w:lineRule="auto"/>
                                    <w:jc w:val="left"/>
                                    <w:rPr>
                                      <w:rFonts w:ascii="微軟正黑體" w:eastAsia="微軟正黑體" w:hAnsi="微軟正黑體"/>
                                      <w:sz w:val="12"/>
                                      <w:szCs w:val="12"/>
                                      <w:lang w:eastAsia="zh-TW"/>
                                    </w:rPr>
                                  </w:pPr>
                                </w:p>
                                <w:p w14:paraId="6DFF2F65" w14:textId="77777777" w:rsidR="00607ADE" w:rsidRPr="009F3B17" w:rsidRDefault="00607ADE" w:rsidP="00607ADE">
                                  <w:pPr>
                                    <w:spacing w:line="240" w:lineRule="auto"/>
                                    <w:jc w:val="left"/>
                                    <w:rPr>
                                      <w:rFonts w:ascii="微軟正黑體" w:eastAsia="微軟正黑體" w:hAnsi="微軟正黑體" w:cs="微軟正黑體"/>
                                      <w:sz w:val="12"/>
                                      <w:szCs w:val="12"/>
                                      <w:lang w:val="en-HK"/>
                                    </w:rPr>
                                  </w:pPr>
                                  <w:r w:rsidRPr="009F3B17">
                                    <w:rPr>
                                      <w:rFonts w:ascii="微軟正黑體" w:eastAsia="微軟正黑體" w:hAnsi="微軟正黑體" w:cs="微軟正黑體" w:hint="eastAsia"/>
                                      <w:sz w:val="12"/>
                                      <w:szCs w:val="12"/>
                                      <w:lang w:val="en-HK" w:eastAsia="zh-TW"/>
                                    </w:rPr>
                                    <w:t>曾婉明女士             義務顧問</w:t>
                                  </w:r>
                                </w:p>
                                <w:p w14:paraId="71CA31EB" w14:textId="77777777" w:rsidR="00607ADE" w:rsidRPr="009F3B17" w:rsidRDefault="00607ADE" w:rsidP="00607ADE">
                                  <w:pPr>
                                    <w:spacing w:line="240" w:lineRule="auto"/>
                                    <w:jc w:val="left"/>
                                    <w:rPr>
                                      <w:rFonts w:ascii="微軟正黑體" w:eastAsia="微軟正黑體" w:hAnsi="微軟正黑體"/>
                                      <w:sz w:val="12"/>
                                      <w:szCs w:val="12"/>
                                      <w:lang w:eastAsia="zh-TW"/>
                                    </w:rPr>
                                  </w:pPr>
                                  <w:r w:rsidRPr="009F3B17">
                                    <w:rPr>
                                      <w:rFonts w:ascii="微軟正黑體" w:eastAsia="微軟正黑體" w:hAnsi="微軟正黑體" w:cs="微軟正黑體"/>
                                      <w:sz w:val="12"/>
                                      <w:szCs w:val="12"/>
                                      <w:lang w:val="en-HK"/>
                                    </w:rPr>
                                    <w:t>Ms Dawn Tsang</w:t>
                                  </w:r>
                                  <w:r w:rsidRPr="009F3B17">
                                    <w:rPr>
                                      <w:rFonts w:ascii="微軟正黑體" w:eastAsia="微軟正黑體" w:hAnsi="微軟正黑體"/>
                                      <w:sz w:val="12"/>
                                      <w:szCs w:val="12"/>
                                      <w:lang w:eastAsia="zh-TW"/>
                                    </w:rPr>
                                    <w:t xml:space="preserve"> </w:t>
                                  </w:r>
                                </w:p>
                                <w:p w14:paraId="74EA0ADD" w14:textId="77777777" w:rsidR="00607ADE" w:rsidRPr="009F3B17" w:rsidRDefault="00607ADE" w:rsidP="00607ADE">
                                  <w:pPr>
                                    <w:spacing w:line="240" w:lineRule="auto"/>
                                    <w:jc w:val="left"/>
                                    <w:rPr>
                                      <w:rFonts w:ascii="微軟正黑體" w:eastAsia="微軟正黑體" w:hAnsi="微軟正黑體"/>
                                      <w:sz w:val="12"/>
                                      <w:szCs w:val="12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607ADE" w:rsidRPr="009F3B17" w14:paraId="11CE811F" w14:textId="77777777" w:rsidTr="00725113">
                              <w:tc>
                                <w:tcPr>
                                  <w:tcW w:w="1696" w:type="dxa"/>
                                </w:tcPr>
                                <w:p w14:paraId="5EBD4A0D" w14:textId="77777777" w:rsidR="00607ADE" w:rsidRPr="009F3B17" w:rsidRDefault="00607ADE" w:rsidP="00607ADE">
                                  <w:pPr>
                                    <w:spacing w:line="240" w:lineRule="auto"/>
                                    <w:jc w:val="left"/>
                                    <w:rPr>
                                      <w:rFonts w:ascii="微軟正黑體" w:eastAsia="微軟正黑體" w:hAnsi="微軟正黑體" w:cs="微軟正黑體"/>
                                      <w:sz w:val="12"/>
                                      <w:szCs w:val="12"/>
                                      <w:lang w:val="en-HK" w:eastAsia="zh-TW"/>
                                    </w:rPr>
                                  </w:pPr>
                                  <w:r w:rsidRPr="009F3B17">
                                    <w:rPr>
                                      <w:rFonts w:ascii="微軟正黑體" w:eastAsia="微軟正黑體" w:hAnsi="微軟正黑體" w:cs="微軟正黑體" w:hint="eastAsia"/>
                                      <w:sz w:val="12"/>
                                      <w:szCs w:val="12"/>
                                      <w:lang w:val="en-HK" w:eastAsia="zh-TW"/>
                                    </w:rPr>
                                    <w:t>廖國雄先生             名譽顧問</w:t>
                                  </w:r>
                                </w:p>
                                <w:p w14:paraId="1ECEC544" w14:textId="77777777" w:rsidR="00607ADE" w:rsidRPr="009F3B17" w:rsidRDefault="00607ADE" w:rsidP="00607ADE">
                                  <w:pPr>
                                    <w:spacing w:line="240" w:lineRule="auto"/>
                                    <w:jc w:val="left"/>
                                    <w:rPr>
                                      <w:rFonts w:ascii="微軟正黑體" w:eastAsia="微軟正黑體" w:hAnsi="微軟正黑體" w:cs="微軟正黑體"/>
                                      <w:sz w:val="12"/>
                                      <w:szCs w:val="12"/>
                                      <w:lang w:val="en-HK"/>
                                    </w:rPr>
                                  </w:pPr>
                                  <w:r w:rsidRPr="009F3B17">
                                    <w:rPr>
                                      <w:rFonts w:ascii="微軟正黑體" w:eastAsia="微軟正黑體" w:hAnsi="微軟正黑體" w:cs="微軟正黑體"/>
                                      <w:sz w:val="12"/>
                                      <w:szCs w:val="12"/>
                                      <w:lang w:val="en-HK"/>
                                    </w:rPr>
                                    <w:t>Mr Liu Kwok Hung</w:t>
                                  </w:r>
                                </w:p>
                                <w:p w14:paraId="7D7294CC" w14:textId="77777777" w:rsidR="00607ADE" w:rsidRPr="009F3B17" w:rsidRDefault="00607ADE" w:rsidP="00607ADE">
                                  <w:pPr>
                                    <w:spacing w:line="240" w:lineRule="auto"/>
                                    <w:jc w:val="left"/>
                                    <w:rPr>
                                      <w:rFonts w:ascii="微軟正黑體" w:eastAsia="微軟正黑體" w:hAnsi="微軟正黑體"/>
                                      <w:sz w:val="12"/>
                                      <w:szCs w:val="12"/>
                                      <w:lang w:eastAsia="zh-TW"/>
                                    </w:rPr>
                                  </w:pPr>
                                </w:p>
                                <w:p w14:paraId="2FC340CF" w14:textId="77777777" w:rsidR="00607ADE" w:rsidRPr="009F3B17" w:rsidRDefault="00607ADE" w:rsidP="00607ADE">
                                  <w:pPr>
                                    <w:spacing w:line="240" w:lineRule="auto"/>
                                    <w:jc w:val="left"/>
                                    <w:rPr>
                                      <w:rFonts w:ascii="微軟正黑體" w:eastAsia="微軟正黑體" w:hAnsi="微軟正黑體" w:cs="微軟正黑體"/>
                                      <w:sz w:val="12"/>
                                      <w:szCs w:val="12"/>
                                      <w:lang w:val="en-HK" w:eastAsia="zh-TW"/>
                                    </w:rPr>
                                  </w:pPr>
                                  <w:r w:rsidRPr="009F3B17">
                                    <w:rPr>
                                      <w:rFonts w:ascii="微軟正黑體" w:eastAsia="微軟正黑體" w:hAnsi="微軟正黑體" w:cs="微軟正黑體" w:hint="eastAsia"/>
                                      <w:sz w:val="12"/>
                                      <w:szCs w:val="12"/>
                                      <w:lang w:val="en-HK" w:eastAsia="zh-TW"/>
                                    </w:rPr>
                                    <w:t>廖坤怡女士             名譽顧問</w:t>
                                  </w:r>
                                </w:p>
                                <w:p w14:paraId="709A11D9" w14:textId="77777777" w:rsidR="00607ADE" w:rsidRPr="009F3B17" w:rsidRDefault="00607ADE" w:rsidP="00607ADE">
                                  <w:pPr>
                                    <w:spacing w:line="240" w:lineRule="auto"/>
                                    <w:jc w:val="left"/>
                                    <w:rPr>
                                      <w:rFonts w:ascii="微軟正黑體" w:eastAsia="微軟正黑體" w:hAnsi="微軟正黑體" w:cs="微軟正黑體"/>
                                      <w:sz w:val="12"/>
                                      <w:szCs w:val="12"/>
                                      <w:lang w:val="en-HK" w:eastAsia="zh-TW"/>
                                    </w:rPr>
                                  </w:pPr>
                                  <w:r w:rsidRPr="009F3B17">
                                    <w:rPr>
                                      <w:rFonts w:ascii="微軟正黑體" w:eastAsia="微軟正黑體" w:hAnsi="微軟正黑體" w:cs="微軟正黑體" w:hint="eastAsia"/>
                                      <w:sz w:val="12"/>
                                      <w:szCs w:val="12"/>
                                      <w:lang w:val="en-HK" w:eastAsia="zh-TW"/>
                                    </w:rPr>
                                    <w:t xml:space="preserve">Ms Liu Kwan Yi Queenie  </w:t>
                                  </w:r>
                                </w:p>
                                <w:p w14:paraId="61ABAB10" w14:textId="77777777" w:rsidR="00607ADE" w:rsidRPr="009F3B17" w:rsidRDefault="00607ADE" w:rsidP="00607ADE">
                                  <w:pPr>
                                    <w:spacing w:line="240" w:lineRule="auto"/>
                                    <w:jc w:val="left"/>
                                    <w:rPr>
                                      <w:rFonts w:ascii="微軟正黑體" w:eastAsia="微軟正黑體" w:hAnsi="微軟正黑體"/>
                                      <w:sz w:val="12"/>
                                      <w:szCs w:val="12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3C42DA" w14:textId="77777777" w:rsidR="00607ADE" w:rsidRPr="009F3B17" w:rsidRDefault="00607ADE" w:rsidP="00607ADE">
                            <w:pPr>
                              <w:spacing w:line="240" w:lineRule="auto"/>
                              <w:jc w:val="left"/>
                              <w:rPr>
                                <w:rFonts w:ascii="微軟正黑體" w:eastAsia="微軟正黑體" w:hAnsi="微軟正黑體"/>
                                <w:sz w:val="12"/>
                                <w:szCs w:val="12"/>
                                <w:lang w:eastAsia="zh-TW"/>
                              </w:rPr>
                            </w:pPr>
                          </w:p>
                          <w:p w14:paraId="34DD6EB3" w14:textId="77777777" w:rsidR="00607ADE" w:rsidRPr="009F3B17" w:rsidRDefault="00607ADE" w:rsidP="00607ADE">
                            <w:pPr>
                              <w:spacing w:line="240" w:lineRule="auto"/>
                              <w:jc w:val="left"/>
                              <w:rPr>
                                <w:rFonts w:ascii="微軟正黑體" w:eastAsia="微軟正黑體" w:hAnsi="微軟正黑體"/>
                                <w:sz w:val="12"/>
                                <w:szCs w:val="12"/>
                                <w:lang w:eastAsia="zh-TW"/>
                              </w:rPr>
                            </w:pPr>
                          </w:p>
                          <w:p w14:paraId="2DECAA23" w14:textId="77777777" w:rsidR="00607ADE" w:rsidRPr="009F3B17" w:rsidRDefault="00607ADE" w:rsidP="00607ADE">
                            <w:pPr>
                              <w:spacing w:line="240" w:lineRule="auto"/>
                              <w:jc w:val="left"/>
                              <w:rPr>
                                <w:rFonts w:ascii="微軟正黑體" w:eastAsia="微軟正黑體" w:hAnsi="微軟正黑體"/>
                                <w:sz w:val="12"/>
                                <w:szCs w:val="12"/>
                                <w:lang w:eastAsia="zh-TW"/>
                              </w:rPr>
                            </w:pPr>
                          </w:p>
                          <w:p w14:paraId="6B47C3C6" w14:textId="77777777" w:rsidR="00607ADE" w:rsidRPr="00F611E8" w:rsidRDefault="00607ADE" w:rsidP="00607ADE">
                            <w:pPr>
                              <w:spacing w:line="240" w:lineRule="auto"/>
                              <w:jc w:val="left"/>
                              <w:rPr>
                                <w:sz w:val="12"/>
                                <w:szCs w:val="12"/>
                                <w:lang w:eastAsia="zh-TW"/>
                              </w:rPr>
                            </w:pPr>
                          </w:p>
                          <w:p w14:paraId="48EA2007" w14:textId="77777777" w:rsidR="006D41C4" w:rsidRPr="00F611E8" w:rsidRDefault="006D41C4" w:rsidP="008452FA">
                            <w:pPr>
                              <w:spacing w:line="240" w:lineRule="auto"/>
                              <w:jc w:val="left"/>
                              <w:rPr>
                                <w:sz w:val="12"/>
                                <w:szCs w:val="12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0715C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24pt;margin-top:-1.8pt;width:102.75pt;height:6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" fillcolor="white [3201]" strokecolor="white [3212]" strokeweight="1pt">
                <v:textbox>
                  <w:txbxContent>
                    <w:p w14:paraId="63F6554E" w14:textId="77777777" w:rsidR="00607ADE" w:rsidRPr="009F3B17" w:rsidRDefault="00607ADE" w:rsidP="00607ADE">
                      <w:pPr>
                        <w:pStyle w:val="Default"/>
                        <w:jc w:val="center"/>
                        <w:rPr>
                          <w:rFonts w:ascii="微軟正黑體" w:eastAsia="微軟正黑體" w:hAnsi="微軟正黑體" w:cs="微軟正黑體"/>
                          <w:b/>
                          <w:bCs/>
                          <w:sz w:val="16"/>
                          <w:szCs w:val="16"/>
                          <w:lang w:val="en-HK"/>
                        </w:rPr>
                      </w:pPr>
                      <w:r w:rsidRPr="009F3B17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sz w:val="16"/>
                          <w:szCs w:val="16"/>
                          <w:lang w:val="en-HK"/>
                        </w:rPr>
                        <w:t>委員會</w:t>
                      </w:r>
                    </w:p>
                    <w:p w14:paraId="7C3370AE" w14:textId="77777777" w:rsidR="00607ADE" w:rsidRPr="009F3B17" w:rsidRDefault="00607ADE" w:rsidP="00607ADE">
                      <w:pPr>
                        <w:pStyle w:val="Default"/>
                        <w:jc w:val="center"/>
                        <w:rPr>
                          <w:rFonts w:ascii="微軟正黑體" w:eastAsia="微軟正黑體" w:hAnsi="微軟正黑體" w:cs="微軟正黑體"/>
                          <w:b/>
                          <w:bCs/>
                          <w:sz w:val="16"/>
                          <w:szCs w:val="16"/>
                          <w:lang w:val="en-HK"/>
                        </w:rPr>
                      </w:pPr>
                      <w:r w:rsidRPr="009F3B17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sz w:val="16"/>
                          <w:szCs w:val="16"/>
                          <w:lang w:val="en-HK"/>
                        </w:rPr>
                        <w:t>2024-</w:t>
                      </w:r>
                      <w:r w:rsidRPr="009F3B17">
                        <w:rPr>
                          <w:rFonts w:ascii="微軟正黑體" w:eastAsia="微軟正黑體" w:hAnsi="微軟正黑體" w:cs="微軟正黑體"/>
                          <w:b/>
                          <w:bCs/>
                          <w:sz w:val="16"/>
                          <w:szCs w:val="16"/>
                          <w:lang w:val="en-HK"/>
                        </w:rPr>
                        <w:t>20</w:t>
                      </w:r>
                      <w:r w:rsidRPr="009F3B17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sz w:val="16"/>
                          <w:szCs w:val="16"/>
                          <w:lang w:val="en-HK"/>
                        </w:rPr>
                        <w:t>27</w:t>
                      </w:r>
                    </w:p>
                    <w:p w14:paraId="5C76C104" w14:textId="77777777" w:rsidR="00607ADE" w:rsidRPr="009F3B17" w:rsidRDefault="00607ADE" w:rsidP="00607ADE">
                      <w:pPr>
                        <w:pStyle w:val="Default"/>
                        <w:jc w:val="center"/>
                        <w:rPr>
                          <w:rFonts w:ascii="微軟正黑體" w:eastAsia="微軟正黑體" w:hAnsi="微軟正黑體" w:cs="微軟正黑體"/>
                          <w:b/>
                          <w:bCs/>
                          <w:sz w:val="16"/>
                          <w:szCs w:val="16"/>
                          <w:u w:val="single"/>
                          <w:lang w:val="en-HK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</w:tblGrid>
                      <w:tr w:rsidR="00607ADE" w:rsidRPr="009F3B17" w14:paraId="7A444012" w14:textId="77777777" w:rsidTr="00725113">
                        <w:tc>
                          <w:tcPr>
                            <w:tcW w:w="1696" w:type="dxa"/>
                          </w:tcPr>
                          <w:p w14:paraId="52D78F64" w14:textId="77777777" w:rsidR="00607ADE" w:rsidRPr="009F3B17" w:rsidRDefault="00607ADE" w:rsidP="00607ADE">
                            <w:pPr>
                              <w:spacing w:line="240" w:lineRule="auto"/>
                              <w:jc w:val="left"/>
                              <w:rPr>
                                <w:rFonts w:ascii="微軟正黑體" w:eastAsia="微軟正黑體" w:hAnsi="微軟正黑體" w:cs="微軟正黑體"/>
                                <w:sz w:val="12"/>
                                <w:szCs w:val="12"/>
                                <w:lang w:val="en-HK"/>
                              </w:rPr>
                            </w:pPr>
                            <w:proofErr w:type="spellStart"/>
                            <w:r w:rsidRPr="009F3B17">
                              <w:rPr>
                                <w:rFonts w:ascii="微軟正黑體" w:eastAsia="微軟正黑體" w:hAnsi="微軟正黑體" w:cs="微軟正黑體" w:hint="eastAsia"/>
                                <w:sz w:val="12"/>
                                <w:szCs w:val="12"/>
                                <w:lang w:val="en-HK"/>
                              </w:rPr>
                              <w:t>陳莫玉玲女士</w:t>
                            </w:r>
                            <w:proofErr w:type="spellEnd"/>
                            <w:r w:rsidRPr="009F3B17">
                              <w:rPr>
                                <w:rFonts w:ascii="微軟正黑體" w:eastAsia="微軟正黑體" w:hAnsi="微軟正黑體" w:cs="微軟正黑體" w:hint="eastAsia"/>
                                <w:sz w:val="12"/>
                                <w:szCs w:val="12"/>
                                <w:lang w:val="en-HK" w:eastAsia="zh-TW"/>
                              </w:rPr>
                              <w:t xml:space="preserve">   </w:t>
                            </w:r>
                            <w:r w:rsidRPr="009F3B17">
                              <w:rPr>
                                <w:rFonts w:ascii="微軟正黑體" w:eastAsia="微軟正黑體" w:hAnsi="微軟正黑體" w:cs="微軟正黑體"/>
                                <w:sz w:val="12"/>
                                <w:szCs w:val="12"/>
                                <w:lang w:val="en-HK" w:eastAsia="zh-TW"/>
                              </w:rPr>
                              <w:t xml:space="preserve">             </w:t>
                            </w:r>
                            <w:proofErr w:type="spellStart"/>
                            <w:r w:rsidRPr="009F3B17">
                              <w:rPr>
                                <w:rFonts w:ascii="微軟正黑體" w:eastAsia="微軟正黑體" w:hAnsi="微軟正黑體" w:cs="微軟正黑體" w:hint="eastAsia"/>
                                <w:sz w:val="12"/>
                                <w:szCs w:val="12"/>
                                <w:lang w:val="en-HK"/>
                              </w:rPr>
                              <w:t>主席</w:t>
                            </w:r>
                            <w:proofErr w:type="spellEnd"/>
                          </w:p>
                          <w:p w14:paraId="32A4E079" w14:textId="77777777" w:rsidR="00607ADE" w:rsidRPr="009F3B17" w:rsidRDefault="00607ADE" w:rsidP="00607ADE">
                            <w:pPr>
                              <w:spacing w:line="240" w:lineRule="auto"/>
                              <w:jc w:val="left"/>
                              <w:rPr>
                                <w:rFonts w:ascii="微軟正黑體" w:eastAsia="微軟正黑體" w:hAnsi="微軟正黑體" w:cs="微軟正黑體"/>
                                <w:sz w:val="12"/>
                                <w:szCs w:val="12"/>
                                <w:lang w:val="en-HK" w:eastAsia="zh-TW"/>
                              </w:rPr>
                            </w:pPr>
                            <w:r w:rsidRPr="009F3B17">
                              <w:rPr>
                                <w:rFonts w:ascii="微軟正黑體" w:eastAsia="微軟正黑體" w:hAnsi="微軟正黑體" w:cs="微軟正黑體"/>
                                <w:sz w:val="12"/>
                                <w:szCs w:val="12"/>
                                <w:lang w:val="en-HK"/>
                              </w:rPr>
                              <w:t>Mrs Ada Chan</w:t>
                            </w:r>
                            <w:r w:rsidRPr="009F3B17">
                              <w:rPr>
                                <w:rFonts w:ascii="微軟正黑體" w:eastAsia="微軟正黑體" w:hAnsi="微軟正黑體" w:cs="微軟正黑體"/>
                                <w:sz w:val="12"/>
                                <w:szCs w:val="12"/>
                                <w:lang w:val="en-HK"/>
                              </w:rPr>
                              <w:br/>
                            </w:r>
                          </w:p>
                        </w:tc>
                      </w:tr>
                      <w:tr w:rsidR="00607ADE" w:rsidRPr="009F3B17" w14:paraId="16127B90" w14:textId="77777777" w:rsidTr="00725113">
                        <w:tc>
                          <w:tcPr>
                            <w:tcW w:w="1696" w:type="dxa"/>
                          </w:tcPr>
                          <w:p w14:paraId="275AE2A2" w14:textId="77777777" w:rsidR="00607ADE" w:rsidRPr="009F3B17" w:rsidRDefault="00607ADE" w:rsidP="00607ADE">
                            <w:pPr>
                              <w:spacing w:line="240" w:lineRule="auto"/>
                              <w:jc w:val="left"/>
                              <w:rPr>
                                <w:rFonts w:ascii="微軟正黑體" w:eastAsia="微軟正黑體" w:hAnsi="微軟正黑體" w:cs="微軟正黑體"/>
                                <w:sz w:val="12"/>
                                <w:szCs w:val="12"/>
                                <w:lang w:val="en-HK" w:eastAsia="zh-TW"/>
                              </w:rPr>
                            </w:pPr>
                            <w:r w:rsidRPr="009F3B17">
                              <w:rPr>
                                <w:rFonts w:ascii="微軟正黑體" w:eastAsia="微軟正黑體" w:hAnsi="微軟正黑體" w:cs="微軟正黑體" w:hint="eastAsia"/>
                                <w:sz w:val="12"/>
                                <w:szCs w:val="12"/>
                                <w:lang w:val="en-HK" w:eastAsia="zh-TW"/>
                              </w:rPr>
                              <w:t>陳君然</w:t>
                            </w:r>
                            <w:proofErr w:type="spellStart"/>
                            <w:r w:rsidRPr="009F3B17">
                              <w:rPr>
                                <w:rFonts w:ascii="微軟正黑體" w:eastAsia="微軟正黑體" w:hAnsi="微軟正黑體" w:cs="微軟正黑體" w:hint="eastAsia"/>
                                <w:sz w:val="12"/>
                                <w:szCs w:val="12"/>
                                <w:lang w:val="en-HK"/>
                              </w:rPr>
                              <w:t>女士</w:t>
                            </w:r>
                            <w:proofErr w:type="spellEnd"/>
                            <w:r w:rsidRPr="009F3B17">
                              <w:rPr>
                                <w:rFonts w:ascii="微軟正黑體" w:eastAsia="微軟正黑體" w:hAnsi="微軟正黑體" w:cs="微軟正黑體" w:hint="eastAsia"/>
                                <w:sz w:val="12"/>
                                <w:szCs w:val="12"/>
                                <w:lang w:val="en-HK" w:eastAsia="zh-TW"/>
                              </w:rPr>
                              <w:t xml:space="preserve">              </w:t>
                            </w:r>
                            <w:r w:rsidRPr="009F3B17">
                              <w:rPr>
                                <w:rFonts w:ascii="微軟正黑體" w:eastAsia="微軟正黑體" w:hAnsi="微軟正黑體" w:cs="微軟正黑體"/>
                                <w:sz w:val="12"/>
                                <w:szCs w:val="12"/>
                                <w:lang w:val="en-HK" w:eastAsia="zh-TW"/>
                              </w:rPr>
                              <w:t xml:space="preserve"> </w:t>
                            </w:r>
                            <w:r w:rsidRPr="009F3B17">
                              <w:rPr>
                                <w:rFonts w:ascii="微軟正黑體" w:eastAsia="微軟正黑體" w:hAnsi="微軟正黑體" w:cs="微軟正黑體" w:hint="eastAsia"/>
                                <w:sz w:val="12"/>
                                <w:szCs w:val="12"/>
                                <w:lang w:val="en-HK" w:eastAsia="zh-TW"/>
                              </w:rPr>
                              <w:t xml:space="preserve"> 副主席</w:t>
                            </w:r>
                          </w:p>
                          <w:p w14:paraId="64B53080" w14:textId="77777777" w:rsidR="00607ADE" w:rsidRPr="009F3B17" w:rsidRDefault="00607ADE" w:rsidP="00607ADE">
                            <w:pPr>
                              <w:spacing w:line="240" w:lineRule="auto"/>
                              <w:jc w:val="left"/>
                              <w:rPr>
                                <w:rFonts w:ascii="微軟正黑體" w:eastAsia="微軟正黑體" w:hAnsi="微軟正黑體"/>
                                <w:sz w:val="12"/>
                                <w:szCs w:val="12"/>
                                <w:lang w:eastAsia="zh-TW"/>
                              </w:rPr>
                            </w:pPr>
                            <w:r w:rsidRPr="009F3B17">
                              <w:rPr>
                                <w:rFonts w:ascii="微軟正黑體" w:eastAsia="微軟正黑體" w:hAnsi="微軟正黑體" w:cs="微軟正黑體" w:hint="eastAsia"/>
                                <w:sz w:val="12"/>
                                <w:szCs w:val="12"/>
                                <w:lang w:val="en-HK" w:eastAsia="zh-TW"/>
                              </w:rPr>
                              <w:t xml:space="preserve">Ms </w:t>
                            </w:r>
                            <w:r w:rsidRPr="009F3B17">
                              <w:rPr>
                                <w:rFonts w:ascii="微軟正黑體" w:eastAsia="微軟正黑體" w:hAnsi="微軟正黑體" w:cs="微軟正黑體"/>
                                <w:sz w:val="12"/>
                                <w:szCs w:val="12"/>
                                <w:lang w:val="en-HK" w:eastAsia="zh-TW"/>
                              </w:rPr>
                              <w:t xml:space="preserve">Christy Chan   </w:t>
                            </w:r>
                            <w:r w:rsidRPr="009F3B17">
                              <w:rPr>
                                <w:rFonts w:ascii="微軟正黑體" w:eastAsia="微軟正黑體" w:hAnsi="微軟正黑體" w:cs="微軟正黑體"/>
                                <w:sz w:val="12"/>
                                <w:szCs w:val="12"/>
                                <w:lang w:val="en-HK" w:eastAsia="zh-TW"/>
                              </w:rPr>
                              <w:br/>
                            </w:r>
                          </w:p>
                        </w:tc>
                      </w:tr>
                      <w:tr w:rsidR="00607ADE" w:rsidRPr="009F3B17" w14:paraId="04140606" w14:textId="77777777" w:rsidTr="00725113">
                        <w:tc>
                          <w:tcPr>
                            <w:tcW w:w="1696" w:type="dxa"/>
                          </w:tcPr>
                          <w:p w14:paraId="5E1B0DB7" w14:textId="77777777" w:rsidR="00607ADE" w:rsidRPr="009F3B17" w:rsidRDefault="00607ADE" w:rsidP="00607ADE">
                            <w:pPr>
                              <w:spacing w:line="240" w:lineRule="auto"/>
                              <w:jc w:val="left"/>
                              <w:rPr>
                                <w:rFonts w:ascii="微軟正黑體" w:eastAsia="微軟正黑體" w:hAnsi="微軟正黑體" w:cs="微軟正黑體"/>
                                <w:sz w:val="12"/>
                                <w:szCs w:val="12"/>
                                <w:lang w:val="en-HK" w:eastAsia="zh-TW"/>
                              </w:rPr>
                            </w:pPr>
                            <w:r w:rsidRPr="009F3B17">
                              <w:rPr>
                                <w:rFonts w:ascii="微軟正黑體" w:eastAsia="微軟正黑體" w:hAnsi="微軟正黑體" w:cs="微軟正黑體" w:hint="eastAsia"/>
                                <w:sz w:val="12"/>
                                <w:szCs w:val="12"/>
                                <w:lang w:val="en-HK" w:eastAsia="zh-TW"/>
                              </w:rPr>
                              <w:t>徐鳳翎律師</w:t>
                            </w:r>
                            <w:r w:rsidRPr="009F3B17">
                              <w:rPr>
                                <w:rFonts w:ascii="微軟正黑體" w:eastAsia="微軟正黑體" w:hAnsi="微軟正黑體" w:cs="微軟正黑體"/>
                                <w:sz w:val="12"/>
                                <w:szCs w:val="12"/>
                                <w:lang w:val="en-HK"/>
                              </w:rPr>
                              <w:t xml:space="preserve">                </w:t>
                            </w:r>
                            <w:r w:rsidRPr="009F3B17">
                              <w:rPr>
                                <w:rFonts w:ascii="微軟正黑體" w:eastAsia="微軟正黑體" w:hAnsi="微軟正黑體" w:cs="微軟正黑體" w:hint="eastAsia"/>
                                <w:sz w:val="12"/>
                                <w:szCs w:val="12"/>
                                <w:lang w:val="en-HK" w:eastAsia="zh-TW"/>
                              </w:rPr>
                              <w:t>總幹事</w:t>
                            </w:r>
                          </w:p>
                          <w:p w14:paraId="4EEA0D7B" w14:textId="77777777" w:rsidR="00607ADE" w:rsidRPr="009F3B17" w:rsidRDefault="00607ADE" w:rsidP="00607ADE">
                            <w:pPr>
                              <w:spacing w:line="240" w:lineRule="auto"/>
                              <w:jc w:val="left"/>
                              <w:rPr>
                                <w:rFonts w:ascii="微軟正黑體" w:eastAsia="微軟正黑體" w:hAnsi="微軟正黑體"/>
                                <w:sz w:val="12"/>
                                <w:szCs w:val="12"/>
                                <w:lang w:eastAsia="zh-TW"/>
                              </w:rPr>
                            </w:pPr>
                            <w:proofErr w:type="spellStart"/>
                            <w:r w:rsidRPr="009F3B17">
                              <w:rPr>
                                <w:rFonts w:ascii="微軟正黑體" w:eastAsia="微軟正黑體" w:hAnsi="微軟正黑體" w:cs="微軟正黑體"/>
                                <w:sz w:val="12"/>
                                <w:szCs w:val="12"/>
                                <w:lang w:val="en-HK"/>
                              </w:rPr>
                              <w:t>Dr</w:t>
                            </w:r>
                            <w:r>
                              <w:rPr>
                                <w:rFonts w:ascii="微軟正黑體" w:eastAsia="微軟正黑體" w:hAnsi="微軟正黑體" w:cs="微軟正黑體"/>
                                <w:sz w:val="12"/>
                                <w:szCs w:val="12"/>
                                <w:lang w:val="en-HK"/>
                              </w:rPr>
                              <w:t>.</w:t>
                            </w:r>
                            <w:proofErr w:type="spellEnd"/>
                            <w:r w:rsidRPr="009F3B17">
                              <w:rPr>
                                <w:rFonts w:ascii="微軟正黑體" w:eastAsia="微軟正黑體" w:hAnsi="微軟正黑體" w:cs="微軟正黑體"/>
                                <w:sz w:val="12"/>
                                <w:szCs w:val="12"/>
                                <w:lang w:val="en-HK"/>
                              </w:rPr>
                              <w:t xml:space="preserve"> Sara Tsui </w:t>
                            </w:r>
                            <w:r w:rsidRPr="009F3B17">
                              <w:rPr>
                                <w:rFonts w:ascii="微軟正黑體" w:eastAsia="微軟正黑體" w:hAnsi="微軟正黑體" w:cs="微軟正黑體"/>
                                <w:sz w:val="12"/>
                                <w:szCs w:val="12"/>
                                <w:lang w:val="en-HK"/>
                              </w:rPr>
                              <w:br/>
                            </w:r>
                          </w:p>
                        </w:tc>
                      </w:tr>
                      <w:tr w:rsidR="00607ADE" w:rsidRPr="009F3B17" w14:paraId="5C0B7472" w14:textId="77777777" w:rsidTr="00725113">
                        <w:tc>
                          <w:tcPr>
                            <w:tcW w:w="1696" w:type="dxa"/>
                          </w:tcPr>
                          <w:p w14:paraId="0F37BB98" w14:textId="77777777" w:rsidR="00607ADE" w:rsidRPr="009F3B17" w:rsidRDefault="00607ADE" w:rsidP="00607ADE">
                            <w:pPr>
                              <w:spacing w:line="240" w:lineRule="auto"/>
                              <w:jc w:val="left"/>
                              <w:rPr>
                                <w:rFonts w:ascii="微軟正黑體" w:eastAsia="微軟正黑體" w:hAnsi="微軟正黑體" w:cs="微軟正黑體"/>
                                <w:sz w:val="12"/>
                                <w:szCs w:val="12"/>
                                <w:lang w:val="en-HK" w:eastAsia="zh-TW"/>
                              </w:rPr>
                            </w:pPr>
                            <w:r w:rsidRPr="009F3B17">
                              <w:rPr>
                                <w:rFonts w:ascii="微軟正黑體" w:eastAsia="微軟正黑體" w:hAnsi="微軟正黑體" w:cs="微軟正黑體" w:hint="eastAsia"/>
                                <w:sz w:val="12"/>
                                <w:szCs w:val="12"/>
                                <w:lang w:val="en-HK" w:eastAsia="zh-TW"/>
                              </w:rPr>
                              <w:t>陳梓烯律師                秘書長</w:t>
                            </w:r>
                          </w:p>
                          <w:p w14:paraId="68247E86" w14:textId="77777777" w:rsidR="00607ADE" w:rsidRPr="009F3B17" w:rsidRDefault="00607ADE" w:rsidP="00607ADE">
                            <w:pPr>
                              <w:spacing w:line="240" w:lineRule="auto"/>
                              <w:jc w:val="left"/>
                              <w:rPr>
                                <w:rFonts w:ascii="微軟正黑體" w:eastAsia="微軟正黑體" w:hAnsi="微軟正黑體" w:cs="微軟正黑體"/>
                                <w:sz w:val="12"/>
                                <w:szCs w:val="12"/>
                                <w:lang w:val="en-HK" w:eastAsia="zh-TW"/>
                              </w:rPr>
                            </w:pPr>
                            <w:r w:rsidRPr="009F3B17">
                              <w:rPr>
                                <w:rFonts w:ascii="微軟正黑體" w:eastAsia="微軟正黑體" w:hAnsi="微軟正黑體" w:cs="微軟正黑體"/>
                                <w:sz w:val="12"/>
                                <w:szCs w:val="12"/>
                                <w:lang w:val="en-HK"/>
                              </w:rPr>
                              <w:t xml:space="preserve">Ms Sammi Chan   </w:t>
                            </w:r>
                          </w:p>
                          <w:p w14:paraId="5B16BF62" w14:textId="77777777" w:rsidR="00607ADE" w:rsidRPr="009F3B17" w:rsidRDefault="00607ADE" w:rsidP="00607ADE">
                            <w:pPr>
                              <w:spacing w:line="240" w:lineRule="auto"/>
                              <w:jc w:val="left"/>
                              <w:rPr>
                                <w:rFonts w:ascii="微軟正黑體" w:eastAsia="微軟正黑體" w:hAnsi="微軟正黑體" w:cs="微軟正黑體"/>
                                <w:sz w:val="12"/>
                                <w:szCs w:val="12"/>
                                <w:lang w:val="en-HK" w:eastAsia="zh-TW"/>
                              </w:rPr>
                            </w:pPr>
                          </w:p>
                          <w:p w14:paraId="12B8F13D" w14:textId="77777777" w:rsidR="00607ADE" w:rsidRPr="009F3B17" w:rsidRDefault="00607ADE" w:rsidP="00607ADE">
                            <w:pPr>
                              <w:spacing w:line="240" w:lineRule="auto"/>
                              <w:ind w:firstLineChars="600" w:firstLine="720"/>
                              <w:jc w:val="left"/>
                              <w:rPr>
                                <w:rFonts w:ascii="微軟正黑體" w:eastAsia="微軟正黑體" w:hAnsi="微軟正黑體" w:cs="微軟正黑體"/>
                                <w:sz w:val="12"/>
                                <w:szCs w:val="12"/>
                                <w:lang w:val="en-HK" w:eastAsia="zh-TW"/>
                              </w:rPr>
                            </w:pPr>
                          </w:p>
                        </w:tc>
                      </w:tr>
                      <w:tr w:rsidR="00607ADE" w:rsidRPr="009F3B17" w14:paraId="5744A591" w14:textId="77777777" w:rsidTr="00725113">
                        <w:tc>
                          <w:tcPr>
                            <w:tcW w:w="1696" w:type="dxa"/>
                          </w:tcPr>
                          <w:p w14:paraId="7663C729" w14:textId="77777777" w:rsidR="00A9577A" w:rsidRPr="009F3B17" w:rsidRDefault="00A9577A" w:rsidP="00A9577A">
                            <w:pPr>
                              <w:spacing w:line="240" w:lineRule="auto"/>
                              <w:ind w:left="840" w:hangingChars="700" w:hanging="840"/>
                              <w:jc w:val="left"/>
                              <w:rPr>
                                <w:rFonts w:ascii="微軟正黑體" w:eastAsia="微軟正黑體" w:hAnsi="微軟正黑體" w:cs="微軟正黑體"/>
                                <w:sz w:val="12"/>
                                <w:szCs w:val="12"/>
                                <w:lang w:val="en-HK" w:eastAsia="zh-TW"/>
                              </w:rPr>
                            </w:pPr>
                            <w:r w:rsidRPr="009F3B17">
                              <w:rPr>
                                <w:rFonts w:ascii="微軟正黑體" w:eastAsia="微軟正黑體" w:hAnsi="微軟正黑體" w:cs="微軟正黑體" w:hint="eastAsia"/>
                                <w:sz w:val="12"/>
                                <w:szCs w:val="12"/>
                                <w:lang w:val="en-HK" w:eastAsia="zh-TW"/>
                              </w:rPr>
                              <w:t xml:space="preserve">陳君怡律師                  </w:t>
                            </w:r>
                            <w:r w:rsidRPr="009F3B17">
                              <w:rPr>
                                <w:rFonts w:ascii="微軟正黑體" w:eastAsia="微軟正黑體" w:hAnsi="微軟正黑體" w:cs="微軟正黑體"/>
                                <w:sz w:val="12"/>
                                <w:szCs w:val="12"/>
                                <w:lang w:val="en-HK" w:eastAsia="zh-TW"/>
                              </w:rPr>
                              <w:t xml:space="preserve"> </w:t>
                            </w:r>
                            <w:r w:rsidRPr="009F3B17">
                              <w:rPr>
                                <w:rFonts w:ascii="微軟正黑體" w:eastAsia="微軟正黑體" w:hAnsi="微軟正黑體" w:cs="微軟正黑體" w:hint="eastAsia"/>
                                <w:sz w:val="12"/>
                                <w:szCs w:val="12"/>
                                <w:lang w:val="en-HK" w:eastAsia="zh-TW"/>
                              </w:rPr>
                              <w:t xml:space="preserve"> 理事</w:t>
                            </w:r>
                          </w:p>
                          <w:p w14:paraId="2CB92EC9" w14:textId="6CDC6F0C" w:rsidR="00607ADE" w:rsidRPr="009F3B17" w:rsidRDefault="00A9577A" w:rsidP="00A9577A">
                            <w:pPr>
                              <w:spacing w:line="240" w:lineRule="auto"/>
                              <w:ind w:left="840" w:hangingChars="700" w:hanging="840"/>
                              <w:jc w:val="left"/>
                              <w:rPr>
                                <w:rFonts w:ascii="微軟正黑體" w:eastAsia="微軟正黑體" w:hAnsi="微軟正黑體"/>
                                <w:sz w:val="12"/>
                                <w:szCs w:val="12"/>
                                <w:lang w:eastAsia="zh-TW"/>
                              </w:rPr>
                            </w:pPr>
                            <w:r w:rsidRPr="009F3B17">
                              <w:rPr>
                                <w:rFonts w:ascii="微軟正黑體" w:eastAsia="微軟正黑體" w:hAnsi="微軟正黑體" w:cs="微軟正黑體"/>
                                <w:sz w:val="12"/>
                                <w:szCs w:val="12"/>
                                <w:lang w:val="en-HK"/>
                              </w:rPr>
                              <w:t xml:space="preserve">Ms Bella Chan          </w:t>
                            </w:r>
                            <w:r w:rsidRPr="009F3B17">
                              <w:rPr>
                                <w:rFonts w:ascii="微軟正黑體" w:eastAsia="微軟正黑體" w:hAnsi="微軟正黑體" w:cs="微軟正黑體"/>
                                <w:sz w:val="12"/>
                                <w:szCs w:val="12"/>
                                <w:lang w:val="en-HK"/>
                              </w:rPr>
                              <w:br/>
                            </w:r>
                          </w:p>
                        </w:tc>
                      </w:tr>
                      <w:tr w:rsidR="00607ADE" w:rsidRPr="009F3B17" w14:paraId="097DACD5" w14:textId="77777777" w:rsidTr="00725113">
                        <w:tc>
                          <w:tcPr>
                            <w:tcW w:w="1696" w:type="dxa"/>
                          </w:tcPr>
                          <w:p w14:paraId="7F908FA0" w14:textId="77777777" w:rsidR="00607ADE" w:rsidRPr="009F3B17" w:rsidRDefault="00607ADE" w:rsidP="00607ADE">
                            <w:pPr>
                              <w:spacing w:line="240" w:lineRule="auto"/>
                              <w:jc w:val="left"/>
                              <w:rPr>
                                <w:rFonts w:ascii="微軟正黑體" w:eastAsia="微軟正黑體" w:hAnsi="微軟正黑體" w:cs="微軟正黑體"/>
                                <w:sz w:val="12"/>
                                <w:szCs w:val="12"/>
                                <w:lang w:val="en-HK" w:eastAsia="zh-TW"/>
                              </w:rPr>
                            </w:pPr>
                            <w:r w:rsidRPr="009F3B17">
                              <w:rPr>
                                <w:rFonts w:ascii="微軟正黑體" w:eastAsia="微軟正黑體" w:hAnsi="微軟正黑體" w:cs="微軟正黑體" w:hint="eastAsia"/>
                                <w:sz w:val="12"/>
                                <w:szCs w:val="12"/>
                                <w:lang w:val="en-HK" w:eastAsia="zh-TW"/>
                              </w:rPr>
                              <w:t xml:space="preserve">姚穎芝女士                </w:t>
                            </w:r>
                            <w:r w:rsidRPr="009F3B17">
                              <w:rPr>
                                <w:rFonts w:ascii="微軟正黑體" w:eastAsia="微軟正黑體" w:hAnsi="微軟正黑體" w:cs="微軟正黑體"/>
                                <w:sz w:val="12"/>
                                <w:szCs w:val="12"/>
                                <w:lang w:val="en-HK" w:eastAsia="zh-TW"/>
                              </w:rPr>
                              <w:t xml:space="preserve"> </w:t>
                            </w:r>
                            <w:r w:rsidRPr="009F3B17">
                              <w:rPr>
                                <w:rFonts w:ascii="微軟正黑體" w:eastAsia="微軟正黑體" w:hAnsi="微軟正黑體" w:cs="微軟正黑體" w:hint="eastAsia"/>
                                <w:sz w:val="12"/>
                                <w:szCs w:val="12"/>
                                <w:lang w:val="en-HK" w:eastAsia="zh-TW"/>
                              </w:rPr>
                              <w:t xml:space="preserve">   理事</w:t>
                            </w:r>
                          </w:p>
                          <w:p w14:paraId="58EFD57D" w14:textId="77777777" w:rsidR="00607ADE" w:rsidRDefault="00607ADE" w:rsidP="00607ADE">
                            <w:pPr>
                              <w:spacing w:line="240" w:lineRule="auto"/>
                              <w:jc w:val="left"/>
                              <w:rPr>
                                <w:rFonts w:ascii="微軟正黑體" w:eastAsia="微軟正黑體" w:hAnsi="微軟正黑體"/>
                                <w:sz w:val="12"/>
                                <w:szCs w:val="12"/>
                                <w:lang w:eastAsia="zh-TW"/>
                              </w:rPr>
                            </w:pPr>
                            <w:r w:rsidRPr="009F3B17">
                              <w:rPr>
                                <w:rFonts w:ascii="微軟正黑體" w:eastAsia="微軟正黑體" w:hAnsi="微軟正黑體" w:cs="微軟正黑體"/>
                                <w:sz w:val="12"/>
                                <w:szCs w:val="12"/>
                                <w:lang w:val="en-HK"/>
                              </w:rPr>
                              <w:t xml:space="preserve">Ms Jacqueline </w:t>
                            </w:r>
                            <w:proofErr w:type="spellStart"/>
                            <w:r w:rsidRPr="009F3B17">
                              <w:rPr>
                                <w:rFonts w:ascii="微軟正黑體" w:eastAsia="微軟正黑體" w:hAnsi="微軟正黑體" w:cs="微軟正黑體"/>
                                <w:sz w:val="12"/>
                                <w:szCs w:val="12"/>
                                <w:lang w:val="en-HK"/>
                              </w:rPr>
                              <w:t>Yiu</w:t>
                            </w:r>
                            <w:proofErr w:type="spellEnd"/>
                            <w:r w:rsidRPr="009F3B17">
                              <w:rPr>
                                <w:rFonts w:ascii="微軟正黑體" w:eastAsia="微軟正黑體" w:hAnsi="微軟正黑體" w:cs="微軟正黑體"/>
                                <w:sz w:val="12"/>
                                <w:szCs w:val="12"/>
                                <w:lang w:val="en-HK"/>
                              </w:rPr>
                              <w:t xml:space="preserve">   </w:t>
                            </w:r>
                            <w:r w:rsidRPr="009F3B17">
                              <w:rPr>
                                <w:rFonts w:ascii="微軟正黑體" w:eastAsia="微軟正黑體" w:hAnsi="微軟正黑體" w:cs="微軟正黑體"/>
                                <w:sz w:val="12"/>
                                <w:szCs w:val="12"/>
                                <w:lang w:val="en-HK"/>
                              </w:rPr>
                              <w:br/>
                            </w:r>
                          </w:p>
                          <w:p w14:paraId="7800059E" w14:textId="4F6791F9" w:rsidR="00A9577A" w:rsidRPr="009F3B17" w:rsidRDefault="00A9577A" w:rsidP="00A9577A">
                            <w:pPr>
                              <w:spacing w:line="240" w:lineRule="auto"/>
                              <w:jc w:val="left"/>
                              <w:rPr>
                                <w:rFonts w:ascii="微軟正黑體" w:eastAsia="微軟正黑體" w:hAnsi="微軟正黑體" w:cs="微軟正黑體"/>
                                <w:sz w:val="12"/>
                                <w:szCs w:val="12"/>
                                <w:lang w:val="en-HK" w:eastAsia="zh-TW"/>
                              </w:rPr>
                            </w:pPr>
                            <w:r w:rsidRPr="009F3B17">
                              <w:rPr>
                                <w:rFonts w:ascii="微軟正黑體" w:eastAsia="微軟正黑體" w:hAnsi="微軟正黑體" w:cs="微軟正黑體" w:hint="eastAsia"/>
                                <w:sz w:val="12"/>
                                <w:szCs w:val="12"/>
                                <w:lang w:val="en-HK" w:eastAsia="zh-TW"/>
                              </w:rPr>
                              <w:t>陳</w:t>
                            </w:r>
                            <w:r>
                              <w:rPr>
                                <w:rFonts w:ascii="微軟正黑體" w:eastAsiaTheme="minorEastAsia" w:hAnsi="微軟正黑體" w:cs="微軟正黑體" w:hint="eastAsia"/>
                                <w:sz w:val="12"/>
                                <w:szCs w:val="12"/>
                                <w:lang w:val="en-HK" w:eastAsia="zh-CN"/>
                              </w:rPr>
                              <w:t>恩銘</w:t>
                            </w:r>
                            <w:r w:rsidRPr="009F3B17">
                              <w:rPr>
                                <w:rFonts w:ascii="微軟正黑體" w:eastAsia="微軟正黑體" w:hAnsi="微軟正黑體" w:cs="微軟正黑體" w:hint="eastAsia"/>
                                <w:sz w:val="12"/>
                                <w:szCs w:val="12"/>
                                <w:lang w:val="en-HK" w:eastAsia="zh-TW"/>
                              </w:rPr>
                              <w:t xml:space="preserve">先生                </w:t>
                            </w:r>
                            <w:r w:rsidRPr="009F3B17">
                              <w:rPr>
                                <w:rFonts w:ascii="微軟正黑體" w:eastAsia="微軟正黑體" w:hAnsi="微軟正黑體" w:cs="微軟正黑體"/>
                                <w:sz w:val="12"/>
                                <w:szCs w:val="12"/>
                                <w:lang w:val="en-HK" w:eastAsia="zh-TW"/>
                              </w:rPr>
                              <w:t xml:space="preserve"> </w:t>
                            </w:r>
                            <w:r w:rsidRPr="009F3B17">
                              <w:rPr>
                                <w:rFonts w:ascii="微軟正黑體" w:eastAsia="微軟正黑體" w:hAnsi="微軟正黑體" w:cs="微軟正黑體" w:hint="eastAsia"/>
                                <w:sz w:val="12"/>
                                <w:szCs w:val="12"/>
                                <w:lang w:val="en-HK" w:eastAsia="zh-TW"/>
                              </w:rPr>
                              <w:t xml:space="preserve">   理事</w:t>
                            </w:r>
                          </w:p>
                          <w:p w14:paraId="7916BA8F" w14:textId="76F21CED" w:rsidR="00A9577A" w:rsidRDefault="00A9577A" w:rsidP="00A9577A">
                            <w:pPr>
                              <w:spacing w:line="240" w:lineRule="auto"/>
                              <w:jc w:val="left"/>
                              <w:rPr>
                                <w:rFonts w:ascii="微軟正黑體" w:eastAsia="微軟正黑體" w:hAnsi="微軟正黑體"/>
                                <w:sz w:val="12"/>
                                <w:szCs w:val="12"/>
                                <w:lang w:val="en-US" w:eastAsia="zh-TW"/>
                              </w:rPr>
                            </w:pPr>
                            <w:r w:rsidRPr="009F3B17">
                              <w:rPr>
                                <w:rFonts w:ascii="微軟正黑體" w:eastAsia="微軟正黑體" w:hAnsi="微軟正黑體" w:cs="微軟正黑體"/>
                                <w:sz w:val="12"/>
                                <w:szCs w:val="12"/>
                                <w:lang w:val="en-HK"/>
                              </w:rPr>
                              <w:t xml:space="preserve">Mr </w:t>
                            </w:r>
                            <w:r>
                              <w:rPr>
                                <w:rFonts w:ascii="微軟正黑體" w:eastAsia="微軟正黑體" w:hAnsi="微軟正黑體" w:cs="微軟正黑體"/>
                                <w:sz w:val="12"/>
                                <w:szCs w:val="12"/>
                                <w:lang w:val="en-HK"/>
                              </w:rPr>
                              <w:t>Charlie</w:t>
                            </w:r>
                            <w:r w:rsidRPr="009F3B17">
                              <w:rPr>
                                <w:rFonts w:ascii="微軟正黑體" w:eastAsia="微軟正黑體" w:hAnsi="微軟正黑體" w:cs="微軟正黑體"/>
                                <w:sz w:val="12"/>
                                <w:szCs w:val="12"/>
                                <w:lang w:val="en-HK"/>
                              </w:rPr>
                              <w:t xml:space="preserve"> Chan        </w:t>
                            </w:r>
                          </w:p>
                          <w:p w14:paraId="67E2F92A" w14:textId="77777777" w:rsidR="00A9577A" w:rsidRPr="00A9577A" w:rsidRDefault="00A9577A" w:rsidP="00607ADE">
                            <w:pPr>
                              <w:spacing w:line="240" w:lineRule="auto"/>
                              <w:jc w:val="left"/>
                              <w:rPr>
                                <w:rFonts w:ascii="微軟正黑體" w:eastAsia="微軟正黑體" w:hAnsi="微軟正黑體"/>
                                <w:sz w:val="12"/>
                                <w:szCs w:val="12"/>
                                <w:lang w:val="en-US" w:eastAsia="zh-TW"/>
                              </w:rPr>
                            </w:pPr>
                          </w:p>
                        </w:tc>
                      </w:tr>
                      <w:tr w:rsidR="00607ADE" w:rsidRPr="009F3B17" w14:paraId="0D2618C9" w14:textId="77777777" w:rsidTr="00725113">
                        <w:tc>
                          <w:tcPr>
                            <w:tcW w:w="1696" w:type="dxa"/>
                          </w:tcPr>
                          <w:p w14:paraId="355C226C" w14:textId="77777777" w:rsidR="00607ADE" w:rsidRPr="009F3B17" w:rsidRDefault="00607ADE" w:rsidP="00607ADE">
                            <w:pPr>
                              <w:spacing w:line="240" w:lineRule="auto"/>
                              <w:jc w:val="left"/>
                              <w:rPr>
                                <w:rFonts w:ascii="微軟正黑體" w:eastAsia="微軟正黑體" w:hAnsi="微軟正黑體" w:cs="微軟正黑體"/>
                                <w:sz w:val="12"/>
                                <w:szCs w:val="12"/>
                                <w:lang w:val="en-HK" w:eastAsia="zh-TW"/>
                              </w:rPr>
                            </w:pPr>
                            <w:r w:rsidRPr="009F3B17">
                              <w:rPr>
                                <w:rFonts w:ascii="微軟正黑體" w:eastAsia="微軟正黑體" w:hAnsi="微軟正黑體" w:cs="微軟正黑體" w:hint="eastAsia"/>
                                <w:sz w:val="12"/>
                                <w:szCs w:val="12"/>
                                <w:lang w:val="en-HK" w:eastAsia="zh-TW"/>
                              </w:rPr>
                              <w:t xml:space="preserve">陳君自先生                </w:t>
                            </w:r>
                            <w:r w:rsidRPr="009F3B17">
                              <w:rPr>
                                <w:rFonts w:ascii="微軟正黑體" w:eastAsia="微軟正黑體" w:hAnsi="微軟正黑體" w:cs="微軟正黑體"/>
                                <w:sz w:val="12"/>
                                <w:szCs w:val="12"/>
                                <w:lang w:val="en-HK" w:eastAsia="zh-TW"/>
                              </w:rPr>
                              <w:t xml:space="preserve"> </w:t>
                            </w:r>
                            <w:r w:rsidRPr="009F3B17">
                              <w:rPr>
                                <w:rFonts w:ascii="微軟正黑體" w:eastAsia="微軟正黑體" w:hAnsi="微軟正黑體" w:cs="微軟正黑體" w:hint="eastAsia"/>
                                <w:sz w:val="12"/>
                                <w:szCs w:val="12"/>
                                <w:lang w:val="en-HK" w:eastAsia="zh-TW"/>
                              </w:rPr>
                              <w:t xml:space="preserve">   理事</w:t>
                            </w:r>
                          </w:p>
                          <w:p w14:paraId="2AA1682C" w14:textId="77777777" w:rsidR="00607ADE" w:rsidRPr="009F3B17" w:rsidRDefault="00607ADE" w:rsidP="00607ADE">
                            <w:pPr>
                              <w:spacing w:line="240" w:lineRule="auto"/>
                              <w:jc w:val="left"/>
                              <w:rPr>
                                <w:rFonts w:ascii="微軟正黑體" w:eastAsia="微軟正黑體" w:hAnsi="微軟正黑體"/>
                                <w:sz w:val="12"/>
                                <w:szCs w:val="12"/>
                                <w:lang w:eastAsia="zh-TW"/>
                              </w:rPr>
                            </w:pPr>
                            <w:r w:rsidRPr="009F3B17">
                              <w:rPr>
                                <w:rFonts w:ascii="微軟正黑體" w:eastAsia="微軟正黑體" w:hAnsi="微軟正黑體" w:cs="微軟正黑體"/>
                                <w:sz w:val="12"/>
                                <w:szCs w:val="12"/>
                                <w:lang w:val="en-HK"/>
                              </w:rPr>
                              <w:t xml:space="preserve">Mr Derek Chan        </w:t>
                            </w:r>
                            <w:r w:rsidRPr="009F3B17">
                              <w:rPr>
                                <w:rFonts w:ascii="微軟正黑體" w:eastAsia="微軟正黑體" w:hAnsi="微軟正黑體" w:cs="微軟正黑體"/>
                                <w:sz w:val="12"/>
                                <w:szCs w:val="12"/>
                                <w:lang w:val="en-HK"/>
                              </w:rPr>
                              <w:br/>
                            </w:r>
                          </w:p>
                        </w:tc>
                      </w:tr>
                      <w:tr w:rsidR="00607ADE" w:rsidRPr="009F3B17" w14:paraId="538C0B4D" w14:textId="77777777" w:rsidTr="00725113">
                        <w:tc>
                          <w:tcPr>
                            <w:tcW w:w="1696" w:type="dxa"/>
                          </w:tcPr>
                          <w:p w14:paraId="09917E5C" w14:textId="77777777" w:rsidR="00607ADE" w:rsidRPr="009F3B17" w:rsidRDefault="00607ADE" w:rsidP="00607ADE">
                            <w:pPr>
                              <w:spacing w:line="240" w:lineRule="auto"/>
                              <w:jc w:val="left"/>
                              <w:rPr>
                                <w:rFonts w:ascii="微軟正黑體" w:eastAsia="微軟正黑體" w:hAnsi="微軟正黑體" w:cs="微軟正黑體"/>
                                <w:sz w:val="12"/>
                                <w:szCs w:val="12"/>
                                <w:lang w:val="en-HK" w:eastAsia="zh-TW"/>
                              </w:rPr>
                            </w:pPr>
                            <w:r w:rsidRPr="009F3B17">
                              <w:rPr>
                                <w:rFonts w:ascii="微軟正黑體" w:eastAsia="微軟正黑體" w:hAnsi="微軟正黑體" w:cs="微軟正黑體" w:hint="eastAsia"/>
                                <w:sz w:val="12"/>
                                <w:szCs w:val="12"/>
                                <w:lang w:val="en-HK" w:eastAsia="zh-TW"/>
                              </w:rPr>
                              <w:t xml:space="preserve">鄒作明牧師                </w:t>
                            </w:r>
                            <w:r w:rsidRPr="009F3B17">
                              <w:rPr>
                                <w:rFonts w:ascii="微軟正黑體" w:eastAsia="微軟正黑體" w:hAnsi="微軟正黑體" w:cs="微軟正黑體"/>
                                <w:sz w:val="12"/>
                                <w:szCs w:val="12"/>
                                <w:lang w:val="en-HK" w:eastAsia="zh-TW"/>
                              </w:rPr>
                              <w:t xml:space="preserve"> </w:t>
                            </w:r>
                            <w:r w:rsidRPr="009F3B17">
                              <w:rPr>
                                <w:rFonts w:ascii="微軟正黑體" w:eastAsia="微軟正黑體" w:hAnsi="微軟正黑體" w:cs="微軟正黑體" w:hint="eastAsia"/>
                                <w:sz w:val="12"/>
                                <w:szCs w:val="12"/>
                                <w:lang w:val="en-HK" w:eastAsia="zh-TW"/>
                              </w:rPr>
                              <w:t xml:space="preserve">   理事</w:t>
                            </w:r>
                          </w:p>
                          <w:p w14:paraId="2DA950C3" w14:textId="77777777" w:rsidR="00607ADE" w:rsidRPr="009F3B17" w:rsidRDefault="00607ADE" w:rsidP="00607ADE">
                            <w:pPr>
                              <w:spacing w:line="240" w:lineRule="auto"/>
                              <w:ind w:left="1140" w:hangingChars="950" w:hanging="1140"/>
                              <w:jc w:val="left"/>
                              <w:rPr>
                                <w:rFonts w:ascii="微軟正黑體" w:eastAsia="微軟正黑體" w:hAnsi="微軟正黑體"/>
                                <w:sz w:val="12"/>
                                <w:szCs w:val="12"/>
                                <w:lang w:eastAsia="zh-TW"/>
                              </w:rPr>
                            </w:pPr>
                            <w:r w:rsidRPr="009F3B17">
                              <w:rPr>
                                <w:rFonts w:ascii="微軟正黑體" w:eastAsia="微軟正黑體" w:hAnsi="微軟正黑體" w:cs="微軟正黑體"/>
                                <w:sz w:val="12"/>
                                <w:szCs w:val="12"/>
                                <w:lang w:val="en-HK"/>
                              </w:rPr>
                              <w:t>Pastor Chau Chok Ming</w:t>
                            </w:r>
                            <w:r w:rsidRPr="009F3B17">
                              <w:rPr>
                                <w:rFonts w:ascii="微軟正黑體" w:eastAsia="微軟正黑體" w:hAnsi="微軟正黑體" w:cs="微軟正黑體"/>
                                <w:sz w:val="12"/>
                                <w:szCs w:val="12"/>
                                <w:lang w:val="en-HK"/>
                              </w:rPr>
                              <w:br/>
                            </w:r>
                          </w:p>
                        </w:tc>
                      </w:tr>
                      <w:tr w:rsidR="00607ADE" w:rsidRPr="009F3B17" w14:paraId="383B5F4F" w14:textId="77777777" w:rsidTr="00725113">
                        <w:tc>
                          <w:tcPr>
                            <w:tcW w:w="1696" w:type="dxa"/>
                          </w:tcPr>
                          <w:p w14:paraId="3E9A673C" w14:textId="77777777" w:rsidR="00607ADE" w:rsidRPr="009F3B17" w:rsidRDefault="00607ADE" w:rsidP="00607ADE">
                            <w:pPr>
                              <w:spacing w:line="240" w:lineRule="auto"/>
                              <w:jc w:val="left"/>
                              <w:rPr>
                                <w:rFonts w:ascii="微軟正黑體" w:eastAsia="微軟正黑體" w:hAnsi="微軟正黑體" w:cs="微軟正黑體"/>
                                <w:sz w:val="12"/>
                                <w:szCs w:val="12"/>
                                <w:lang w:val="en-HK" w:eastAsia="zh-TW"/>
                              </w:rPr>
                            </w:pPr>
                            <w:r w:rsidRPr="009F3B17">
                              <w:rPr>
                                <w:rFonts w:ascii="微軟正黑體" w:eastAsia="微軟正黑體" w:hAnsi="微軟正黑體" w:cs="微軟正黑體" w:hint="eastAsia"/>
                                <w:sz w:val="12"/>
                                <w:szCs w:val="12"/>
                                <w:lang w:val="en-HK" w:eastAsia="zh-TW"/>
                              </w:rPr>
                              <w:t xml:space="preserve">白漢彬先生  </w:t>
                            </w:r>
                            <w:r w:rsidRPr="009F3B17">
                              <w:rPr>
                                <w:rFonts w:ascii="微軟正黑體" w:eastAsia="微軟正黑體" w:hAnsi="微軟正黑體" w:cs="微軟正黑體"/>
                                <w:sz w:val="12"/>
                                <w:szCs w:val="12"/>
                                <w:lang w:val="en-HK" w:eastAsia="zh-TW"/>
                              </w:rPr>
                              <w:t xml:space="preserve"> </w:t>
                            </w:r>
                            <w:r w:rsidRPr="009F3B17">
                              <w:rPr>
                                <w:rFonts w:ascii="微軟正黑體" w:eastAsia="微軟正黑體" w:hAnsi="微軟正黑體" w:cs="微軟正黑體" w:hint="eastAsia"/>
                                <w:sz w:val="12"/>
                                <w:szCs w:val="12"/>
                                <w:lang w:val="en-HK" w:eastAsia="zh-TW"/>
                              </w:rPr>
                              <w:t xml:space="preserve">             </w:t>
                            </w:r>
                            <w:r w:rsidRPr="009F3B17">
                              <w:rPr>
                                <w:rFonts w:ascii="微軟正黑體" w:eastAsia="微軟正黑體" w:hAnsi="微軟正黑體" w:cs="微軟正黑體"/>
                                <w:sz w:val="12"/>
                                <w:szCs w:val="12"/>
                                <w:lang w:val="en-HK" w:eastAsia="zh-TW"/>
                              </w:rPr>
                              <w:t xml:space="preserve"> </w:t>
                            </w:r>
                            <w:r w:rsidRPr="009F3B17">
                              <w:rPr>
                                <w:rFonts w:ascii="微軟正黑體" w:eastAsia="微軟正黑體" w:hAnsi="微軟正黑體" w:cs="微軟正黑體" w:hint="eastAsia"/>
                                <w:sz w:val="12"/>
                                <w:szCs w:val="12"/>
                                <w:lang w:val="en-HK" w:eastAsia="zh-TW"/>
                              </w:rPr>
                              <w:t xml:space="preserve">   理事</w:t>
                            </w:r>
                          </w:p>
                          <w:p w14:paraId="44772F9B" w14:textId="77777777" w:rsidR="00607ADE" w:rsidRPr="009F3B17" w:rsidRDefault="00607ADE" w:rsidP="00607ADE">
                            <w:pPr>
                              <w:spacing w:line="240" w:lineRule="auto"/>
                              <w:jc w:val="left"/>
                              <w:rPr>
                                <w:rFonts w:ascii="微軟正黑體" w:eastAsia="微軟正黑體" w:hAnsi="微軟正黑體" w:cs="微軟正黑體"/>
                                <w:sz w:val="12"/>
                                <w:szCs w:val="12"/>
                                <w:lang w:val="en-HK" w:eastAsia="zh-TW"/>
                              </w:rPr>
                            </w:pPr>
                            <w:r w:rsidRPr="009F3B17">
                              <w:rPr>
                                <w:rFonts w:ascii="微軟正黑體" w:eastAsia="微軟正黑體" w:hAnsi="微軟正黑體" w:cs="微軟正黑體"/>
                                <w:sz w:val="12"/>
                                <w:szCs w:val="12"/>
                                <w:lang w:val="en-HK"/>
                              </w:rPr>
                              <w:t xml:space="preserve">Mr Henry Pak          </w:t>
                            </w:r>
                          </w:p>
                          <w:p w14:paraId="2B6A19BD" w14:textId="77777777" w:rsidR="00607ADE" w:rsidRPr="009F3B17" w:rsidRDefault="00607ADE" w:rsidP="00607ADE">
                            <w:pPr>
                              <w:spacing w:line="240" w:lineRule="auto"/>
                              <w:jc w:val="left"/>
                              <w:rPr>
                                <w:rFonts w:ascii="微軟正黑體" w:eastAsia="微軟正黑體" w:hAnsi="微軟正黑體"/>
                                <w:sz w:val="12"/>
                                <w:szCs w:val="12"/>
                                <w:lang w:eastAsia="zh-TW"/>
                              </w:rPr>
                            </w:pPr>
                          </w:p>
                          <w:p w14:paraId="206A25A1" w14:textId="77777777" w:rsidR="00607ADE" w:rsidRPr="009F3B17" w:rsidRDefault="00607ADE" w:rsidP="00607ADE">
                            <w:pPr>
                              <w:spacing w:line="240" w:lineRule="auto"/>
                              <w:jc w:val="left"/>
                              <w:rPr>
                                <w:rFonts w:ascii="微軟正黑體" w:eastAsia="微軟正黑體" w:hAnsi="微軟正黑體"/>
                                <w:sz w:val="12"/>
                                <w:szCs w:val="12"/>
                                <w:lang w:eastAsia="zh-TW"/>
                              </w:rPr>
                            </w:pPr>
                          </w:p>
                          <w:p w14:paraId="23324D48" w14:textId="77777777" w:rsidR="00607ADE" w:rsidRPr="009F3B17" w:rsidRDefault="00607ADE" w:rsidP="00607ADE">
                            <w:pPr>
                              <w:spacing w:line="240" w:lineRule="auto"/>
                              <w:jc w:val="left"/>
                              <w:rPr>
                                <w:rFonts w:ascii="微軟正黑體" w:eastAsia="微軟正黑體" w:hAnsi="微軟正黑體"/>
                                <w:sz w:val="12"/>
                                <w:szCs w:val="12"/>
                                <w:lang w:eastAsia="zh-TW"/>
                              </w:rPr>
                            </w:pPr>
                          </w:p>
                          <w:p w14:paraId="5BCB9B0C" w14:textId="77777777" w:rsidR="00607ADE" w:rsidRPr="009F3B17" w:rsidRDefault="00607ADE" w:rsidP="00607ADE">
                            <w:pPr>
                              <w:spacing w:line="240" w:lineRule="auto"/>
                              <w:jc w:val="left"/>
                              <w:rPr>
                                <w:rFonts w:ascii="微軟正黑體" w:eastAsia="微軟正黑體" w:hAnsi="微軟正黑體" w:cs="微軟正黑體"/>
                                <w:sz w:val="12"/>
                                <w:szCs w:val="12"/>
                                <w:lang w:val="en-HK" w:eastAsia="zh-TW"/>
                              </w:rPr>
                            </w:pPr>
                            <w:r w:rsidRPr="009F3B17">
                              <w:rPr>
                                <w:rFonts w:ascii="微軟正黑體" w:eastAsia="微軟正黑體" w:hAnsi="微軟正黑體" w:cs="微軟正黑體" w:hint="eastAsia"/>
                                <w:sz w:val="12"/>
                                <w:szCs w:val="12"/>
                                <w:lang w:val="en-HK" w:eastAsia="zh-TW"/>
                              </w:rPr>
                              <w:t>李汝大博士             榮譽主席</w:t>
                            </w:r>
                          </w:p>
                          <w:p w14:paraId="2D07F7AC" w14:textId="77777777" w:rsidR="00607ADE" w:rsidRPr="009F3B17" w:rsidRDefault="00607ADE" w:rsidP="00607ADE">
                            <w:pPr>
                              <w:spacing w:line="240" w:lineRule="auto"/>
                              <w:jc w:val="left"/>
                              <w:rPr>
                                <w:rFonts w:ascii="微軟正黑體" w:eastAsia="微軟正黑體" w:hAnsi="微軟正黑體"/>
                                <w:sz w:val="12"/>
                                <w:szCs w:val="12"/>
                                <w:lang w:eastAsia="zh-TW"/>
                              </w:rPr>
                            </w:pPr>
                            <w:proofErr w:type="spellStart"/>
                            <w:r>
                              <w:rPr>
                                <w:rFonts w:ascii="微軟正黑體" w:eastAsia="微軟正黑體" w:hAnsi="微軟正黑體"/>
                                <w:sz w:val="12"/>
                                <w:szCs w:val="12"/>
                              </w:rPr>
                              <w:t>Dr.</w:t>
                            </w:r>
                            <w:proofErr w:type="spellEnd"/>
                            <w:r>
                              <w:rPr>
                                <w:rFonts w:ascii="微軟正黑體" w:eastAsia="微軟正黑體" w:hAnsi="微軟正黑體"/>
                                <w:sz w:val="12"/>
                                <w:szCs w:val="12"/>
                              </w:rPr>
                              <w:t xml:space="preserve"> Desmond Li</w:t>
                            </w:r>
                          </w:p>
                          <w:p w14:paraId="25B552EF" w14:textId="77777777" w:rsidR="00607ADE" w:rsidRPr="009F3B17" w:rsidRDefault="00607ADE" w:rsidP="00607ADE">
                            <w:pPr>
                              <w:spacing w:line="240" w:lineRule="auto"/>
                              <w:jc w:val="left"/>
                              <w:rPr>
                                <w:rFonts w:ascii="微軟正黑體" w:eastAsia="微軟正黑體" w:hAnsi="微軟正黑體"/>
                                <w:sz w:val="12"/>
                                <w:szCs w:val="12"/>
                                <w:lang w:eastAsia="zh-TW"/>
                              </w:rPr>
                            </w:pPr>
                          </w:p>
                        </w:tc>
                      </w:tr>
                      <w:tr w:rsidR="00607ADE" w:rsidRPr="009F3B17" w14:paraId="51AFC249" w14:textId="77777777" w:rsidTr="00725113">
                        <w:tc>
                          <w:tcPr>
                            <w:tcW w:w="1696" w:type="dxa"/>
                          </w:tcPr>
                          <w:p w14:paraId="58C43449" w14:textId="77777777" w:rsidR="00607ADE" w:rsidRPr="009F3B17" w:rsidRDefault="00607ADE" w:rsidP="00607ADE">
                            <w:pPr>
                              <w:spacing w:line="240" w:lineRule="auto"/>
                              <w:jc w:val="left"/>
                              <w:rPr>
                                <w:rFonts w:ascii="微軟正黑體" w:eastAsia="微軟正黑體" w:hAnsi="微軟正黑體" w:cs="微軟正黑體"/>
                                <w:sz w:val="12"/>
                                <w:szCs w:val="12"/>
                                <w:lang w:val="en-HK" w:eastAsia="zh-TW"/>
                              </w:rPr>
                            </w:pPr>
                            <w:r w:rsidRPr="009F3B17">
                              <w:rPr>
                                <w:rFonts w:ascii="微軟正黑體" w:eastAsia="微軟正黑體" w:hAnsi="微軟正黑體" w:cs="微軟正黑體" w:hint="eastAsia"/>
                                <w:sz w:val="12"/>
                                <w:szCs w:val="12"/>
                                <w:lang w:val="en-HK" w:eastAsia="zh-TW"/>
                              </w:rPr>
                              <w:t>陳偉強先生             榮譽主席</w:t>
                            </w:r>
                          </w:p>
                          <w:p w14:paraId="7A16C582" w14:textId="77777777" w:rsidR="00607ADE" w:rsidRPr="009F3B17" w:rsidRDefault="00607ADE" w:rsidP="00607ADE">
                            <w:pPr>
                              <w:spacing w:line="240" w:lineRule="auto"/>
                              <w:jc w:val="left"/>
                              <w:rPr>
                                <w:rFonts w:ascii="微軟正黑體" w:eastAsia="微軟正黑體" w:hAnsi="微軟正黑體"/>
                                <w:sz w:val="12"/>
                                <w:szCs w:val="12"/>
                                <w:lang w:eastAsia="zh-TW"/>
                              </w:rPr>
                            </w:pPr>
                            <w:r w:rsidRPr="009F3B17">
                              <w:rPr>
                                <w:rFonts w:ascii="微軟正黑體" w:eastAsia="微軟正黑體" w:hAnsi="微軟正黑體" w:cs="微軟正黑體"/>
                                <w:sz w:val="12"/>
                                <w:szCs w:val="12"/>
                                <w:lang w:val="en-HK"/>
                              </w:rPr>
                              <w:t>Mr Lawrence Cha</w:t>
                            </w:r>
                            <w:r w:rsidRPr="009F3B17">
                              <w:rPr>
                                <w:rFonts w:ascii="微軟正黑體" w:eastAsia="微軟正黑體" w:hAnsi="微軟正黑體" w:cs="微軟正黑體"/>
                                <w:sz w:val="12"/>
                                <w:szCs w:val="12"/>
                                <w:lang w:val="en-HK" w:eastAsia="zh-TW"/>
                              </w:rPr>
                              <w:t>n</w:t>
                            </w:r>
                          </w:p>
                          <w:p w14:paraId="56A40922" w14:textId="77777777" w:rsidR="00607ADE" w:rsidRPr="009F3B17" w:rsidRDefault="00607ADE" w:rsidP="00607ADE">
                            <w:pPr>
                              <w:spacing w:line="240" w:lineRule="auto"/>
                              <w:jc w:val="left"/>
                              <w:rPr>
                                <w:rFonts w:ascii="微軟正黑體" w:eastAsia="微軟正黑體" w:hAnsi="微軟正黑體"/>
                                <w:sz w:val="12"/>
                                <w:szCs w:val="12"/>
                                <w:lang w:eastAsia="zh-TW"/>
                              </w:rPr>
                            </w:pPr>
                          </w:p>
                          <w:p w14:paraId="6DFF2F65" w14:textId="77777777" w:rsidR="00607ADE" w:rsidRPr="009F3B17" w:rsidRDefault="00607ADE" w:rsidP="00607ADE">
                            <w:pPr>
                              <w:spacing w:line="240" w:lineRule="auto"/>
                              <w:jc w:val="left"/>
                              <w:rPr>
                                <w:rFonts w:ascii="微軟正黑體" w:eastAsia="微軟正黑體" w:hAnsi="微軟正黑體" w:cs="微軟正黑體"/>
                                <w:sz w:val="12"/>
                                <w:szCs w:val="12"/>
                                <w:lang w:val="en-HK"/>
                              </w:rPr>
                            </w:pPr>
                            <w:r w:rsidRPr="009F3B17">
                              <w:rPr>
                                <w:rFonts w:ascii="微軟正黑體" w:eastAsia="微軟正黑體" w:hAnsi="微軟正黑體" w:cs="微軟正黑體" w:hint="eastAsia"/>
                                <w:sz w:val="12"/>
                                <w:szCs w:val="12"/>
                                <w:lang w:val="en-HK" w:eastAsia="zh-TW"/>
                              </w:rPr>
                              <w:t>曾婉明女士             義務顧問</w:t>
                            </w:r>
                          </w:p>
                          <w:p w14:paraId="71CA31EB" w14:textId="77777777" w:rsidR="00607ADE" w:rsidRPr="009F3B17" w:rsidRDefault="00607ADE" w:rsidP="00607ADE">
                            <w:pPr>
                              <w:spacing w:line="240" w:lineRule="auto"/>
                              <w:jc w:val="left"/>
                              <w:rPr>
                                <w:rFonts w:ascii="微軟正黑體" w:eastAsia="微軟正黑體" w:hAnsi="微軟正黑體"/>
                                <w:sz w:val="12"/>
                                <w:szCs w:val="12"/>
                                <w:lang w:eastAsia="zh-TW"/>
                              </w:rPr>
                            </w:pPr>
                            <w:r w:rsidRPr="009F3B17">
                              <w:rPr>
                                <w:rFonts w:ascii="微軟正黑體" w:eastAsia="微軟正黑體" w:hAnsi="微軟正黑體" w:cs="微軟正黑體"/>
                                <w:sz w:val="12"/>
                                <w:szCs w:val="12"/>
                                <w:lang w:val="en-HK"/>
                              </w:rPr>
                              <w:t>Ms Dawn Tsang</w:t>
                            </w:r>
                            <w:r w:rsidRPr="009F3B17">
                              <w:rPr>
                                <w:rFonts w:ascii="微軟正黑體" w:eastAsia="微軟正黑體" w:hAnsi="微軟正黑體"/>
                                <w:sz w:val="12"/>
                                <w:szCs w:val="12"/>
                                <w:lang w:eastAsia="zh-TW"/>
                              </w:rPr>
                              <w:t xml:space="preserve"> </w:t>
                            </w:r>
                          </w:p>
                          <w:p w14:paraId="74EA0ADD" w14:textId="77777777" w:rsidR="00607ADE" w:rsidRPr="009F3B17" w:rsidRDefault="00607ADE" w:rsidP="00607ADE">
                            <w:pPr>
                              <w:spacing w:line="240" w:lineRule="auto"/>
                              <w:jc w:val="left"/>
                              <w:rPr>
                                <w:rFonts w:ascii="微軟正黑體" w:eastAsia="微軟正黑體" w:hAnsi="微軟正黑體"/>
                                <w:sz w:val="12"/>
                                <w:szCs w:val="12"/>
                                <w:lang w:eastAsia="zh-TW"/>
                              </w:rPr>
                            </w:pPr>
                          </w:p>
                        </w:tc>
                      </w:tr>
                      <w:tr w:rsidR="00607ADE" w:rsidRPr="009F3B17" w14:paraId="11CE811F" w14:textId="77777777" w:rsidTr="00725113">
                        <w:tc>
                          <w:tcPr>
                            <w:tcW w:w="1696" w:type="dxa"/>
                          </w:tcPr>
                          <w:p w14:paraId="5EBD4A0D" w14:textId="77777777" w:rsidR="00607ADE" w:rsidRPr="009F3B17" w:rsidRDefault="00607ADE" w:rsidP="00607ADE">
                            <w:pPr>
                              <w:spacing w:line="240" w:lineRule="auto"/>
                              <w:jc w:val="left"/>
                              <w:rPr>
                                <w:rFonts w:ascii="微軟正黑體" w:eastAsia="微軟正黑體" w:hAnsi="微軟正黑體" w:cs="微軟正黑體"/>
                                <w:sz w:val="12"/>
                                <w:szCs w:val="12"/>
                                <w:lang w:val="en-HK" w:eastAsia="zh-TW"/>
                              </w:rPr>
                            </w:pPr>
                            <w:r w:rsidRPr="009F3B17">
                              <w:rPr>
                                <w:rFonts w:ascii="微軟正黑體" w:eastAsia="微軟正黑體" w:hAnsi="微軟正黑體" w:cs="微軟正黑體" w:hint="eastAsia"/>
                                <w:sz w:val="12"/>
                                <w:szCs w:val="12"/>
                                <w:lang w:val="en-HK" w:eastAsia="zh-TW"/>
                              </w:rPr>
                              <w:t>廖國雄先生             名譽顧問</w:t>
                            </w:r>
                          </w:p>
                          <w:p w14:paraId="1ECEC544" w14:textId="77777777" w:rsidR="00607ADE" w:rsidRPr="009F3B17" w:rsidRDefault="00607ADE" w:rsidP="00607ADE">
                            <w:pPr>
                              <w:spacing w:line="240" w:lineRule="auto"/>
                              <w:jc w:val="left"/>
                              <w:rPr>
                                <w:rFonts w:ascii="微軟正黑體" w:eastAsia="微軟正黑體" w:hAnsi="微軟正黑體" w:cs="微軟正黑體"/>
                                <w:sz w:val="12"/>
                                <w:szCs w:val="12"/>
                                <w:lang w:val="en-HK"/>
                              </w:rPr>
                            </w:pPr>
                            <w:r w:rsidRPr="009F3B17">
                              <w:rPr>
                                <w:rFonts w:ascii="微軟正黑體" w:eastAsia="微軟正黑體" w:hAnsi="微軟正黑體" w:cs="微軟正黑體"/>
                                <w:sz w:val="12"/>
                                <w:szCs w:val="12"/>
                                <w:lang w:val="en-HK"/>
                              </w:rPr>
                              <w:t>Mr Liu Kwok Hung</w:t>
                            </w:r>
                          </w:p>
                          <w:p w14:paraId="7D7294CC" w14:textId="77777777" w:rsidR="00607ADE" w:rsidRPr="009F3B17" w:rsidRDefault="00607ADE" w:rsidP="00607ADE">
                            <w:pPr>
                              <w:spacing w:line="240" w:lineRule="auto"/>
                              <w:jc w:val="left"/>
                              <w:rPr>
                                <w:rFonts w:ascii="微軟正黑體" w:eastAsia="微軟正黑體" w:hAnsi="微軟正黑體"/>
                                <w:sz w:val="12"/>
                                <w:szCs w:val="12"/>
                                <w:lang w:eastAsia="zh-TW"/>
                              </w:rPr>
                            </w:pPr>
                          </w:p>
                          <w:p w14:paraId="2FC340CF" w14:textId="77777777" w:rsidR="00607ADE" w:rsidRPr="009F3B17" w:rsidRDefault="00607ADE" w:rsidP="00607ADE">
                            <w:pPr>
                              <w:spacing w:line="240" w:lineRule="auto"/>
                              <w:jc w:val="left"/>
                              <w:rPr>
                                <w:rFonts w:ascii="微軟正黑體" w:eastAsia="微軟正黑體" w:hAnsi="微軟正黑體" w:cs="微軟正黑體"/>
                                <w:sz w:val="12"/>
                                <w:szCs w:val="12"/>
                                <w:lang w:val="en-HK" w:eastAsia="zh-TW"/>
                              </w:rPr>
                            </w:pPr>
                            <w:r w:rsidRPr="009F3B17">
                              <w:rPr>
                                <w:rFonts w:ascii="微軟正黑體" w:eastAsia="微軟正黑體" w:hAnsi="微軟正黑體" w:cs="微軟正黑體" w:hint="eastAsia"/>
                                <w:sz w:val="12"/>
                                <w:szCs w:val="12"/>
                                <w:lang w:val="en-HK" w:eastAsia="zh-TW"/>
                              </w:rPr>
                              <w:t>廖坤怡女士             名譽顧問</w:t>
                            </w:r>
                          </w:p>
                          <w:p w14:paraId="709A11D9" w14:textId="77777777" w:rsidR="00607ADE" w:rsidRPr="009F3B17" w:rsidRDefault="00607ADE" w:rsidP="00607ADE">
                            <w:pPr>
                              <w:spacing w:line="240" w:lineRule="auto"/>
                              <w:jc w:val="left"/>
                              <w:rPr>
                                <w:rFonts w:ascii="微軟正黑體" w:eastAsia="微軟正黑體" w:hAnsi="微軟正黑體" w:cs="微軟正黑體"/>
                                <w:sz w:val="12"/>
                                <w:szCs w:val="12"/>
                                <w:lang w:val="en-HK" w:eastAsia="zh-TW"/>
                              </w:rPr>
                            </w:pPr>
                            <w:r w:rsidRPr="009F3B17">
                              <w:rPr>
                                <w:rFonts w:ascii="微軟正黑體" w:eastAsia="微軟正黑體" w:hAnsi="微軟正黑體" w:cs="微軟正黑體" w:hint="eastAsia"/>
                                <w:sz w:val="12"/>
                                <w:szCs w:val="12"/>
                                <w:lang w:val="en-HK" w:eastAsia="zh-TW"/>
                              </w:rPr>
                              <w:t xml:space="preserve">Ms Liu Kwan Yi Queenie  </w:t>
                            </w:r>
                          </w:p>
                          <w:p w14:paraId="61ABAB10" w14:textId="77777777" w:rsidR="00607ADE" w:rsidRPr="009F3B17" w:rsidRDefault="00607ADE" w:rsidP="00607ADE">
                            <w:pPr>
                              <w:spacing w:line="240" w:lineRule="auto"/>
                              <w:jc w:val="left"/>
                              <w:rPr>
                                <w:rFonts w:ascii="微軟正黑體" w:eastAsia="微軟正黑體" w:hAnsi="微軟正黑體"/>
                                <w:sz w:val="12"/>
                                <w:szCs w:val="12"/>
                                <w:lang w:eastAsia="zh-TW"/>
                              </w:rPr>
                            </w:pPr>
                          </w:p>
                        </w:tc>
                      </w:tr>
                    </w:tbl>
                    <w:p w14:paraId="3A3C42DA" w14:textId="77777777" w:rsidR="00607ADE" w:rsidRPr="009F3B17" w:rsidRDefault="00607ADE" w:rsidP="00607ADE">
                      <w:pPr>
                        <w:spacing w:line="240" w:lineRule="auto"/>
                        <w:jc w:val="left"/>
                        <w:rPr>
                          <w:rFonts w:ascii="微軟正黑體" w:eastAsia="微軟正黑體" w:hAnsi="微軟正黑體"/>
                          <w:sz w:val="12"/>
                          <w:szCs w:val="12"/>
                          <w:lang w:eastAsia="zh-TW"/>
                        </w:rPr>
                      </w:pPr>
                    </w:p>
                    <w:p w14:paraId="34DD6EB3" w14:textId="77777777" w:rsidR="00607ADE" w:rsidRPr="009F3B17" w:rsidRDefault="00607ADE" w:rsidP="00607ADE">
                      <w:pPr>
                        <w:spacing w:line="240" w:lineRule="auto"/>
                        <w:jc w:val="left"/>
                        <w:rPr>
                          <w:rFonts w:ascii="微軟正黑體" w:eastAsia="微軟正黑體" w:hAnsi="微軟正黑體"/>
                          <w:sz w:val="12"/>
                          <w:szCs w:val="12"/>
                          <w:lang w:eastAsia="zh-TW"/>
                        </w:rPr>
                      </w:pPr>
                    </w:p>
                    <w:p w14:paraId="2DECAA23" w14:textId="77777777" w:rsidR="00607ADE" w:rsidRPr="009F3B17" w:rsidRDefault="00607ADE" w:rsidP="00607ADE">
                      <w:pPr>
                        <w:spacing w:line="240" w:lineRule="auto"/>
                        <w:jc w:val="left"/>
                        <w:rPr>
                          <w:rFonts w:ascii="微軟正黑體" w:eastAsia="微軟正黑體" w:hAnsi="微軟正黑體"/>
                          <w:sz w:val="12"/>
                          <w:szCs w:val="12"/>
                          <w:lang w:eastAsia="zh-TW"/>
                        </w:rPr>
                      </w:pPr>
                    </w:p>
                    <w:p w14:paraId="6B47C3C6" w14:textId="77777777" w:rsidR="00607ADE" w:rsidRPr="00F611E8" w:rsidRDefault="00607ADE" w:rsidP="00607ADE">
                      <w:pPr>
                        <w:spacing w:line="240" w:lineRule="auto"/>
                        <w:jc w:val="left"/>
                        <w:rPr>
                          <w:sz w:val="12"/>
                          <w:szCs w:val="12"/>
                          <w:lang w:eastAsia="zh-TW"/>
                        </w:rPr>
                      </w:pPr>
                    </w:p>
                    <w:p w14:paraId="48EA2007" w14:textId="77777777" w:rsidR="006D41C4" w:rsidRPr="00F611E8" w:rsidRDefault="006D41C4" w:rsidP="008452FA">
                      <w:pPr>
                        <w:spacing w:line="240" w:lineRule="auto"/>
                        <w:jc w:val="left"/>
                        <w:rPr>
                          <w:sz w:val="12"/>
                          <w:szCs w:val="12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0261" w:rsidRPr="001812DA">
        <w:rPr>
          <w:rFonts w:ascii="微軟正黑體" w:eastAsia="微軟正黑體" w:hAnsi="微軟正黑體" w:hint="eastAsia"/>
          <w:b/>
          <w:bCs/>
          <w:sz w:val="28"/>
          <w:szCs w:val="22"/>
          <w:u w:val="single"/>
          <w:lang w:val="en-HK" w:eastAsia="zh-TW"/>
        </w:rPr>
        <w:t>資助計劃申請指引</w:t>
      </w:r>
    </w:p>
    <w:p w14:paraId="49E77ECA" w14:textId="77777777" w:rsidR="00E20261" w:rsidRPr="00E20261" w:rsidRDefault="00E20261" w:rsidP="00E20261">
      <w:pPr>
        <w:spacing w:line="216" w:lineRule="auto"/>
        <w:ind w:leftChars="877" w:left="1842"/>
        <w:rPr>
          <w:rFonts w:ascii="微軟正黑體" w:eastAsia="微軟正黑體" w:hAnsi="微軟正黑體"/>
          <w:sz w:val="24"/>
          <w:lang w:val="en-HK" w:eastAsia="zh-TW"/>
        </w:rPr>
      </w:pPr>
    </w:p>
    <w:p w14:paraId="50F7D7F6" w14:textId="77777777" w:rsidR="00E20261" w:rsidRPr="00E20261" w:rsidRDefault="00E20261" w:rsidP="00E20261">
      <w:pPr>
        <w:spacing w:line="216" w:lineRule="auto"/>
        <w:ind w:leftChars="877" w:left="1842"/>
        <w:rPr>
          <w:rFonts w:ascii="微軟正黑體" w:eastAsia="微軟正黑體" w:hAnsi="微軟正黑體"/>
          <w:sz w:val="24"/>
          <w:lang w:val="en-HK" w:eastAsia="zh-TW"/>
        </w:rPr>
      </w:pPr>
      <w:r w:rsidRPr="00E20261">
        <w:rPr>
          <w:rFonts w:ascii="微軟正黑體" w:eastAsia="微軟正黑體" w:hAnsi="微軟正黑體" w:hint="eastAsia"/>
          <w:sz w:val="24"/>
          <w:lang w:val="en-HK" w:eastAsia="zh-TW"/>
        </w:rPr>
        <w:t>一. 簡介</w:t>
      </w:r>
    </w:p>
    <w:p w14:paraId="53FCDD47" w14:textId="09E45C88" w:rsidR="00E20261" w:rsidRDefault="00E20261" w:rsidP="00E20261">
      <w:pPr>
        <w:spacing w:line="216" w:lineRule="auto"/>
        <w:ind w:leftChars="877" w:left="1842"/>
        <w:rPr>
          <w:rFonts w:ascii="微軟正黑體" w:eastAsia="微軟正黑體" w:hAnsi="微軟正黑體"/>
          <w:b/>
          <w:bCs/>
          <w:sz w:val="24"/>
          <w:lang w:val="en-HK" w:eastAsia="zh-TW"/>
        </w:rPr>
      </w:pPr>
      <w:r w:rsidRPr="00E20261">
        <w:rPr>
          <w:rFonts w:ascii="微軟正黑體" w:eastAsia="微軟正黑體" w:hAnsi="微軟正黑體" w:hint="eastAsia"/>
          <w:sz w:val="24"/>
          <w:lang w:val="en-HK" w:eastAsia="zh-TW"/>
        </w:rPr>
        <w:t xml:space="preserve">本指引旨在為有意申請 </w:t>
      </w:r>
      <w:r w:rsidRPr="00E20261">
        <w:rPr>
          <w:rFonts w:ascii="微軟正黑體" w:eastAsia="微軟正黑體" w:hAnsi="微軟正黑體" w:hint="eastAsia"/>
          <w:b/>
          <w:bCs/>
          <w:sz w:val="24"/>
          <w:lang w:val="en-HK" w:eastAsia="zh-TW"/>
        </w:rPr>
        <w:t>樂家慈善基金會</w:t>
      </w:r>
      <w:r w:rsidR="00177189">
        <w:rPr>
          <w:rFonts w:ascii="微軟正黑體" w:eastAsia="微軟正黑體" w:hAnsi="微軟正黑體" w:hint="eastAsia"/>
          <w:sz w:val="24"/>
          <w:lang w:val="en-HK" w:eastAsia="zh-TW"/>
        </w:rPr>
        <w:t xml:space="preserve"> </w:t>
      </w:r>
      <w:r w:rsidRPr="00E20261">
        <w:rPr>
          <w:rFonts w:ascii="微軟正黑體" w:eastAsia="微軟正黑體" w:hAnsi="微軟正黑體" w:hint="eastAsia"/>
          <w:sz w:val="24"/>
          <w:lang w:val="en-HK" w:eastAsia="zh-TW"/>
        </w:rPr>
        <w:t>資助計劃的</w:t>
      </w:r>
      <w:r w:rsidR="00177189">
        <w:rPr>
          <w:rFonts w:ascii="微軟正黑體" w:eastAsia="微軟正黑體" w:hAnsi="微軟正黑體" w:hint="eastAsia"/>
          <w:sz w:val="24"/>
          <w:lang w:val="en-HK" w:eastAsia="zh-TW"/>
        </w:rPr>
        <w:t>單位</w:t>
      </w:r>
      <w:r w:rsidRPr="00E20261">
        <w:rPr>
          <w:rFonts w:ascii="微軟正黑體" w:eastAsia="微軟正黑體" w:hAnsi="微軟正黑體" w:hint="eastAsia"/>
          <w:sz w:val="24"/>
          <w:lang w:val="en-HK" w:eastAsia="zh-TW"/>
        </w:rPr>
        <w:t>提供指導。</w:t>
      </w:r>
    </w:p>
    <w:p w14:paraId="2D5C3C28" w14:textId="77777777" w:rsidR="00177189" w:rsidRPr="00E20261" w:rsidRDefault="00177189" w:rsidP="00E20261">
      <w:pPr>
        <w:spacing w:line="216" w:lineRule="auto"/>
        <w:ind w:leftChars="877" w:left="1842"/>
        <w:rPr>
          <w:rFonts w:ascii="微軟正黑體" w:eastAsia="微軟正黑體" w:hAnsi="微軟正黑體"/>
          <w:sz w:val="24"/>
          <w:lang w:val="en-HK" w:eastAsia="zh-TW"/>
        </w:rPr>
      </w:pPr>
    </w:p>
    <w:p w14:paraId="26C1C642" w14:textId="77777777" w:rsidR="00E20261" w:rsidRPr="00E20261" w:rsidRDefault="00E20261" w:rsidP="00E20261">
      <w:pPr>
        <w:spacing w:line="216" w:lineRule="auto"/>
        <w:ind w:leftChars="877" w:left="1842"/>
        <w:rPr>
          <w:rFonts w:ascii="微軟正黑體" w:eastAsia="微軟正黑體" w:hAnsi="微軟正黑體"/>
          <w:sz w:val="24"/>
          <w:lang w:val="en-HK" w:eastAsia="zh-TW"/>
        </w:rPr>
      </w:pPr>
      <w:r w:rsidRPr="00E20261">
        <w:rPr>
          <w:rFonts w:ascii="微軟正黑體" w:eastAsia="微軟正黑體" w:hAnsi="微軟正黑體" w:hint="eastAsia"/>
          <w:sz w:val="24"/>
          <w:lang w:val="en-HK" w:eastAsia="zh-TW"/>
        </w:rPr>
        <w:t>二. 申請資格</w:t>
      </w:r>
    </w:p>
    <w:p w14:paraId="72DFA72B" w14:textId="4A315FAE" w:rsidR="00E20261" w:rsidRPr="00E20261" w:rsidRDefault="00E20261" w:rsidP="00E62B74">
      <w:pPr>
        <w:numPr>
          <w:ilvl w:val="0"/>
          <w:numId w:val="27"/>
        </w:numPr>
        <w:spacing w:line="216" w:lineRule="auto"/>
        <w:ind w:leftChars="877" w:left="2202"/>
        <w:rPr>
          <w:rFonts w:ascii="微軟正黑體" w:eastAsia="微軟正黑體" w:hAnsi="微軟正黑體"/>
          <w:sz w:val="24"/>
          <w:lang w:val="en-HK" w:eastAsia="zh-TW"/>
        </w:rPr>
      </w:pPr>
      <w:r w:rsidRPr="00E20261">
        <w:rPr>
          <w:rFonts w:ascii="微軟正黑體" w:eastAsia="微軟正黑體" w:hAnsi="微軟正黑體" w:hint="eastAsia"/>
          <w:sz w:val="24"/>
          <w:lang w:val="en-HK" w:eastAsia="zh-TW"/>
        </w:rPr>
        <w:t>申請分為兩</w:t>
      </w:r>
      <w:r w:rsidR="00587776" w:rsidRPr="00E20261">
        <w:rPr>
          <w:rFonts w:ascii="微軟正黑體" w:eastAsia="微軟正黑體" w:hAnsi="微軟正黑體" w:hint="eastAsia"/>
          <w:sz w:val="24"/>
          <w:lang w:val="en-HK" w:eastAsia="zh-TW"/>
        </w:rPr>
        <w:t>個</w:t>
      </w:r>
      <w:r w:rsidRPr="00E20261">
        <w:rPr>
          <w:rFonts w:ascii="微軟正黑體" w:eastAsia="微軟正黑體" w:hAnsi="微軟正黑體" w:hint="eastAsia"/>
          <w:sz w:val="24"/>
          <w:lang w:val="en-HK" w:eastAsia="zh-TW"/>
        </w:rPr>
        <w:t>類別：個人或機構</w:t>
      </w:r>
    </w:p>
    <w:p w14:paraId="091D0A9F" w14:textId="77777777" w:rsidR="00E20261" w:rsidRPr="00E20261" w:rsidRDefault="00E20261" w:rsidP="00E62B74">
      <w:pPr>
        <w:numPr>
          <w:ilvl w:val="0"/>
          <w:numId w:val="27"/>
        </w:numPr>
        <w:spacing w:line="216" w:lineRule="auto"/>
        <w:ind w:leftChars="877" w:left="2202"/>
        <w:rPr>
          <w:rFonts w:ascii="微軟正黑體" w:eastAsia="微軟正黑體" w:hAnsi="微軟正黑體"/>
          <w:sz w:val="24"/>
          <w:lang w:val="en-HK" w:eastAsia="zh-TW"/>
        </w:rPr>
      </w:pPr>
      <w:r w:rsidRPr="00E20261">
        <w:rPr>
          <w:rFonts w:ascii="微軟正黑體" w:eastAsia="微軟正黑體" w:hAnsi="微軟正黑體" w:hint="eastAsia"/>
          <w:sz w:val="24"/>
          <w:lang w:val="en-HK" w:eastAsia="zh-TW"/>
        </w:rPr>
        <w:t xml:space="preserve">申請計劃須符合 </w:t>
      </w:r>
      <w:r w:rsidRPr="00E20261">
        <w:rPr>
          <w:rFonts w:ascii="微軟正黑體" w:eastAsia="微軟正黑體" w:hAnsi="微軟正黑體" w:hint="eastAsia"/>
          <w:b/>
          <w:bCs/>
          <w:sz w:val="24"/>
          <w:lang w:val="en-HK" w:eastAsia="zh-TW"/>
        </w:rPr>
        <w:t xml:space="preserve">樂家慈善基金會 </w:t>
      </w:r>
      <w:r w:rsidRPr="00E20261">
        <w:rPr>
          <w:rFonts w:ascii="微軟正黑體" w:eastAsia="微軟正黑體" w:hAnsi="微軟正黑體" w:hint="eastAsia"/>
          <w:sz w:val="24"/>
          <w:lang w:val="en-HK" w:eastAsia="zh-TW"/>
        </w:rPr>
        <w:t>的願景及使命</w:t>
      </w:r>
    </w:p>
    <w:p w14:paraId="3A2D1BC0" w14:textId="77777777" w:rsidR="00E20261" w:rsidRPr="00E20261" w:rsidRDefault="00E20261" w:rsidP="00E62B74">
      <w:pPr>
        <w:numPr>
          <w:ilvl w:val="0"/>
          <w:numId w:val="27"/>
        </w:numPr>
        <w:spacing w:line="216" w:lineRule="auto"/>
        <w:ind w:leftChars="877" w:left="2202"/>
        <w:rPr>
          <w:rFonts w:ascii="微軟正黑體" w:eastAsia="微軟正黑體" w:hAnsi="微軟正黑體"/>
          <w:sz w:val="24"/>
          <w:lang w:val="en-HK" w:eastAsia="zh-TW"/>
        </w:rPr>
      </w:pPr>
      <w:r w:rsidRPr="00E20261">
        <w:rPr>
          <w:rFonts w:ascii="微軟正黑體" w:eastAsia="微軟正黑體" w:hAnsi="微軟正黑體" w:hint="eastAsia"/>
          <w:sz w:val="24"/>
          <w:lang w:val="en-HK" w:eastAsia="zh-TW"/>
        </w:rPr>
        <w:t>申請計劃須具備明確的目標及效益，並能展示其對社會的正面影響</w:t>
      </w:r>
    </w:p>
    <w:p w14:paraId="6F8E721C" w14:textId="77777777" w:rsidR="00E20261" w:rsidRPr="00E20261" w:rsidRDefault="00E20261" w:rsidP="00E20261">
      <w:pPr>
        <w:spacing w:line="216" w:lineRule="auto"/>
        <w:ind w:leftChars="877" w:left="1842"/>
        <w:rPr>
          <w:rFonts w:ascii="微軟正黑體" w:eastAsia="微軟正黑體" w:hAnsi="微軟正黑體"/>
          <w:sz w:val="24"/>
          <w:lang w:val="en-HK" w:eastAsia="zh-TW"/>
        </w:rPr>
      </w:pPr>
    </w:p>
    <w:p w14:paraId="46BC8273" w14:textId="77777777" w:rsidR="00E20261" w:rsidRPr="00E20261" w:rsidRDefault="00E20261" w:rsidP="00E20261">
      <w:pPr>
        <w:spacing w:line="216" w:lineRule="auto"/>
        <w:ind w:leftChars="877" w:left="1842"/>
        <w:rPr>
          <w:rFonts w:ascii="微軟正黑體" w:eastAsia="微軟正黑體" w:hAnsi="微軟正黑體"/>
          <w:sz w:val="24"/>
          <w:lang w:val="en-HK" w:eastAsia="zh-TW"/>
        </w:rPr>
      </w:pPr>
      <w:r w:rsidRPr="00E20261">
        <w:rPr>
          <w:rFonts w:ascii="微軟正黑體" w:eastAsia="微軟正黑體" w:hAnsi="微軟正黑體" w:hint="eastAsia"/>
          <w:sz w:val="24"/>
          <w:lang w:val="en-HK" w:eastAsia="zh-TW"/>
        </w:rPr>
        <w:t>三. 申請程序</w:t>
      </w:r>
    </w:p>
    <w:p w14:paraId="48E54D5E" w14:textId="14AF3FB5" w:rsidR="00E20261" w:rsidRPr="00E20261" w:rsidRDefault="00E20261" w:rsidP="00E62B74">
      <w:pPr>
        <w:numPr>
          <w:ilvl w:val="0"/>
          <w:numId w:val="28"/>
        </w:numPr>
        <w:spacing w:line="216" w:lineRule="auto"/>
        <w:ind w:leftChars="877" w:left="2202"/>
        <w:rPr>
          <w:rFonts w:ascii="微軟正黑體" w:eastAsia="微軟正黑體" w:hAnsi="微軟正黑體"/>
          <w:sz w:val="24"/>
          <w:lang w:val="en-HK" w:eastAsia="zh-TW"/>
        </w:rPr>
      </w:pPr>
      <w:r w:rsidRPr="00E20261">
        <w:rPr>
          <w:rFonts w:ascii="微軟正黑體" w:eastAsia="微軟正黑體" w:hAnsi="微軟正黑體" w:hint="eastAsia"/>
          <w:sz w:val="24"/>
          <w:lang w:val="en-HK" w:eastAsia="zh-TW"/>
        </w:rPr>
        <w:t xml:space="preserve">填妥 </w:t>
      </w:r>
      <w:r w:rsidRPr="00E20261">
        <w:rPr>
          <w:rFonts w:ascii="微軟正黑體" w:eastAsia="微軟正黑體" w:hAnsi="微軟正黑體" w:hint="eastAsia"/>
          <w:b/>
          <w:bCs/>
          <w:sz w:val="24"/>
          <w:lang w:val="en-HK" w:eastAsia="zh-TW"/>
        </w:rPr>
        <w:t>樂家慈善基金會</w:t>
      </w:r>
      <w:r w:rsidR="00177189">
        <w:rPr>
          <w:rFonts w:ascii="微軟正黑體" w:eastAsia="微軟正黑體" w:hAnsi="微軟正黑體" w:hint="eastAsia"/>
          <w:b/>
          <w:bCs/>
          <w:sz w:val="24"/>
          <w:lang w:val="en-HK" w:eastAsia="zh-TW"/>
        </w:rPr>
        <w:t xml:space="preserve"> </w:t>
      </w:r>
      <w:r w:rsidR="00177189" w:rsidRPr="00E20261">
        <w:rPr>
          <w:rFonts w:ascii="微軟正黑體" w:eastAsia="微軟正黑體" w:hAnsi="微軟正黑體" w:hint="eastAsia"/>
          <w:sz w:val="24"/>
          <w:lang w:val="en-HK" w:eastAsia="zh-TW"/>
        </w:rPr>
        <w:t>資助計劃</w:t>
      </w:r>
      <w:r w:rsidRPr="00E20261">
        <w:rPr>
          <w:rFonts w:ascii="微軟正黑體" w:eastAsia="微軟正黑體" w:hAnsi="微軟正黑體" w:hint="eastAsia"/>
          <w:sz w:val="24"/>
          <w:lang w:val="en-HK" w:eastAsia="zh-TW"/>
        </w:rPr>
        <w:t>申請</w:t>
      </w:r>
      <w:r w:rsidR="008835AC">
        <w:rPr>
          <w:rFonts w:ascii="微軟正黑體" w:eastAsia="微軟正黑體" w:hAnsi="微軟正黑體" w:hint="eastAsia"/>
          <w:sz w:val="24"/>
          <w:lang w:val="en-HK" w:eastAsia="zh-TW"/>
        </w:rPr>
        <w:t>表格</w:t>
      </w:r>
      <w:r w:rsidRPr="00E20261">
        <w:rPr>
          <w:rFonts w:ascii="微軟正黑體" w:eastAsia="微軟正黑體" w:hAnsi="微軟正黑體" w:hint="eastAsia"/>
          <w:sz w:val="24"/>
          <w:lang w:val="en-HK" w:eastAsia="zh-TW"/>
        </w:rPr>
        <w:t>，詳列</w:t>
      </w:r>
      <w:r w:rsidR="008835AC">
        <w:rPr>
          <w:rFonts w:ascii="微軟正黑體" w:eastAsia="微軟正黑體" w:hAnsi="微軟正黑體" w:hint="eastAsia"/>
          <w:sz w:val="24"/>
          <w:lang w:val="en-HK" w:eastAsia="zh-TW"/>
        </w:rPr>
        <w:t>申請項目的</w:t>
      </w:r>
      <w:r w:rsidRPr="00E20261">
        <w:rPr>
          <w:rFonts w:ascii="微軟正黑體" w:eastAsia="微軟正黑體" w:hAnsi="微軟正黑體" w:hint="eastAsia"/>
          <w:sz w:val="24"/>
          <w:lang w:val="en-HK" w:eastAsia="zh-TW"/>
        </w:rPr>
        <w:t>內容、目標及預算開支</w:t>
      </w:r>
    </w:p>
    <w:p w14:paraId="1FD5F5F4" w14:textId="77777777" w:rsidR="00E20261" w:rsidRPr="00E20261" w:rsidRDefault="00E20261" w:rsidP="00E62B74">
      <w:pPr>
        <w:numPr>
          <w:ilvl w:val="0"/>
          <w:numId w:val="28"/>
        </w:numPr>
        <w:spacing w:line="216" w:lineRule="auto"/>
        <w:ind w:leftChars="877" w:left="2202"/>
        <w:rPr>
          <w:rFonts w:ascii="微軟正黑體" w:eastAsia="微軟正黑體" w:hAnsi="微軟正黑體"/>
          <w:sz w:val="24"/>
          <w:lang w:val="en-HK" w:eastAsia="zh-TW"/>
        </w:rPr>
      </w:pPr>
      <w:r w:rsidRPr="00E20261">
        <w:rPr>
          <w:rFonts w:ascii="微軟正黑體" w:eastAsia="微軟正黑體" w:hAnsi="微軟正黑體" w:hint="eastAsia"/>
          <w:sz w:val="24"/>
          <w:lang w:val="en-HK" w:eastAsia="zh-TW"/>
        </w:rPr>
        <w:t>提供個人或機構背景資料，如註冊文件、組織架構及過往服務記錄</w:t>
      </w:r>
    </w:p>
    <w:p w14:paraId="6E494D35" w14:textId="132D6233" w:rsidR="00E20261" w:rsidRPr="00E20261" w:rsidRDefault="00E20261" w:rsidP="00E62B74">
      <w:pPr>
        <w:numPr>
          <w:ilvl w:val="0"/>
          <w:numId w:val="28"/>
        </w:numPr>
        <w:spacing w:line="216" w:lineRule="auto"/>
        <w:ind w:leftChars="877" w:left="2202"/>
        <w:rPr>
          <w:rFonts w:ascii="微軟正黑體" w:eastAsia="微軟正黑體" w:hAnsi="微軟正黑體"/>
          <w:sz w:val="24"/>
          <w:lang w:val="en-HK" w:eastAsia="zh-TW"/>
        </w:rPr>
      </w:pPr>
      <w:r w:rsidRPr="00E20261">
        <w:rPr>
          <w:rFonts w:ascii="微軟正黑體" w:eastAsia="微軟正黑體" w:hAnsi="微軟正黑體" w:hint="eastAsia"/>
          <w:sz w:val="24"/>
          <w:lang w:val="en-HK" w:eastAsia="zh-TW"/>
        </w:rPr>
        <w:t>遞交申請</w:t>
      </w:r>
      <w:r w:rsidR="008835AC">
        <w:rPr>
          <w:rFonts w:ascii="微軟正黑體" w:eastAsia="微軟正黑體" w:hAnsi="微軟正黑體" w:hint="eastAsia"/>
          <w:sz w:val="24"/>
          <w:lang w:val="en-HK" w:eastAsia="zh-TW"/>
        </w:rPr>
        <w:t>表格</w:t>
      </w:r>
      <w:r w:rsidRPr="00E20261">
        <w:rPr>
          <w:rFonts w:ascii="微軟正黑體" w:eastAsia="微軟正黑體" w:hAnsi="微軟正黑體" w:hint="eastAsia"/>
          <w:sz w:val="24"/>
          <w:lang w:val="en-HK" w:eastAsia="zh-TW"/>
        </w:rPr>
        <w:t xml:space="preserve">及所需文件至 </w:t>
      </w:r>
      <w:r w:rsidRPr="00E20261">
        <w:rPr>
          <w:rFonts w:ascii="微軟正黑體" w:eastAsia="微軟正黑體" w:hAnsi="微軟正黑體" w:hint="eastAsia"/>
          <w:b/>
          <w:bCs/>
          <w:sz w:val="24"/>
          <w:lang w:val="en-HK" w:eastAsia="zh-TW"/>
        </w:rPr>
        <w:t>樂家慈善基金會</w:t>
      </w:r>
    </w:p>
    <w:p w14:paraId="0D23D39B" w14:textId="1CB4D3B6" w:rsidR="00E20261" w:rsidRPr="00E20261" w:rsidRDefault="00E20261" w:rsidP="00E62B74">
      <w:pPr>
        <w:numPr>
          <w:ilvl w:val="0"/>
          <w:numId w:val="28"/>
        </w:numPr>
        <w:spacing w:line="216" w:lineRule="auto"/>
        <w:ind w:leftChars="877" w:left="2202"/>
        <w:rPr>
          <w:rFonts w:ascii="微軟正黑體" w:eastAsia="微軟正黑體" w:hAnsi="微軟正黑體"/>
          <w:sz w:val="24"/>
          <w:lang w:val="en-HK" w:eastAsia="zh-TW"/>
        </w:rPr>
      </w:pPr>
      <w:r w:rsidRPr="00E20261">
        <w:rPr>
          <w:rFonts w:ascii="微軟正黑體" w:eastAsia="微軟正黑體" w:hAnsi="微軟正黑體" w:hint="eastAsia"/>
          <w:b/>
          <w:bCs/>
          <w:sz w:val="24"/>
          <w:lang w:val="en-HK" w:eastAsia="zh-TW"/>
        </w:rPr>
        <w:t xml:space="preserve">樂家慈善基金會 </w:t>
      </w:r>
      <w:r w:rsidRPr="00E20261">
        <w:rPr>
          <w:rFonts w:ascii="微軟正黑體" w:eastAsia="微軟正黑體" w:hAnsi="微軟正黑體" w:hint="eastAsia"/>
          <w:sz w:val="24"/>
          <w:lang w:val="en-HK" w:eastAsia="zh-TW"/>
        </w:rPr>
        <w:t>將會</w:t>
      </w:r>
      <w:r w:rsidR="008835AC">
        <w:rPr>
          <w:rFonts w:ascii="微軟正黑體" w:eastAsia="微軟正黑體" w:hAnsi="微軟正黑體" w:hint="eastAsia"/>
          <w:sz w:val="24"/>
          <w:lang w:val="en-HK" w:eastAsia="zh-TW"/>
        </w:rPr>
        <w:t>進行</w:t>
      </w:r>
      <w:r w:rsidRPr="00E20261">
        <w:rPr>
          <w:rFonts w:ascii="微軟正黑體" w:eastAsia="微軟正黑體" w:hAnsi="微軟正黑體" w:hint="eastAsia"/>
          <w:sz w:val="24"/>
          <w:lang w:val="en-HK" w:eastAsia="zh-TW"/>
        </w:rPr>
        <w:t>審批，並於指定時間內回覆結果</w:t>
      </w:r>
    </w:p>
    <w:p w14:paraId="3279A3C5" w14:textId="77777777" w:rsidR="00E20261" w:rsidRPr="00E20261" w:rsidRDefault="00E20261" w:rsidP="00E20261">
      <w:pPr>
        <w:spacing w:line="216" w:lineRule="auto"/>
        <w:ind w:leftChars="877" w:left="1842"/>
        <w:rPr>
          <w:rFonts w:ascii="微軟正黑體" w:eastAsia="微軟正黑體" w:hAnsi="微軟正黑體"/>
          <w:sz w:val="24"/>
          <w:lang w:val="en-HK" w:eastAsia="zh-TW"/>
        </w:rPr>
      </w:pPr>
    </w:p>
    <w:p w14:paraId="7F8C9AD3" w14:textId="77777777" w:rsidR="00E20261" w:rsidRPr="00E20261" w:rsidRDefault="00E20261" w:rsidP="00E20261">
      <w:pPr>
        <w:spacing w:line="216" w:lineRule="auto"/>
        <w:ind w:leftChars="877" w:left="1842"/>
        <w:rPr>
          <w:rFonts w:ascii="微軟正黑體" w:eastAsia="微軟正黑體" w:hAnsi="微軟正黑體"/>
          <w:sz w:val="24"/>
          <w:lang w:val="en-HK" w:eastAsia="zh-TW"/>
        </w:rPr>
      </w:pPr>
      <w:r w:rsidRPr="00E20261">
        <w:rPr>
          <w:rFonts w:ascii="微軟正黑體" w:eastAsia="微軟正黑體" w:hAnsi="微軟正黑體" w:hint="eastAsia"/>
          <w:sz w:val="24"/>
          <w:lang w:val="en-HK" w:eastAsia="zh-TW"/>
        </w:rPr>
        <w:t>四. 評審準則</w:t>
      </w:r>
    </w:p>
    <w:p w14:paraId="501C7DD2" w14:textId="505F1BFE" w:rsidR="00E20261" w:rsidRPr="00E20261" w:rsidRDefault="00E20261" w:rsidP="00E62B74">
      <w:pPr>
        <w:numPr>
          <w:ilvl w:val="0"/>
          <w:numId w:val="29"/>
        </w:numPr>
        <w:spacing w:line="216" w:lineRule="auto"/>
        <w:ind w:leftChars="877" w:left="2202"/>
        <w:rPr>
          <w:rFonts w:ascii="微軟正黑體" w:eastAsia="微軟正黑體" w:hAnsi="微軟正黑體"/>
          <w:sz w:val="24"/>
          <w:lang w:val="en-HK" w:eastAsia="zh-TW"/>
        </w:rPr>
      </w:pPr>
      <w:r w:rsidRPr="00E20261">
        <w:rPr>
          <w:rFonts w:ascii="微軟正黑體" w:eastAsia="微軟正黑體" w:hAnsi="微軟正黑體" w:hint="eastAsia"/>
          <w:sz w:val="24"/>
          <w:lang w:val="en-HK" w:eastAsia="zh-TW"/>
        </w:rPr>
        <w:t xml:space="preserve">評審委員為 </w:t>
      </w:r>
      <w:r w:rsidRPr="00E20261">
        <w:rPr>
          <w:rFonts w:ascii="微軟正黑體" w:eastAsia="微軟正黑體" w:hAnsi="微軟正黑體" w:hint="eastAsia"/>
          <w:b/>
          <w:bCs/>
          <w:sz w:val="24"/>
          <w:lang w:val="en-HK" w:eastAsia="zh-TW"/>
        </w:rPr>
        <w:t>樂家慈善基金會</w:t>
      </w:r>
      <w:r w:rsidRPr="00E20261">
        <w:rPr>
          <w:rFonts w:ascii="微軟正黑體" w:eastAsia="微軟正黑體" w:hAnsi="微軟正黑體" w:hint="eastAsia"/>
          <w:sz w:val="24"/>
          <w:lang w:val="en-HK" w:eastAsia="zh-TW"/>
        </w:rPr>
        <w:t xml:space="preserve"> 委員會內的四位成員</w:t>
      </w:r>
    </w:p>
    <w:p w14:paraId="7013D427" w14:textId="643B4321" w:rsidR="00E20261" w:rsidRPr="00E20261" w:rsidRDefault="00E20261" w:rsidP="00E62B74">
      <w:pPr>
        <w:numPr>
          <w:ilvl w:val="0"/>
          <w:numId w:val="29"/>
        </w:numPr>
        <w:spacing w:line="216" w:lineRule="auto"/>
        <w:ind w:leftChars="877" w:left="2202"/>
        <w:rPr>
          <w:rFonts w:ascii="微軟正黑體" w:eastAsia="微軟正黑體" w:hAnsi="微軟正黑體"/>
          <w:sz w:val="24"/>
          <w:lang w:val="en-HK" w:eastAsia="zh-TW"/>
        </w:rPr>
      </w:pPr>
      <w:r w:rsidRPr="00E20261">
        <w:rPr>
          <w:rFonts w:ascii="微軟正黑體" w:eastAsia="微軟正黑體" w:hAnsi="微軟正黑體" w:hint="eastAsia"/>
          <w:sz w:val="24"/>
          <w:lang w:val="en-HK" w:eastAsia="zh-TW"/>
        </w:rPr>
        <w:t>四位評審委員須達一半同意通過</w:t>
      </w:r>
      <w:r w:rsidR="007670FC">
        <w:rPr>
          <w:rFonts w:ascii="微軟正黑體" w:eastAsia="微軟正黑體" w:hAnsi="微軟正黑體" w:hint="eastAsia"/>
          <w:sz w:val="24"/>
          <w:lang w:val="en-HK" w:eastAsia="zh-TW"/>
        </w:rPr>
        <w:t>計劃</w:t>
      </w:r>
      <w:r w:rsidRPr="00E20261">
        <w:rPr>
          <w:rFonts w:ascii="微軟正黑體" w:eastAsia="微軟正黑體" w:hAnsi="微軟正黑體" w:hint="eastAsia"/>
          <w:sz w:val="24"/>
          <w:lang w:val="en-HK" w:eastAsia="zh-TW"/>
        </w:rPr>
        <w:t>才可獲得全部或部分</w:t>
      </w:r>
      <w:r w:rsidR="007670FC" w:rsidRPr="00E20261">
        <w:rPr>
          <w:rFonts w:ascii="微軟正黑體" w:eastAsia="微軟正黑體" w:hAnsi="微軟正黑體" w:hint="eastAsia"/>
          <w:sz w:val="24"/>
          <w:lang w:val="en-HK" w:eastAsia="zh-TW"/>
        </w:rPr>
        <w:t>撥款</w:t>
      </w:r>
      <w:r w:rsidRPr="00E20261">
        <w:rPr>
          <w:rFonts w:ascii="微軟正黑體" w:eastAsia="微軟正黑體" w:hAnsi="微軟正黑體" w:hint="eastAsia"/>
          <w:sz w:val="24"/>
          <w:lang w:val="en-HK" w:eastAsia="zh-TW"/>
        </w:rPr>
        <w:t>資助</w:t>
      </w:r>
    </w:p>
    <w:p w14:paraId="43BEC777" w14:textId="4BC4B327" w:rsidR="00E20261" w:rsidRPr="00E20261" w:rsidRDefault="00E20261" w:rsidP="00E62B74">
      <w:pPr>
        <w:numPr>
          <w:ilvl w:val="0"/>
          <w:numId w:val="29"/>
        </w:numPr>
        <w:spacing w:line="216" w:lineRule="auto"/>
        <w:ind w:leftChars="877" w:left="2202"/>
        <w:rPr>
          <w:rFonts w:ascii="微軟正黑體" w:eastAsia="微軟正黑體" w:hAnsi="微軟正黑體"/>
          <w:sz w:val="24"/>
          <w:lang w:val="en-HK" w:eastAsia="zh-TW"/>
        </w:rPr>
      </w:pPr>
      <w:r w:rsidRPr="00E20261">
        <w:rPr>
          <w:rFonts w:ascii="微軟正黑體" w:eastAsia="微軟正黑體" w:hAnsi="微軟正黑體" w:hint="eastAsia"/>
          <w:sz w:val="24"/>
          <w:lang w:val="en-HK" w:eastAsia="zh-TW"/>
        </w:rPr>
        <w:t>計劃</w:t>
      </w:r>
      <w:r w:rsidR="005D6CF1" w:rsidRPr="005D6CF1">
        <w:rPr>
          <w:rFonts w:ascii="微軟正黑體" w:eastAsia="微軟正黑體" w:hAnsi="微軟正黑體" w:hint="eastAsia"/>
          <w:sz w:val="24"/>
          <w:lang w:val="en-HK" w:eastAsia="zh-TW"/>
        </w:rPr>
        <w:t>須</w:t>
      </w:r>
      <w:r w:rsidRPr="00E20261">
        <w:rPr>
          <w:rFonts w:ascii="微軟正黑體" w:eastAsia="微軟正黑體" w:hAnsi="微軟正黑體" w:hint="eastAsia"/>
          <w:sz w:val="24"/>
          <w:lang w:val="en-HK" w:eastAsia="zh-TW"/>
        </w:rPr>
        <w:t xml:space="preserve">符合 </w:t>
      </w:r>
      <w:r w:rsidRPr="00E20261">
        <w:rPr>
          <w:rFonts w:ascii="微軟正黑體" w:eastAsia="微軟正黑體" w:hAnsi="微軟正黑體" w:hint="eastAsia"/>
          <w:b/>
          <w:bCs/>
          <w:sz w:val="24"/>
          <w:lang w:val="en-HK" w:eastAsia="zh-TW"/>
        </w:rPr>
        <w:t xml:space="preserve">樂家慈善基金會 </w:t>
      </w:r>
      <w:r w:rsidRPr="00E20261">
        <w:rPr>
          <w:rFonts w:ascii="微軟正黑體" w:eastAsia="微軟正黑體" w:hAnsi="微軟正黑體" w:hint="eastAsia"/>
          <w:sz w:val="24"/>
          <w:lang w:val="en-HK" w:eastAsia="zh-TW"/>
        </w:rPr>
        <w:t>的願景及使命</w:t>
      </w:r>
    </w:p>
    <w:p w14:paraId="08F6FE45" w14:textId="24C2EB2D" w:rsidR="00E20261" w:rsidRPr="00E20261" w:rsidRDefault="00E20261" w:rsidP="00E62B74">
      <w:pPr>
        <w:numPr>
          <w:ilvl w:val="0"/>
          <w:numId w:val="29"/>
        </w:numPr>
        <w:spacing w:line="216" w:lineRule="auto"/>
        <w:ind w:leftChars="877" w:left="2202"/>
        <w:rPr>
          <w:rFonts w:ascii="微軟正黑體" w:eastAsia="微軟正黑體" w:hAnsi="微軟正黑體"/>
          <w:sz w:val="24"/>
          <w:lang w:val="en-HK" w:eastAsia="zh-TW"/>
        </w:rPr>
      </w:pPr>
      <w:r w:rsidRPr="00E20261">
        <w:rPr>
          <w:rFonts w:ascii="微軟正黑體" w:eastAsia="微軟正黑體" w:hAnsi="微軟正黑體" w:hint="eastAsia"/>
          <w:sz w:val="24"/>
          <w:lang w:val="en-HK" w:eastAsia="zh-TW"/>
        </w:rPr>
        <w:t>計劃的創意及針對性</w:t>
      </w:r>
    </w:p>
    <w:p w14:paraId="06854EF9" w14:textId="77777777" w:rsidR="00E20261" w:rsidRPr="00E20261" w:rsidRDefault="00E20261" w:rsidP="00E62B74">
      <w:pPr>
        <w:numPr>
          <w:ilvl w:val="0"/>
          <w:numId w:val="29"/>
        </w:numPr>
        <w:spacing w:line="216" w:lineRule="auto"/>
        <w:ind w:leftChars="877" w:left="2202"/>
        <w:rPr>
          <w:rFonts w:ascii="微軟正黑體" w:eastAsia="微軟正黑體" w:hAnsi="微軟正黑體"/>
          <w:sz w:val="24"/>
          <w:lang w:val="en-HK" w:eastAsia="zh-TW"/>
        </w:rPr>
      </w:pPr>
      <w:r w:rsidRPr="00E20261">
        <w:rPr>
          <w:rFonts w:ascii="微軟正黑體" w:eastAsia="微軟正黑體" w:hAnsi="微軟正黑體" w:hint="eastAsia"/>
          <w:sz w:val="24"/>
          <w:lang w:val="en-HK" w:eastAsia="zh-TW"/>
        </w:rPr>
        <w:t>計劃的可行性及成本效益</w:t>
      </w:r>
    </w:p>
    <w:p w14:paraId="433358E2" w14:textId="77777777" w:rsidR="00E20261" w:rsidRPr="00E20261" w:rsidRDefault="00E20261" w:rsidP="00E62B74">
      <w:pPr>
        <w:numPr>
          <w:ilvl w:val="0"/>
          <w:numId w:val="29"/>
        </w:numPr>
        <w:spacing w:line="216" w:lineRule="auto"/>
        <w:ind w:leftChars="877" w:left="2202"/>
        <w:rPr>
          <w:rFonts w:ascii="微軟正黑體" w:eastAsia="微軟正黑體" w:hAnsi="微軟正黑體"/>
          <w:sz w:val="24"/>
          <w:lang w:val="en-HK" w:eastAsia="zh-TW"/>
        </w:rPr>
      </w:pPr>
      <w:r w:rsidRPr="00E20261">
        <w:rPr>
          <w:rFonts w:ascii="微軟正黑體" w:eastAsia="微軟正黑體" w:hAnsi="微軟正黑體" w:hint="eastAsia"/>
          <w:sz w:val="24"/>
          <w:lang w:val="en-HK" w:eastAsia="zh-TW"/>
        </w:rPr>
        <w:t>計劃對社會的影響及效益</w:t>
      </w:r>
    </w:p>
    <w:p w14:paraId="23E5B94F" w14:textId="699752D5" w:rsidR="00E20261" w:rsidRPr="00E20261" w:rsidRDefault="00E20261" w:rsidP="00E62B74">
      <w:pPr>
        <w:numPr>
          <w:ilvl w:val="0"/>
          <w:numId w:val="29"/>
        </w:numPr>
        <w:spacing w:line="216" w:lineRule="auto"/>
        <w:ind w:leftChars="877" w:left="2202"/>
        <w:rPr>
          <w:rFonts w:ascii="微軟正黑體" w:eastAsia="微軟正黑體" w:hAnsi="微軟正黑體"/>
          <w:sz w:val="24"/>
          <w:lang w:val="en-HK" w:eastAsia="zh-TW"/>
        </w:rPr>
      </w:pPr>
      <w:r w:rsidRPr="00E20261">
        <w:rPr>
          <w:rFonts w:ascii="微軟正黑體" w:eastAsia="微軟正黑體" w:hAnsi="微軟正黑體" w:hint="eastAsia"/>
          <w:sz w:val="24"/>
          <w:lang w:val="en-HK" w:eastAsia="zh-TW"/>
        </w:rPr>
        <w:t>申請</w:t>
      </w:r>
      <w:r w:rsidR="007670FC">
        <w:rPr>
          <w:rFonts w:ascii="微軟正黑體" w:eastAsia="微軟正黑體" w:hAnsi="微軟正黑體" w:hint="eastAsia"/>
          <w:sz w:val="24"/>
          <w:lang w:val="en-HK" w:eastAsia="zh-TW"/>
        </w:rPr>
        <w:t>單位</w:t>
      </w:r>
      <w:r w:rsidRPr="00E20261">
        <w:rPr>
          <w:rFonts w:ascii="微軟正黑體" w:eastAsia="微軟正黑體" w:hAnsi="微軟正黑體" w:hint="eastAsia"/>
          <w:sz w:val="24"/>
          <w:lang w:val="en-HK" w:eastAsia="zh-TW"/>
        </w:rPr>
        <w:t>的服務能力及往績</w:t>
      </w:r>
    </w:p>
    <w:p w14:paraId="3F02D20F" w14:textId="77777777" w:rsidR="00E20261" w:rsidRPr="00E20261" w:rsidRDefault="00E20261" w:rsidP="00E20261">
      <w:pPr>
        <w:spacing w:line="216" w:lineRule="auto"/>
        <w:ind w:leftChars="877" w:left="1842"/>
        <w:rPr>
          <w:rFonts w:ascii="微軟正黑體" w:eastAsia="微軟正黑體" w:hAnsi="微軟正黑體"/>
          <w:sz w:val="24"/>
          <w:lang w:val="en-HK" w:eastAsia="zh-TW"/>
        </w:rPr>
      </w:pPr>
    </w:p>
    <w:p w14:paraId="6A41526D" w14:textId="77777777" w:rsidR="00E20261" w:rsidRPr="00E20261" w:rsidRDefault="00E20261" w:rsidP="00E20261">
      <w:pPr>
        <w:spacing w:line="216" w:lineRule="auto"/>
        <w:ind w:leftChars="877" w:left="1842"/>
        <w:rPr>
          <w:rFonts w:ascii="微軟正黑體" w:eastAsia="微軟正黑體" w:hAnsi="微軟正黑體"/>
          <w:sz w:val="24"/>
          <w:lang w:val="en-HK" w:eastAsia="zh-TW"/>
        </w:rPr>
      </w:pPr>
      <w:r w:rsidRPr="00E20261">
        <w:rPr>
          <w:rFonts w:ascii="微軟正黑體" w:eastAsia="微軟正黑體" w:hAnsi="微軟正黑體" w:hint="eastAsia"/>
          <w:sz w:val="24"/>
          <w:lang w:val="en-HK" w:eastAsia="zh-TW"/>
        </w:rPr>
        <w:t>五. 撥款及報告</w:t>
      </w:r>
    </w:p>
    <w:p w14:paraId="67041CA7" w14:textId="77777777" w:rsidR="00E20261" w:rsidRPr="00E20261" w:rsidRDefault="00E20261" w:rsidP="00E62B74">
      <w:pPr>
        <w:numPr>
          <w:ilvl w:val="0"/>
          <w:numId w:val="30"/>
        </w:numPr>
        <w:spacing w:line="216" w:lineRule="auto"/>
        <w:ind w:leftChars="877" w:left="2202"/>
        <w:rPr>
          <w:rFonts w:ascii="微軟正黑體" w:eastAsia="微軟正黑體" w:hAnsi="微軟正黑體"/>
          <w:sz w:val="24"/>
          <w:lang w:val="en-HK" w:eastAsia="zh-TW"/>
        </w:rPr>
      </w:pPr>
      <w:r w:rsidRPr="00E20261">
        <w:rPr>
          <w:rFonts w:ascii="微軟正黑體" w:eastAsia="微軟正黑體" w:hAnsi="微軟正黑體" w:hint="eastAsia"/>
          <w:sz w:val="24"/>
          <w:lang w:val="en-HK" w:eastAsia="zh-TW"/>
        </w:rPr>
        <w:t xml:space="preserve">獲批准的計劃將獲 </w:t>
      </w:r>
      <w:r w:rsidRPr="00E20261">
        <w:rPr>
          <w:rFonts w:ascii="微軟正黑體" w:eastAsia="微軟正黑體" w:hAnsi="微軟正黑體" w:hint="eastAsia"/>
          <w:b/>
          <w:bCs/>
          <w:sz w:val="24"/>
          <w:lang w:val="en-HK" w:eastAsia="zh-TW"/>
        </w:rPr>
        <w:t xml:space="preserve">樂家慈善基金會 </w:t>
      </w:r>
      <w:r w:rsidRPr="00E20261">
        <w:rPr>
          <w:rFonts w:ascii="微軟正黑體" w:eastAsia="微軟正黑體" w:hAnsi="微軟正黑體" w:hint="eastAsia"/>
          <w:sz w:val="24"/>
          <w:lang w:val="en-HK" w:eastAsia="zh-TW"/>
        </w:rPr>
        <w:t>提供全部或部分資助</w:t>
      </w:r>
    </w:p>
    <w:p w14:paraId="23CC1294" w14:textId="1D1FE81C" w:rsidR="00E20261" w:rsidRPr="00E20261" w:rsidRDefault="00E20261" w:rsidP="00E62B74">
      <w:pPr>
        <w:numPr>
          <w:ilvl w:val="0"/>
          <w:numId w:val="30"/>
        </w:numPr>
        <w:spacing w:line="216" w:lineRule="auto"/>
        <w:ind w:leftChars="877" w:left="2202"/>
        <w:rPr>
          <w:rFonts w:ascii="微軟正黑體" w:eastAsia="微軟正黑體" w:hAnsi="微軟正黑體"/>
          <w:sz w:val="24"/>
          <w:lang w:val="en-HK" w:eastAsia="zh-TW"/>
        </w:rPr>
      </w:pPr>
      <w:r w:rsidRPr="00E20261">
        <w:rPr>
          <w:rFonts w:ascii="微軟正黑體" w:eastAsia="微軟正黑體" w:hAnsi="微軟正黑體" w:hint="eastAsia"/>
          <w:sz w:val="24"/>
          <w:lang w:val="en-HK" w:eastAsia="zh-TW"/>
        </w:rPr>
        <w:t>受資助申請</w:t>
      </w:r>
      <w:r w:rsidR="007670FC">
        <w:rPr>
          <w:rFonts w:ascii="微軟正黑體" w:eastAsia="微軟正黑體" w:hAnsi="微軟正黑體" w:hint="eastAsia"/>
          <w:sz w:val="24"/>
          <w:lang w:val="en-HK" w:eastAsia="zh-TW"/>
        </w:rPr>
        <w:t>單位</w:t>
      </w:r>
      <w:r w:rsidRPr="00E20261">
        <w:rPr>
          <w:rFonts w:ascii="微軟正黑體" w:eastAsia="微軟正黑體" w:hAnsi="微軟正黑體" w:hint="eastAsia"/>
          <w:sz w:val="24"/>
          <w:lang w:val="en-HK" w:eastAsia="zh-TW"/>
        </w:rPr>
        <w:t>構須按時提交進度報告及財務報告</w:t>
      </w:r>
    </w:p>
    <w:p w14:paraId="66F17E6C" w14:textId="77777777" w:rsidR="00E20261" w:rsidRPr="00E20261" w:rsidRDefault="00E20261" w:rsidP="00E62B74">
      <w:pPr>
        <w:numPr>
          <w:ilvl w:val="0"/>
          <w:numId w:val="30"/>
        </w:numPr>
        <w:spacing w:line="216" w:lineRule="auto"/>
        <w:ind w:leftChars="877" w:left="2202"/>
        <w:rPr>
          <w:rFonts w:ascii="微軟正黑體" w:eastAsia="微軟正黑體" w:hAnsi="微軟正黑體"/>
          <w:sz w:val="24"/>
          <w:lang w:val="en-HK" w:eastAsia="zh-TW"/>
        </w:rPr>
      </w:pPr>
      <w:r w:rsidRPr="00E20261">
        <w:rPr>
          <w:rFonts w:ascii="微軟正黑體" w:eastAsia="微軟正黑體" w:hAnsi="微軟正黑體" w:hint="eastAsia"/>
          <w:b/>
          <w:bCs/>
          <w:sz w:val="24"/>
          <w:lang w:val="en-HK" w:eastAsia="zh-TW"/>
        </w:rPr>
        <w:t xml:space="preserve">樂家慈善基金會 </w:t>
      </w:r>
      <w:r w:rsidRPr="00E20261">
        <w:rPr>
          <w:rFonts w:ascii="微軟正黑體" w:eastAsia="微軟正黑體" w:hAnsi="微軟正黑體" w:hint="eastAsia"/>
          <w:sz w:val="24"/>
          <w:lang w:val="en-HK" w:eastAsia="zh-TW"/>
        </w:rPr>
        <w:t>保留監察及審核受資助計劃的權利</w:t>
      </w:r>
    </w:p>
    <w:p w14:paraId="598BDA16" w14:textId="1681078B" w:rsidR="00E20261" w:rsidRDefault="00E20261" w:rsidP="00E20261">
      <w:pPr>
        <w:spacing w:line="216" w:lineRule="auto"/>
        <w:ind w:leftChars="877" w:left="1842"/>
        <w:rPr>
          <w:rFonts w:ascii="微軟正黑體" w:eastAsia="微軟正黑體" w:hAnsi="微軟正黑體"/>
          <w:sz w:val="24"/>
          <w:lang w:val="en-HK" w:eastAsia="zh-TW"/>
        </w:rPr>
      </w:pPr>
    </w:p>
    <w:p w14:paraId="6F0B1824" w14:textId="77777777" w:rsidR="00FA181F" w:rsidRPr="00E20261" w:rsidRDefault="00FA181F" w:rsidP="00E20261">
      <w:pPr>
        <w:spacing w:line="216" w:lineRule="auto"/>
        <w:ind w:leftChars="877" w:left="1842"/>
        <w:rPr>
          <w:rFonts w:ascii="微軟正黑體" w:eastAsia="微軟正黑體" w:hAnsi="微軟正黑體"/>
          <w:sz w:val="24"/>
          <w:lang w:val="en-HK" w:eastAsia="zh-TW"/>
        </w:rPr>
      </w:pPr>
    </w:p>
    <w:p w14:paraId="3CF639BF" w14:textId="4A674CCF" w:rsidR="00FC3865" w:rsidRPr="00E20261" w:rsidRDefault="00E20261" w:rsidP="00E20261">
      <w:pPr>
        <w:spacing w:line="216" w:lineRule="auto"/>
        <w:ind w:leftChars="877" w:left="1842"/>
        <w:rPr>
          <w:rFonts w:ascii="微軟正黑體" w:eastAsia="微軟正黑體" w:hAnsi="微軟正黑體"/>
          <w:sz w:val="24"/>
          <w:lang w:val="en-HK" w:eastAsia="zh-TW"/>
        </w:rPr>
      </w:pPr>
      <w:r w:rsidRPr="00E20261">
        <w:rPr>
          <w:rFonts w:ascii="微軟正黑體" w:eastAsia="微軟正黑體" w:hAnsi="微軟正黑體" w:hint="eastAsia"/>
          <w:sz w:val="24"/>
          <w:lang w:val="en-HK" w:eastAsia="zh-TW"/>
        </w:rPr>
        <w:t xml:space="preserve">如有查詢，歡迎與 </w:t>
      </w:r>
      <w:r w:rsidRPr="00E20261">
        <w:rPr>
          <w:rFonts w:ascii="微軟正黑體" w:eastAsia="微軟正黑體" w:hAnsi="微軟正黑體" w:hint="eastAsia"/>
          <w:b/>
          <w:bCs/>
          <w:sz w:val="24"/>
          <w:lang w:val="en-HK" w:eastAsia="zh-TW"/>
        </w:rPr>
        <w:t xml:space="preserve">樂家慈善基金會 </w:t>
      </w:r>
      <w:r w:rsidRPr="00E20261">
        <w:rPr>
          <w:rFonts w:ascii="微軟正黑體" w:eastAsia="微軟正黑體" w:hAnsi="微軟正黑體" w:hint="eastAsia"/>
          <w:sz w:val="24"/>
          <w:lang w:val="en-HK" w:eastAsia="zh-TW"/>
        </w:rPr>
        <w:t>聯絡。我們期待您的申請，共創美好未來。</w:t>
      </w:r>
    </w:p>
    <w:p w14:paraId="4D122F93" w14:textId="77777777" w:rsidR="00FC3865" w:rsidRPr="00810143" w:rsidRDefault="00FC3865" w:rsidP="005258E4">
      <w:pPr>
        <w:spacing w:line="216" w:lineRule="auto"/>
        <w:ind w:leftChars="877" w:left="1842"/>
        <w:rPr>
          <w:rFonts w:ascii="微軟正黑體" w:eastAsia="微軟正黑體" w:hAnsi="微軟正黑體"/>
          <w:sz w:val="24"/>
          <w:lang w:eastAsia="zh-TW"/>
        </w:rPr>
      </w:pPr>
    </w:p>
    <w:p w14:paraId="458A6DC9" w14:textId="77777777" w:rsidR="00414FAE" w:rsidRPr="00810143" w:rsidRDefault="00414FAE">
      <w:pPr>
        <w:spacing w:line="240" w:lineRule="auto"/>
        <w:ind w:leftChars="877" w:left="1842"/>
        <w:rPr>
          <w:rFonts w:ascii="微軟正黑體" w:eastAsia="微軟正黑體" w:hAnsi="微軟正黑體" w:cs="Arial"/>
          <w:b/>
          <w:color w:val="000000"/>
          <w:sz w:val="16"/>
          <w:szCs w:val="24"/>
          <w:lang w:eastAsia="zh-TW"/>
        </w:rPr>
      </w:pPr>
    </w:p>
    <w:sectPr w:rsidR="00414FAE" w:rsidRPr="00810143" w:rsidSect="006E5392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720" w:left="720" w:header="425" w:footer="0" w:gutter="0"/>
      <w:paperSrc w:firs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3E4A9" w14:textId="77777777" w:rsidR="00527C97" w:rsidRDefault="00527C97" w:rsidP="00033937">
      <w:pPr>
        <w:spacing w:line="240" w:lineRule="auto"/>
      </w:pPr>
      <w:r>
        <w:separator/>
      </w:r>
    </w:p>
  </w:endnote>
  <w:endnote w:type="continuationSeparator" w:id="0">
    <w:p w14:paraId="0A223AF5" w14:textId="77777777" w:rsidR="00527C97" w:rsidRDefault="00527C97" w:rsidP="000339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Fett">
    <w:altName w:val="Arial"/>
    <w:charset w:val="00"/>
    <w:family w:val="auto"/>
    <w:pitch w:val="variable"/>
    <w:sig w:usb0="00000000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3998A" w14:textId="1DA4027B" w:rsidR="00C95831" w:rsidRPr="002E3C04" w:rsidRDefault="00C95831" w:rsidP="002E3C04">
    <w:pPr>
      <w:pStyle w:val="Footer"/>
      <w:framePr w:h="822" w:hRule="exact" w:wrap="around" w:y="-207"/>
      <w:jc w:val="right"/>
      <w:rPr>
        <w:sz w:val="18"/>
        <w:szCs w:val="18"/>
      </w:rPr>
    </w:pPr>
    <w:r w:rsidRPr="002E3C04">
      <w:rPr>
        <w:sz w:val="18"/>
        <w:szCs w:val="18"/>
      </w:rPr>
      <w:fldChar w:fldCharType="begin"/>
    </w:r>
    <w:r w:rsidRPr="002E3C04">
      <w:rPr>
        <w:sz w:val="18"/>
        <w:szCs w:val="18"/>
      </w:rPr>
      <w:instrText xml:space="preserve"> PAGE   \* MERGEFORMAT </w:instrText>
    </w:r>
    <w:r w:rsidRPr="002E3C04">
      <w:rPr>
        <w:sz w:val="18"/>
        <w:szCs w:val="18"/>
      </w:rPr>
      <w:fldChar w:fldCharType="separate"/>
    </w:r>
    <w:r w:rsidR="005258E4">
      <w:rPr>
        <w:noProof/>
        <w:sz w:val="18"/>
        <w:szCs w:val="18"/>
      </w:rPr>
      <w:t>2</w:t>
    </w:r>
    <w:r w:rsidRPr="002E3C04">
      <w:rPr>
        <w:noProof/>
        <w:sz w:val="18"/>
        <w:szCs w:val="18"/>
      </w:rPr>
      <w:fldChar w:fldCharType="end"/>
    </w:r>
  </w:p>
  <w:p w14:paraId="10361B7A" w14:textId="77777777" w:rsidR="00C95831" w:rsidRDefault="00C95831" w:rsidP="00832335">
    <w:pPr>
      <w:pStyle w:val="Footer"/>
      <w:framePr w:h="822" w:hRule="exact" w:wrap="around" w:y="-20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470F2" w14:textId="77777777" w:rsidR="00066A27" w:rsidRPr="00E43D88" w:rsidRDefault="00066A27" w:rsidP="00A376F7">
    <w:pPr>
      <w:snapToGrid w:val="0"/>
      <w:ind w:right="-23"/>
      <w:jc w:val="center"/>
      <w:rPr>
        <w:rFonts w:cs="Arial"/>
        <w:color w:val="000000"/>
        <w:sz w:val="20"/>
        <w:szCs w:val="24"/>
        <w:lang w:val="en-US" w:eastAsia="zh-TW"/>
      </w:rPr>
    </w:pPr>
    <w:r w:rsidRPr="00E43D88">
      <w:rPr>
        <w:rFonts w:cs="Arial"/>
        <w:color w:val="000000"/>
        <w:sz w:val="20"/>
        <w:szCs w:val="24"/>
        <w:lang w:val="en-US" w:eastAsia="zh-TW"/>
      </w:rPr>
      <w:t>地址：香港九龍佐敦佐敦道</w:t>
    </w:r>
    <w:r w:rsidRPr="00E43D88">
      <w:rPr>
        <w:rFonts w:cs="Arial"/>
        <w:color w:val="000000"/>
        <w:sz w:val="20"/>
        <w:szCs w:val="24"/>
        <w:lang w:val="en-US" w:eastAsia="zh-TW"/>
      </w:rPr>
      <w:t>8</w:t>
    </w:r>
    <w:r w:rsidRPr="00E43D88">
      <w:rPr>
        <w:rFonts w:cs="Arial"/>
        <w:color w:val="000000"/>
        <w:sz w:val="20"/>
        <w:szCs w:val="24"/>
        <w:lang w:val="en-US" w:eastAsia="zh-TW"/>
      </w:rPr>
      <w:t>號</w:t>
    </w:r>
    <w:r w:rsidRPr="00E43D88">
      <w:rPr>
        <w:rFonts w:cs="Arial"/>
        <w:color w:val="000000"/>
        <w:sz w:val="20"/>
        <w:szCs w:val="24"/>
        <w:lang w:val="en-US" w:eastAsia="zh-TW"/>
      </w:rPr>
      <w:t>10</w:t>
    </w:r>
    <w:r w:rsidRPr="00E43D88">
      <w:rPr>
        <w:rFonts w:cs="Arial"/>
        <w:color w:val="000000"/>
        <w:sz w:val="20"/>
        <w:szCs w:val="24"/>
        <w:lang w:val="en-US" w:eastAsia="zh-TW"/>
      </w:rPr>
      <w:t>樓</w:t>
    </w:r>
    <w:r w:rsidRPr="00E43D88">
      <w:rPr>
        <w:rFonts w:cs="Arial"/>
        <w:color w:val="000000"/>
        <w:sz w:val="20"/>
        <w:szCs w:val="24"/>
        <w:lang w:val="en-US" w:eastAsia="zh-TW"/>
      </w:rPr>
      <w:t>1003</w:t>
    </w:r>
    <w:r w:rsidRPr="00E43D88">
      <w:rPr>
        <w:rFonts w:cs="Arial" w:hint="eastAsia"/>
        <w:color w:val="000000"/>
        <w:sz w:val="20"/>
        <w:szCs w:val="24"/>
        <w:lang w:val="en-US" w:eastAsia="zh-TW"/>
      </w:rPr>
      <w:t>室</w:t>
    </w:r>
  </w:p>
  <w:p w14:paraId="274DB807" w14:textId="717BB6AF" w:rsidR="00066A27" w:rsidRPr="00C27F94" w:rsidRDefault="00A376F7" w:rsidP="00A376F7">
    <w:pPr>
      <w:snapToGrid w:val="0"/>
      <w:ind w:right="-23"/>
      <w:jc w:val="center"/>
      <w:rPr>
        <w:rFonts w:cs="Arial"/>
        <w:color w:val="000000"/>
        <w:sz w:val="20"/>
        <w:szCs w:val="24"/>
        <w:lang w:val="en-US" w:eastAsia="zh-TW"/>
      </w:rPr>
    </w:pPr>
    <w:r>
      <w:rPr>
        <w:rFonts w:cs="Arial" w:hint="eastAsia"/>
        <w:color w:val="000000"/>
        <w:sz w:val="20"/>
        <w:szCs w:val="24"/>
        <w:lang w:val="en-US" w:eastAsia="zh-TW"/>
      </w:rPr>
      <w:t>電郵地址</w:t>
    </w:r>
    <w:r w:rsidR="00066A27">
      <w:rPr>
        <w:rFonts w:cs="Arial"/>
        <w:color w:val="000000"/>
        <w:sz w:val="20"/>
        <w:szCs w:val="24"/>
        <w:lang w:val="en-US" w:eastAsia="zh-TW"/>
      </w:rPr>
      <w:t xml:space="preserve">: </w:t>
    </w:r>
    <w:r w:rsidR="00066A27" w:rsidRPr="00E43D88">
      <w:rPr>
        <w:rFonts w:cs="Arial"/>
        <w:color w:val="000000"/>
        <w:sz w:val="20"/>
        <w:szCs w:val="24"/>
        <w:lang w:val="en-US" w:eastAsia="zh-TW"/>
      </w:rPr>
      <w:t>lccf@lccharityfoundation.org</w:t>
    </w:r>
    <w:r w:rsidR="00066A27" w:rsidRPr="00E43D88">
      <w:rPr>
        <w:rFonts w:cs="Arial"/>
        <w:color w:val="000000"/>
        <w:sz w:val="20"/>
        <w:szCs w:val="24"/>
        <w:lang w:val="en-US" w:eastAsia="zh-TW"/>
      </w:rPr>
      <w:tab/>
    </w:r>
    <w:r w:rsidR="00066A27">
      <w:rPr>
        <w:rFonts w:cs="Arial"/>
        <w:color w:val="000000"/>
        <w:sz w:val="20"/>
        <w:szCs w:val="24"/>
        <w:lang w:val="en-US" w:eastAsia="zh-TW"/>
      </w:rPr>
      <w:t xml:space="preserve">   </w:t>
    </w:r>
    <w:r w:rsidR="00066A27" w:rsidRPr="00E43D88">
      <w:rPr>
        <w:rFonts w:cs="Arial"/>
        <w:color w:val="000000"/>
        <w:sz w:val="20"/>
        <w:szCs w:val="24"/>
        <w:lang w:val="en-US" w:eastAsia="zh-TW"/>
      </w:rPr>
      <w:t>電話</w:t>
    </w:r>
    <w:r w:rsidR="00066A27">
      <w:rPr>
        <w:rFonts w:cs="Arial"/>
        <w:color w:val="000000"/>
        <w:sz w:val="20"/>
        <w:szCs w:val="24"/>
        <w:lang w:val="en-US" w:eastAsia="zh-TW"/>
      </w:rPr>
      <w:t>: +852 9531 0838</w:t>
    </w:r>
    <w:r w:rsidR="00066A27" w:rsidRPr="00E43D88">
      <w:rPr>
        <w:rFonts w:cs="Arial"/>
        <w:color w:val="000000"/>
        <w:sz w:val="20"/>
        <w:szCs w:val="24"/>
        <w:lang w:val="en-US" w:eastAsia="zh-TW"/>
      </w:rPr>
      <w:tab/>
      <w:t xml:space="preserve">        </w:t>
    </w:r>
    <w:r w:rsidR="00066A27" w:rsidRPr="00E43D88">
      <w:rPr>
        <w:rFonts w:cs="Arial" w:hint="eastAsia"/>
        <w:color w:val="000000"/>
        <w:sz w:val="20"/>
        <w:szCs w:val="24"/>
        <w:lang w:val="en-US" w:eastAsia="zh-TW"/>
      </w:rPr>
      <w:t>網址</w:t>
    </w:r>
    <w:r w:rsidR="00066A27" w:rsidRPr="00E15908">
      <w:rPr>
        <w:rFonts w:cs="Arial"/>
        <w:color w:val="000000"/>
        <w:sz w:val="20"/>
        <w:szCs w:val="24"/>
        <w:lang w:val="en-US" w:eastAsia="zh-TW"/>
      </w:rPr>
      <w:t xml:space="preserve">: </w:t>
    </w:r>
    <w:r w:rsidR="00066A27" w:rsidRPr="00E43D88">
      <w:rPr>
        <w:rFonts w:cs="Arial"/>
        <w:color w:val="000000"/>
        <w:sz w:val="20"/>
        <w:szCs w:val="24"/>
        <w:lang w:val="en-US" w:eastAsia="zh-TW"/>
      </w:rPr>
      <w:t>www.lccharityfoundation.</w:t>
    </w:r>
    <w:r w:rsidR="00066A27" w:rsidRPr="00240362">
      <w:rPr>
        <w:rFonts w:cs="Arial"/>
        <w:sz w:val="20"/>
        <w:szCs w:val="24"/>
        <w:lang w:val="en-US" w:eastAsia="zh-TW"/>
      </w:rPr>
      <w:t>org</w:t>
    </w:r>
  </w:p>
  <w:p w14:paraId="6B999C4A" w14:textId="77777777" w:rsidR="00066A27" w:rsidRDefault="00066A27" w:rsidP="00066A27">
    <w:pPr>
      <w:spacing w:line="240" w:lineRule="auto"/>
      <w:rPr>
        <w:rFonts w:cs="Arial"/>
        <w:sz w:val="12"/>
        <w:lang w:val="en-US" w:eastAsia="zh-TW"/>
      </w:rPr>
    </w:pPr>
  </w:p>
  <w:p w14:paraId="7F0DA21D" w14:textId="77777777" w:rsidR="00066A27" w:rsidRPr="00C27F94" w:rsidRDefault="00066A27" w:rsidP="00066A27">
    <w:pPr>
      <w:spacing w:line="240" w:lineRule="auto"/>
      <w:rPr>
        <w:rFonts w:cs="Arial"/>
        <w:sz w:val="12"/>
        <w:lang w:val="en-US" w:eastAsia="zh-TW"/>
      </w:rPr>
    </w:pPr>
  </w:p>
  <w:p w14:paraId="1A1685FF" w14:textId="77777777" w:rsidR="008452FA" w:rsidRPr="00066A27" w:rsidRDefault="008452FA" w:rsidP="00066A27">
    <w:pPr>
      <w:pStyle w:val="Footer"/>
      <w:framePr w:wrap="around"/>
      <w:rPr>
        <w:lang w:val="en-US"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D64ED" w14:textId="77777777" w:rsidR="00527C97" w:rsidRDefault="00527C97" w:rsidP="00033937">
      <w:pPr>
        <w:spacing w:line="240" w:lineRule="auto"/>
      </w:pPr>
      <w:r>
        <w:separator/>
      </w:r>
    </w:p>
  </w:footnote>
  <w:footnote w:type="continuationSeparator" w:id="0">
    <w:p w14:paraId="630971F0" w14:textId="77777777" w:rsidR="00527C97" w:rsidRDefault="00527C97" w:rsidP="000339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632C7" w14:textId="77777777" w:rsidR="00C95831" w:rsidRDefault="00C95831" w:rsidP="00185D86">
    <w:pPr>
      <w:tabs>
        <w:tab w:val="left" w:pos="7080"/>
      </w:tabs>
      <w:ind w:right="-153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6"/>
      <w:gridCol w:w="9829"/>
    </w:tblGrid>
    <w:tr w:rsidR="009207FE" w14:paraId="4F6407BF" w14:textId="77777777" w:rsidTr="006E5392">
      <w:tc>
        <w:tcPr>
          <w:tcW w:w="236" w:type="dxa"/>
          <w:vMerge w:val="restart"/>
        </w:tcPr>
        <w:p w14:paraId="3467D51A" w14:textId="1AD71143" w:rsidR="009207FE" w:rsidRDefault="009207FE" w:rsidP="005660A2">
          <w:pPr>
            <w:pStyle w:val="Header"/>
          </w:pPr>
        </w:p>
      </w:tc>
      <w:tc>
        <w:tcPr>
          <w:tcW w:w="9829" w:type="dxa"/>
        </w:tcPr>
        <w:p w14:paraId="3F8460E8" w14:textId="7A9C1B8C" w:rsidR="007670FC" w:rsidRDefault="007670FC" w:rsidP="007670FC">
          <w:pPr>
            <w:pStyle w:val="Header"/>
            <w:tabs>
              <w:tab w:val="left" w:pos="4140"/>
            </w:tabs>
            <w:jc w:val="center"/>
            <w:rPr>
              <w:rFonts w:eastAsia="新細明體"/>
              <w:noProof/>
              <w:lang w:val="en-US" w:eastAsia="zh-TW"/>
            </w:rPr>
          </w:pPr>
          <w:r>
            <w:rPr>
              <w:noProof/>
              <w:lang w:val="en-US" w:eastAsia="zh-TW"/>
            </w:rPr>
            <w:drawing>
              <wp:anchor distT="0" distB="0" distL="114300" distR="114300" simplePos="0" relativeHeight="251658240" behindDoc="1" locked="0" layoutInCell="1" allowOverlap="1" wp14:anchorId="4F796CEA" wp14:editId="1EB8110A">
                <wp:simplePos x="0" y="0"/>
                <wp:positionH relativeFrom="column">
                  <wp:posOffset>1505585</wp:posOffset>
                </wp:positionH>
                <wp:positionV relativeFrom="paragraph">
                  <wp:posOffset>0</wp:posOffset>
                </wp:positionV>
                <wp:extent cx="3076575" cy="829945"/>
                <wp:effectExtent l="0" t="0" r="9525" b="8255"/>
                <wp:wrapTight wrapText="bothSides">
                  <wp:wrapPolygon edited="0">
                    <wp:start x="0" y="0"/>
                    <wp:lineTo x="0" y="21319"/>
                    <wp:lineTo x="21533" y="21319"/>
                    <wp:lineTo x="21533" y="0"/>
                    <wp:lineTo x="0" y="0"/>
                  </wp:wrapPolygon>
                </wp:wrapTight>
                <wp:docPr id="73787317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370" b="18735"/>
                        <a:stretch/>
                      </pic:blipFill>
                      <pic:spPr bwMode="auto">
                        <a:xfrm>
                          <a:off x="0" y="0"/>
                          <a:ext cx="3076575" cy="829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331FA82" w14:textId="215525BF" w:rsidR="009207FE" w:rsidRPr="006E5392" w:rsidRDefault="009207FE" w:rsidP="007670FC">
          <w:pPr>
            <w:pStyle w:val="Header"/>
            <w:tabs>
              <w:tab w:val="left" w:pos="4140"/>
            </w:tabs>
            <w:jc w:val="center"/>
            <w:rPr>
              <w:rFonts w:eastAsia="新細明體"/>
              <w:sz w:val="44"/>
              <w:szCs w:val="44"/>
              <w:lang w:eastAsia="zh-TW"/>
            </w:rPr>
          </w:pPr>
        </w:p>
      </w:tc>
    </w:tr>
    <w:tr w:rsidR="009207FE" w14:paraId="6CD06256" w14:textId="77777777" w:rsidTr="006E5392">
      <w:tc>
        <w:tcPr>
          <w:tcW w:w="236" w:type="dxa"/>
          <w:vMerge/>
        </w:tcPr>
        <w:p w14:paraId="4B89FEE8" w14:textId="77777777" w:rsidR="009207FE" w:rsidRDefault="009207FE" w:rsidP="005660A2">
          <w:pPr>
            <w:pStyle w:val="Header"/>
            <w:rPr>
              <w:lang w:eastAsia="zh-TW"/>
            </w:rPr>
          </w:pPr>
        </w:p>
      </w:tc>
      <w:tc>
        <w:tcPr>
          <w:tcW w:w="9829" w:type="dxa"/>
        </w:tcPr>
        <w:p w14:paraId="3E0F522D" w14:textId="25FBCFFE" w:rsidR="009207FE" w:rsidRPr="007670FC" w:rsidRDefault="009207FE" w:rsidP="007670FC">
          <w:pPr>
            <w:pStyle w:val="Header"/>
            <w:rPr>
              <w:rFonts w:eastAsia="新細明體"/>
              <w:sz w:val="28"/>
              <w:szCs w:val="28"/>
              <w:lang w:eastAsia="zh-TW"/>
            </w:rPr>
          </w:pPr>
        </w:p>
      </w:tc>
    </w:tr>
  </w:tbl>
  <w:p w14:paraId="16102C99" w14:textId="34820239" w:rsidR="00C95831" w:rsidRPr="005660A2" w:rsidRDefault="00C95831" w:rsidP="005660A2">
    <w:pPr>
      <w:pStyle w:val="Header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928D0FA"/>
    <w:name w:val="List Number 5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367FC0"/>
    <w:name w:val="List Number 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D2E044"/>
    <w:name w:val="List Number 3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5C2F4E"/>
    <w:name w:val="List Number 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80EB2E"/>
    <w:name w:val="List Bullet 5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D86D48"/>
    <w:name w:val="List Bullet 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FAF9BE"/>
    <w:name w:val="List Bullet 3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B20B9E"/>
    <w:name w:val="List Bullet 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E8225A"/>
    <w:name w:val="List Number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B0AEF4"/>
    <w:name w:val="List Bullet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31C2C"/>
    <w:multiLevelType w:val="multilevel"/>
    <w:tmpl w:val="1764B442"/>
    <w:name w:val="Definition2"/>
    <w:numStyleLink w:val="NumberingDefinitions"/>
  </w:abstractNum>
  <w:abstractNum w:abstractNumId="11" w15:restartNumberingAfterBreak="0">
    <w:nsid w:val="09D85AE7"/>
    <w:multiLevelType w:val="singleLevel"/>
    <w:tmpl w:val="25CC801C"/>
    <w:lvl w:ilvl="0">
      <w:start w:val="1"/>
      <w:numFmt w:val="bullet"/>
      <w:pStyle w:val="Bullet"/>
      <w:lvlText w:val="•"/>
      <w:lvlJc w:val="left"/>
      <w:pPr>
        <w:tabs>
          <w:tab w:val="num" w:pos="2131"/>
        </w:tabs>
        <w:ind w:left="2131" w:hanging="1267"/>
      </w:pPr>
      <w:rPr>
        <w:rFonts w:hint="default"/>
      </w:rPr>
    </w:lvl>
  </w:abstractNum>
  <w:abstractNum w:abstractNumId="12" w15:restartNumberingAfterBreak="0">
    <w:nsid w:val="0C6658B0"/>
    <w:multiLevelType w:val="multilevel"/>
    <w:tmpl w:val="1782469A"/>
    <w:name w:val="Restart"/>
    <w:styleLink w:val="NumberingMain"/>
    <w:lvl w:ilvl="0">
      <w:start w:val="1"/>
      <w:numFmt w:val="none"/>
      <w:pStyle w:val="RestartNumbering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1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Paragraph2"/>
      <w:lvlText w:val="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lowerLetter"/>
      <w:pStyle w:val="Paragraph3"/>
      <w:lvlText w:val="(%4)"/>
      <w:lvlJc w:val="left"/>
      <w:pPr>
        <w:ind w:left="1440" w:hanging="720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Roman"/>
      <w:pStyle w:val="Paragraph4"/>
      <w:lvlText w:val="(%5)"/>
      <w:lvlJc w:val="left"/>
      <w:pPr>
        <w:ind w:left="2160" w:hanging="720"/>
      </w:pPr>
      <w:rPr>
        <w:rFonts w:hint="default"/>
        <w:b w:val="0"/>
        <w:bCs w:val="0"/>
        <w:i w:val="0"/>
        <w:iCs w:val="0"/>
      </w:rPr>
    </w:lvl>
    <w:lvl w:ilvl="5">
      <w:start w:val="1"/>
      <w:numFmt w:val="upperLetter"/>
      <w:pStyle w:val="Paragraph5"/>
      <w:lvlText w:val="(%6)"/>
      <w:lvlJc w:val="left"/>
      <w:pPr>
        <w:ind w:left="2880" w:hanging="720"/>
      </w:pPr>
      <w:rPr>
        <w:rFonts w:hint="default"/>
        <w:b w:val="0"/>
        <w:i w:val="0"/>
      </w:rPr>
    </w:lvl>
    <w:lvl w:ilvl="6">
      <w:start w:val="1"/>
      <w:numFmt w:val="upperRoman"/>
      <w:pStyle w:val="Paragraph6"/>
      <w:lvlText w:val="(%7)"/>
      <w:lvlJc w:val="left"/>
      <w:pPr>
        <w:ind w:left="3600" w:hanging="72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3600" w:hanging="72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4321" w:hanging="721"/>
      </w:pPr>
      <w:rPr>
        <w:rFonts w:hint="default"/>
      </w:rPr>
    </w:lvl>
  </w:abstractNum>
  <w:abstractNum w:abstractNumId="13" w15:restartNumberingAfterBreak="0">
    <w:nsid w:val="0D1479E1"/>
    <w:multiLevelType w:val="hybridMultilevel"/>
    <w:tmpl w:val="F4168BD2"/>
    <w:name w:val="Introduction Paragraph"/>
    <w:lvl w:ilvl="0" w:tplc="40BE195A">
      <w:start w:val="1"/>
      <w:numFmt w:val="upperLetter"/>
      <w:pStyle w:val="IntroductionParagraph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72F96"/>
    <w:multiLevelType w:val="multilevel"/>
    <w:tmpl w:val="3A32EA90"/>
    <w:name w:val="Bullet"/>
    <w:styleLink w:val="BulletList"/>
    <w:lvl w:ilvl="0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bullet"/>
      <w:pStyle w:val="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bullet"/>
      <w:pStyle w:val="Bullet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pStyle w:val="Bullet5"/>
      <w:lvlText w:val=""/>
      <w:lvlJc w:val="left"/>
      <w:pPr>
        <w:tabs>
          <w:tab w:val="num" w:pos="3595"/>
        </w:tabs>
        <w:ind w:left="3600" w:hanging="72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3600" w:hanging="72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10928CF"/>
    <w:multiLevelType w:val="multilevel"/>
    <w:tmpl w:val="BEE4CFCE"/>
    <w:styleLink w:val="NumberingSchedule"/>
    <w:lvl w:ilvl="0">
      <w:start w:val="1"/>
      <w:numFmt w:val="decimal"/>
      <w:pStyle w:val="ScheduleHeading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1"/>
      </w:rPr>
    </w:lvl>
    <w:lvl w:ilvl="1">
      <w:start w:val="1"/>
      <w:numFmt w:val="none"/>
      <w:pStyle w:val="RestartNumberingSchedules"/>
      <w:suff w:val="nothing"/>
      <w:lvlText w:val="%2"/>
      <w:lvlJc w:val="left"/>
      <w:pPr>
        <w:ind w:left="-32767" w:firstLine="32767"/>
      </w:pPr>
      <w:rPr>
        <w:rFonts w:hint="default"/>
      </w:rPr>
    </w:lvl>
    <w:lvl w:ilvl="2">
      <w:start w:val="1"/>
      <w:numFmt w:val="decimal"/>
      <w:pStyle w:val="SchHeading1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chParagraph2"/>
      <w:lvlText w:val="%3.%4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lowerLetter"/>
      <w:pStyle w:val="SchParagraph3"/>
      <w:lvlText w:val="(%5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5">
      <w:start w:val="1"/>
      <w:numFmt w:val="lowerRoman"/>
      <w:pStyle w:val="SchParagraph4"/>
      <w:lvlText w:val="(%6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6">
      <w:start w:val="1"/>
      <w:numFmt w:val="upperLetter"/>
      <w:pStyle w:val="SchParagraph5"/>
      <w:lvlText w:val="(%7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</w:rPr>
    </w:lvl>
    <w:lvl w:ilvl="7">
      <w:start w:val="1"/>
      <w:numFmt w:val="upperRoman"/>
      <w:pStyle w:val="SchParagraph6"/>
      <w:lvlText w:val="(%8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EE73C2E"/>
    <w:multiLevelType w:val="hybridMultilevel"/>
    <w:tmpl w:val="BD785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644FB3"/>
    <w:multiLevelType w:val="multilevel"/>
    <w:tmpl w:val="F8B49C18"/>
    <w:styleLink w:val="TWNummerierung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 Fett" w:hAnsi="Arial Fett" w:hint="default"/>
        <w:b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1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1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1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21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rFonts w:ascii="Arial" w:hAnsi="Arial" w:hint="default"/>
        <w:b w:val="0"/>
        <w:i w:val="0"/>
        <w:sz w:val="21"/>
      </w:rPr>
    </w:lvl>
    <w:lvl w:ilvl="6">
      <w:start w:val="1"/>
      <w:numFmt w:val="lowerLetter"/>
      <w:lvlText w:val="%7."/>
      <w:lvlJc w:val="left"/>
      <w:pPr>
        <w:tabs>
          <w:tab w:val="num" w:pos="4321"/>
        </w:tabs>
        <w:ind w:left="4321" w:hanging="721"/>
      </w:pPr>
      <w:rPr>
        <w:rFonts w:ascii="Arial" w:hAnsi="Arial" w:hint="default"/>
        <w:b w:val="0"/>
        <w:i w:val="0"/>
        <w:sz w:val="21"/>
      </w:rPr>
    </w:lvl>
    <w:lvl w:ilvl="7">
      <w:start w:val="1"/>
      <w:numFmt w:val="none"/>
      <w:lvlText w:val=""/>
      <w:lvlJc w:val="left"/>
      <w:pPr>
        <w:ind w:left="504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5760" w:hanging="720"/>
      </w:pPr>
      <w:rPr>
        <w:rFonts w:hint="default"/>
      </w:rPr>
    </w:lvl>
  </w:abstractNum>
  <w:abstractNum w:abstractNumId="18" w15:restartNumberingAfterBreak="0">
    <w:nsid w:val="20E82F3A"/>
    <w:multiLevelType w:val="hybridMultilevel"/>
    <w:tmpl w:val="1DF80854"/>
    <w:lvl w:ilvl="0" w:tplc="6E5A1490">
      <w:start w:val="1"/>
      <w:numFmt w:val="decimal"/>
      <w:pStyle w:val="Schmainheadincsingle"/>
      <w:lvlText w:val="Schedule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1D51AF0"/>
    <w:multiLevelType w:val="hybridMultilevel"/>
    <w:tmpl w:val="44B2C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D977C0"/>
    <w:multiLevelType w:val="multilevel"/>
    <w:tmpl w:val="8E82B4C4"/>
    <w:numStyleLink w:val="NumberingAppendix"/>
  </w:abstractNum>
  <w:abstractNum w:abstractNumId="21" w15:restartNumberingAfterBreak="0">
    <w:nsid w:val="264A2680"/>
    <w:multiLevelType w:val="multilevel"/>
    <w:tmpl w:val="3A32EA90"/>
    <w:name w:val="Bullet_1"/>
    <w:numStyleLink w:val="BulletList"/>
  </w:abstractNum>
  <w:abstractNum w:abstractNumId="22" w15:restartNumberingAfterBreak="0">
    <w:nsid w:val="27EE00E4"/>
    <w:multiLevelType w:val="multilevel"/>
    <w:tmpl w:val="1782469A"/>
    <w:name w:val="Restart_1"/>
    <w:numStyleLink w:val="NumberingMain"/>
  </w:abstractNum>
  <w:abstractNum w:abstractNumId="23" w15:restartNumberingAfterBreak="0">
    <w:nsid w:val="2BB16093"/>
    <w:multiLevelType w:val="hybridMultilevel"/>
    <w:tmpl w:val="7CE00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F92B9E"/>
    <w:multiLevelType w:val="singleLevel"/>
    <w:tmpl w:val="7AC07BA4"/>
    <w:name w:val="Body Text Bullets"/>
    <w:lvl w:ilvl="0">
      <w:start w:val="1"/>
      <w:numFmt w:val="bullet"/>
      <w:pStyle w:val="BodyTextBullets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5" w15:restartNumberingAfterBreak="0">
    <w:nsid w:val="4F640002"/>
    <w:multiLevelType w:val="multilevel"/>
    <w:tmpl w:val="BEE4CFCE"/>
    <w:numStyleLink w:val="NumberingSchedule"/>
  </w:abstractNum>
  <w:abstractNum w:abstractNumId="26" w15:restartNumberingAfterBreak="0">
    <w:nsid w:val="58FD22BB"/>
    <w:multiLevelType w:val="multilevel"/>
    <w:tmpl w:val="8E82B4C4"/>
    <w:styleLink w:val="NumberingAppendix"/>
    <w:lvl w:ilvl="0">
      <w:start w:val="1"/>
      <w:numFmt w:val="decimal"/>
      <w:pStyle w:val="AppendixHeading"/>
      <w:suff w:val="nothing"/>
      <w:lvlText w:val="APPENDIX %1"/>
      <w:lvlJc w:val="left"/>
      <w:pPr>
        <w:ind w:left="0" w:firstLine="0"/>
      </w:pPr>
      <w:rPr>
        <w:rFonts w:ascii="Arial" w:hAnsi="Arial" w:hint="default"/>
        <w:b/>
        <w:i w:val="0"/>
      </w:rPr>
    </w:lvl>
    <w:lvl w:ilvl="1">
      <w:start w:val="1"/>
      <w:numFmt w:val="none"/>
      <w:pStyle w:val="RestartNumberingAppendix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ppHeading1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ppPara2"/>
      <w:lvlText w:val="%3.%4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lowerLetter"/>
      <w:pStyle w:val="AppPara3"/>
      <w:lvlText w:val="(%5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5">
      <w:start w:val="1"/>
      <w:numFmt w:val="lowerRoman"/>
      <w:pStyle w:val="AppPara4"/>
      <w:lvlText w:val="(%6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6">
      <w:start w:val="1"/>
      <w:numFmt w:val="upperLetter"/>
      <w:pStyle w:val="AppPara5"/>
      <w:lvlText w:val="(%7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</w:rPr>
    </w:lvl>
    <w:lvl w:ilvl="7">
      <w:start w:val="1"/>
      <w:numFmt w:val="upperRoman"/>
      <w:pStyle w:val="AppPara6"/>
      <w:lvlText w:val="(%8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 w:val="0"/>
        <w:i w:val="0"/>
      </w:rPr>
    </w:lvl>
  </w:abstractNum>
  <w:abstractNum w:abstractNumId="27" w15:restartNumberingAfterBreak="0">
    <w:nsid w:val="5DEE361F"/>
    <w:multiLevelType w:val="multilevel"/>
    <w:tmpl w:val="1764B442"/>
    <w:name w:val="Definition"/>
    <w:styleLink w:val="NumberingDefinitions"/>
    <w:lvl w:ilvl="0">
      <w:start w:val="1"/>
      <w:numFmt w:val="none"/>
      <w:pStyle w:val="DefinitionParagraph"/>
      <w:suff w:val="nothing"/>
      <w:lvlText w:val="%1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pStyle w:val="DefinitionParagraphNo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pStyle w:val="DefinitionParagraphNo2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3807686"/>
    <w:multiLevelType w:val="hybridMultilevel"/>
    <w:tmpl w:val="88DCC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82DE7"/>
    <w:multiLevelType w:val="hybridMultilevel"/>
    <w:tmpl w:val="4A749380"/>
    <w:name w:val="Parties"/>
    <w:lvl w:ilvl="0" w:tplc="F8509D30">
      <w:start w:val="1"/>
      <w:numFmt w:val="decimal"/>
      <w:pStyle w:val="Parties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A7579E"/>
    <w:multiLevelType w:val="multilevel"/>
    <w:tmpl w:val="8A0ED556"/>
    <w:name w:val="Schedule Heading"/>
    <w:lvl w:ilvl="0">
      <w:start w:val="1"/>
      <w:numFmt w:val="decimal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1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auto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3">
      <w:start w:val="1"/>
      <w:numFmt w:val="decimal"/>
      <w:lvlText w:val="%3.%4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6">
      <w:start w:val="1"/>
      <w:numFmt w:val="upperLetter"/>
      <w:lvlText w:val="(%7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strike w:val="0"/>
        <w:dstrike w:val="0"/>
        <w:vanish w:val="0"/>
        <w:color w:val="auto"/>
        <w:vertAlign w:val="baseline"/>
      </w:rPr>
    </w:lvl>
    <w:lvl w:ilvl="7">
      <w:start w:val="1"/>
      <w:numFmt w:val="none"/>
      <w:lvlText w:val="%8"/>
      <w:lvlJc w:val="left"/>
      <w:pPr>
        <w:tabs>
          <w:tab w:val="num" w:pos="720"/>
        </w:tabs>
        <w:ind w:left="720" w:hanging="720"/>
      </w:pPr>
      <w:rPr>
        <w:rFonts w:hint="default"/>
        <w:caps w:val="0"/>
        <w:strike w:val="0"/>
        <w:dstrike w:val="0"/>
        <w:vanish w:val="0"/>
        <w:color w:val="auto"/>
        <w:vertAlign w:val="baseline"/>
      </w:rPr>
    </w:lvl>
    <w:lvl w:ilvl="8">
      <w:start w:val="1"/>
      <w:numFmt w:val="none"/>
      <w:lvlText w:val="%9"/>
      <w:lvlJc w:val="left"/>
      <w:pPr>
        <w:tabs>
          <w:tab w:val="num" w:pos="720"/>
        </w:tabs>
        <w:ind w:left="720" w:hanging="720"/>
      </w:pPr>
      <w:rPr>
        <w:rFonts w:hint="default"/>
        <w:caps w:val="0"/>
        <w:strike w:val="0"/>
        <w:dstrike w:val="0"/>
        <w:vanish w:val="0"/>
        <w:color w:val="auto"/>
        <w:vertAlign w:val="baseline"/>
      </w:rPr>
    </w:lvl>
  </w:abstractNum>
  <w:abstractNum w:abstractNumId="31" w15:restartNumberingAfterBreak="0">
    <w:nsid w:val="7D532D6C"/>
    <w:multiLevelType w:val="multilevel"/>
    <w:tmpl w:val="DA404522"/>
    <w:name w:val="Appendix2"/>
    <w:lvl w:ilvl="0">
      <w:start w:val="1"/>
      <w:numFmt w:val="decimal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1440" w:hanging="72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ind w:left="2160" w:hanging="720"/>
      </w:pPr>
      <w:rPr>
        <w:rFonts w:hint="default"/>
        <w:b w:val="0"/>
        <w:i w:val="0"/>
      </w:rPr>
    </w:lvl>
    <w:lvl w:ilvl="6">
      <w:start w:val="1"/>
      <w:numFmt w:val="upperLetter"/>
      <w:lvlText w:val="(%7)"/>
      <w:lvlJc w:val="left"/>
      <w:pPr>
        <w:ind w:left="2880" w:hanging="720"/>
      </w:pPr>
      <w:rPr>
        <w:rFonts w:hint="default"/>
        <w:b w:val="0"/>
        <w:i w:val="0"/>
      </w:rPr>
    </w:lvl>
    <w:lvl w:ilvl="7">
      <w:start w:val="1"/>
      <w:numFmt w:val="non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E46098C"/>
    <w:multiLevelType w:val="multilevel"/>
    <w:tmpl w:val="1782469A"/>
    <w:numStyleLink w:val="NumberingMain"/>
  </w:abstractNum>
  <w:abstractNum w:abstractNumId="33" w15:restartNumberingAfterBreak="0">
    <w:nsid w:val="7F595D2D"/>
    <w:multiLevelType w:val="multilevel"/>
    <w:tmpl w:val="1764B442"/>
    <w:name w:val="Definition3"/>
    <w:numStyleLink w:val="NumberingDefinitions"/>
  </w:abstractNum>
  <w:num w:numId="1" w16cid:durableId="1489785802">
    <w:abstractNumId w:val="9"/>
  </w:num>
  <w:num w:numId="2" w16cid:durableId="1231505811">
    <w:abstractNumId w:val="8"/>
  </w:num>
  <w:num w:numId="3" w16cid:durableId="1019160781">
    <w:abstractNumId w:val="7"/>
  </w:num>
  <w:num w:numId="4" w16cid:durableId="752044166">
    <w:abstractNumId w:val="6"/>
  </w:num>
  <w:num w:numId="5" w16cid:durableId="2019193005">
    <w:abstractNumId w:val="5"/>
  </w:num>
  <w:num w:numId="6" w16cid:durableId="102117264">
    <w:abstractNumId w:val="4"/>
  </w:num>
  <w:num w:numId="7" w16cid:durableId="452941815">
    <w:abstractNumId w:val="3"/>
  </w:num>
  <w:num w:numId="8" w16cid:durableId="374501400">
    <w:abstractNumId w:val="2"/>
  </w:num>
  <w:num w:numId="9" w16cid:durableId="614025471">
    <w:abstractNumId w:val="1"/>
  </w:num>
  <w:num w:numId="10" w16cid:durableId="1962178799">
    <w:abstractNumId w:val="0"/>
  </w:num>
  <w:num w:numId="11" w16cid:durableId="1767117663">
    <w:abstractNumId w:val="24"/>
  </w:num>
  <w:num w:numId="12" w16cid:durableId="493953865">
    <w:abstractNumId w:val="29"/>
  </w:num>
  <w:num w:numId="13" w16cid:durableId="1846363565">
    <w:abstractNumId w:val="13"/>
  </w:num>
  <w:num w:numId="14" w16cid:durableId="162816204">
    <w:abstractNumId w:val="14"/>
  </w:num>
  <w:num w:numId="15" w16cid:durableId="1875578091">
    <w:abstractNumId w:val="27"/>
  </w:num>
  <w:num w:numId="16" w16cid:durableId="498157473">
    <w:abstractNumId w:val="12"/>
  </w:num>
  <w:num w:numId="17" w16cid:durableId="1537349351">
    <w:abstractNumId w:val="21"/>
  </w:num>
  <w:num w:numId="18" w16cid:durableId="1327049292">
    <w:abstractNumId w:val="32"/>
  </w:num>
  <w:num w:numId="19" w16cid:durableId="1204827257">
    <w:abstractNumId w:val="26"/>
  </w:num>
  <w:num w:numId="20" w16cid:durableId="290861196">
    <w:abstractNumId w:val="15"/>
  </w:num>
  <w:num w:numId="21" w16cid:durableId="1682665314">
    <w:abstractNumId w:val="33"/>
  </w:num>
  <w:num w:numId="22" w16cid:durableId="1992899665">
    <w:abstractNumId w:val="20"/>
  </w:num>
  <w:num w:numId="23" w16cid:durableId="1929995709">
    <w:abstractNumId w:val="25"/>
  </w:num>
  <w:num w:numId="24" w16cid:durableId="1067453973">
    <w:abstractNumId w:val="11"/>
  </w:num>
  <w:num w:numId="25" w16cid:durableId="825824077">
    <w:abstractNumId w:val="17"/>
  </w:num>
  <w:num w:numId="26" w16cid:durableId="2098355675">
    <w:abstractNumId w:val="18"/>
  </w:num>
  <w:num w:numId="27" w16cid:durableId="1523854870">
    <w:abstractNumId w:val="19"/>
  </w:num>
  <w:num w:numId="28" w16cid:durableId="1958758489">
    <w:abstractNumId w:val="23"/>
  </w:num>
  <w:num w:numId="29" w16cid:durableId="546143212">
    <w:abstractNumId w:val="28"/>
  </w:num>
  <w:num w:numId="30" w16cid:durableId="1691370136">
    <w:abstractNumId w:val="1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ialogXml_000" w:val="&lt;?xml version=&quot;1.0&quot; encoding=&quot;utf-16&quot; standalone=&quot;yes&quot;?&gt;_x000d__x000a_&lt;userformRoot&gt;_x000d__x000a_   &lt;userform name=&quot;LetterDialog&quot; caption=&quot;Letter&quot;&gt;_x000d__x000a_      &lt;control type=&quot;System.Windows.Forms.Button&quot; name=&quot;btnCancel&quot; text=&quot;Cancel&quot; /&gt;_x000d__x000a_      &lt;control type=&quot;System.Windows.Forms.Button&quot; name=&quot;btnOK&quot; text=&quot;OK&quot; /&gt;_x000d__x000a_      &lt;control type=&quot;System.Windows.Forms.GroupBox&quot; name=&quot;grpReference&quot; text=&quot;&quot; /&gt;_x000d__x000a_      &lt;control type=&quot;System.Windows.Forms.Label&quot; name=&quot;TagYourReference&quot; text=&quot;Your reference&quot; /&gt;_x000d__x000a_      &lt;control type=&quot;System.Windows.Forms.Label&quot; name=&quot;lblReferenceMessage&quot; text=&quot;Supervising Partner/Author/ClientCode.MatterCode&quot; /&gt;_x000d__x000a_      &lt;control type=&quot;System.Windows.Forms.TextBox&quot; name=&quot;txtTheirReference&quot; text=&quot;&quot; /&gt;_x000d__x000a_      &lt;control type=&quot;System.Windows.Forms.TextBox&quot; name=&quot;txtOurReference&quot; text=&quot;SHARED.JBROADLEY&quot; /&gt;_x000d__x000a_      &lt;control type=&quot;System.Windows.Forms.Label&quot; name=&quot;TagOurReference&quot; text=&quot;Our reference&quot; /&gt;_x000d__x000a_      &lt;control type=&quot;System.Windows.Forms.GroupBox&quot; name=&quot;grpDD&quot; text=&quot;&quot; /&gt;_x000d__x000a_      &lt;control type=&quot;System.Windows.Forms.Label&quot; name=&quot;TagEnclosure&quot; text=&quot;En&amp;amp;closure (for E-Filing)&quot; /&gt;_x000d__x000a_      &lt;control type=&quot;System.Windows.Forms.Label&quot; name=&quot;TagUseDefaults&quot; text=&quot;Use defaults&quot; /&gt;_x000d__x000a_      &lt;control type=&quot;System.Windows.Forms.Label&quot; name=&quot;TagEmailOptional&quot; text=&quot;Email Optional&quot; /&gt;_x000d__x000a_      &lt;control type=&quot;System.Windows.Forms.Label&quot; name=&quot;TagFaxDDIOptional&quot; text=&quot;Fax DDI Optional&quot; /&gt;_x000d__x000a_      &lt;control type=&quot;System.Windows.Forms.Label&quot; name=&quot;TagDDIOptional&quot; text=&quot;DDI optional&quot; /&gt;_x000d__x000a_      &lt;control type=&quot;System.Windows.Forms.Label&quot; name=&quot;lblAuthor&quot; text=&quot;John Broadley&quot; /&gt;_x000d__x000a_      &lt;control type=&quot;System.Windows.Forms.Label&quot; name=&quot;lblEmailSuffix&quot; text=&quot;@taylorwessing.com&quot; /&gt;_x000d__x000a_      &lt;control type=&quot;System.Windows.Forms.CheckBox&quot; name=&quot;chkEnc&quot; text=&quot;&quot; value=&quot;False&quot; /&gt;_x000d__x000a_      &lt;control type=&quot;System.Windows.Forms.CheckBox&quot; name=&quot;chkUserDefaults&quot; text=&quot;&quot; value=&quot;False&quot; /&gt;_x000d__x000a_      &lt;control type=&quot;System.Windows.Forms.TextBox&quot; name=&quot;txtEmail&quot; text=&quot;&quot; /&gt;_x000d__x000a_      &lt;control type=&quot;System.Windows.Forms.Label&quot; name=&quot;lblDDIPrefix&quot; text=&quot;+44 (0)20 7300&quot; /&gt;_x000d__x000a_      &lt;control type=&quot;System.Windows.Forms.TextBox&quot; name=&quot;txtDDI&quot; text=&quot;&quot; /&gt;_x000d__x000a_      &lt;control type=&quot;System.Windows.Forms.TextBox&quot; name=&quot;txtFaxDDI&quot; text=&quot;&quot; /&gt;_x000d__x000a_      &lt;control type=&quot;System.Windows.Forms.Label&quot; name=&quot;lblDDIFaxPrefix&quot; text=&quot;+44 (0)20 7438 0&quot; /&gt;_x000d__x000a_      &lt;control type=&quot;System.Windows.Forms.GroupBox&quot; name=&quot;grpRecipient&quot; text=&quot;&quot; /&gt;_x000d__x000a_      &lt;control type=&quot;System.Windows.Forms.TextBox&quot; name=&quot;txtDate&quot; text=&quot;&quot; /&gt;_x000d__x000a_      &lt;control type=&quot;System.Windows.Forms.Label&quot; name=&quot;Subject&quot; text=&quot;Subject&quot; /&gt;_x000d__x000a_      &lt;control type=&quot;System.Windows.Forms.Label&quot; name=&quot;Date&quot; text=&quot;Date&quot; /&gt;_x000d__x000a_      &lt;control type=&quot;System.Windows.Forms.Label&quot; name=&quot;TagRecipientsAddress&quot; text=&quot;Recipient's Address&quot; /&gt;_x000d__x000a_      &lt;control type=&quot;System.Windows.Forms.Label&quot; name=&quot;TagHowSent&quot; text=&quot;How Sent&quot; /&gt;_x000d__x000a_      &lt;control type=&quot;System.Windows.Forms.Label&quot; name=&quot;TagRecipientsName&quot; text=&quot;Recipient's Name&quot; /&gt;_x000d__x000a_      &lt;control type=&quot;System.Windows.Forms.Label&quot; name=&quot;TagAutoTextAddress&quot; text=&quot;AutoText Address&quot; /&gt;_x000d__x000a_      &lt;control type=&quot;System.Windows.Forms.DateTimePicker&quot; name=&quot;dteDate&quot; text=&quot;06 August 2014&quot; /&gt;_x000d__x000a_      &lt;control type=&quot;System.Windows.Forms.TextBox&quot; name=&quot;txtRecipientName&quot; text=&quot;&quot; /&gt;_x000d__x000a_      &lt;control type=&quot;System.Windows.Forms.TextBox&quot; name=&quot;txtSubject&quot; text=&quot;&quot; /&gt;_x000d__x000a_      &lt;control type=&quot;System.Windows.Forms.ComboBox&quot; name=&quot;cboSalutation&quot; text=&quot;&quot; /&gt;_x000d__x000a_      &lt;control type=&quot;System.Windows.Forms.TextBox&quot; name=&quot;txtRecipientNameAndAddress&quot; text=&quot;&quot; /&gt;_x000d__x000a_      &lt;control type=&quot;System.Windows.Forms.ComboBox&quot; name=&quot;cboHowSent&quot; text=&quot;&quot;&gt;_x000d__x000a_         &lt;Items&gt;_x000d__x000a_            &lt;string&gt;BY AIRMAIL&lt;/string&gt;_x000d__x000a_            &lt;Type&gt;System.String&lt;/Type&gt;_x000d__x000a_            &lt;string&gt;BY COURIER&lt;/string&gt;_x000d__x000a_            &lt;Type&gt;System.String&lt;/Type&gt;_x000d__x000a_            &lt;string&gt;BY DX&lt;/string&gt;_x000d__x000a_            &lt;Type&gt;System.String&lt;/Type&gt;_x000d__x000a_            &lt;string&gt;BY EMAIL&lt;/string&gt;_x000d__x000a_            &lt;Type&gt;System.String&lt;/Type&gt;_x000d__x000a_            &lt;string&gt;BY EMAIL &amp;amp; COURIER&lt;/string&gt;_x000d__x000a_            &lt;Type&gt;System.String&lt;/Type&gt;_x000d__x000a_            &lt;string&gt;BY EMAIL &amp;amp; DX&lt;/string&gt;_x000d__x000a_            &lt;Type&gt;System.String&lt;/Type&gt;_x000d__x000a_            &lt;string&gt;BY EMAIL &amp;amp; POST&lt;/string&gt;_x000d__x000a_            &lt;Type&gt;System.String&lt;/Type&gt;_x000d__x000a_            &lt;string&gt;BY FAX&lt;/string&gt;_x000d__x000a_            &lt;Type&gt;System.String&lt;/Type&gt;_x000d__x000a_            &lt;string&gt;BY FAX &amp;amp; DX&lt;/string&gt;_x000d__x000a_            &lt;Type&gt;System.String&lt;/Type&gt;_x000d__x000a_            &lt;string&gt;BY FAX &amp;amp; POST&lt;/string&gt;_x000d__x000a_            &lt;Type&gt;System.String&lt;/Type&gt;_x000d__x000a_            &lt;string&gt;BY HAND&lt;/string&gt;_x000d__x000a_            &lt;Type&gt;System.String&lt;/Type&gt;_x000d__x000a_            &lt;string&gt;BY SPECIAL DELIVERY&lt;/string&gt;_x000d__x000a_            &lt;Type&gt;System.String&lt;/Type&gt;_x000d__x000a_         &lt;/Items&gt;_x000d__x000a_      &lt;/control&gt;_x000d__x000a_      &lt;control type=&quot;System.Windows.Forms.Button&quot; name=&quot;btnIALookup&quot; text=&quot;...&quot; /&gt;_x000d__x000a_      &lt;control type=&quot;System.Windows.Forms.TextBox&quot; name=&quot;txtAutoTextAddress&quot; text=&quot;&quot; /&gt;_x000d__x000a_   &lt;/userform&gt;_x000d__x000a_&lt;/userformRoot&gt;"/>
    <w:docVar w:name="TMS_CultureID" w:val="English-UK"/>
    <w:docVar w:name="TMS_OfficeID" w:val="London"/>
  </w:docVars>
  <w:rsids>
    <w:rsidRoot w:val="006365CD"/>
    <w:rsid w:val="00000B5A"/>
    <w:rsid w:val="000021A4"/>
    <w:rsid w:val="00003842"/>
    <w:rsid w:val="000059F9"/>
    <w:rsid w:val="00010265"/>
    <w:rsid w:val="00014604"/>
    <w:rsid w:val="00016F9C"/>
    <w:rsid w:val="000204A1"/>
    <w:rsid w:val="00021D0F"/>
    <w:rsid w:val="00033937"/>
    <w:rsid w:val="00040AEB"/>
    <w:rsid w:val="00042E50"/>
    <w:rsid w:val="00050E2C"/>
    <w:rsid w:val="00052640"/>
    <w:rsid w:val="00054DBE"/>
    <w:rsid w:val="0006068C"/>
    <w:rsid w:val="000651AC"/>
    <w:rsid w:val="00066A27"/>
    <w:rsid w:val="00067489"/>
    <w:rsid w:val="00070682"/>
    <w:rsid w:val="00070DAE"/>
    <w:rsid w:val="00071A53"/>
    <w:rsid w:val="00074028"/>
    <w:rsid w:val="000746F6"/>
    <w:rsid w:val="00075B8C"/>
    <w:rsid w:val="0008295A"/>
    <w:rsid w:val="000925B5"/>
    <w:rsid w:val="00094574"/>
    <w:rsid w:val="000A2716"/>
    <w:rsid w:val="000A7CC5"/>
    <w:rsid w:val="000B2A3F"/>
    <w:rsid w:val="000B4E74"/>
    <w:rsid w:val="000C15E3"/>
    <w:rsid w:val="000C24D1"/>
    <w:rsid w:val="000C3EFC"/>
    <w:rsid w:val="000C4698"/>
    <w:rsid w:val="000C6C36"/>
    <w:rsid w:val="000D0646"/>
    <w:rsid w:val="000D215B"/>
    <w:rsid w:val="000D75FC"/>
    <w:rsid w:val="000E0668"/>
    <w:rsid w:val="000E4E6C"/>
    <w:rsid w:val="000F0C4F"/>
    <w:rsid w:val="000F2F29"/>
    <w:rsid w:val="000F3D0C"/>
    <w:rsid w:val="000F4886"/>
    <w:rsid w:val="00101871"/>
    <w:rsid w:val="001028DE"/>
    <w:rsid w:val="00102A66"/>
    <w:rsid w:val="00112326"/>
    <w:rsid w:val="00112741"/>
    <w:rsid w:val="00120EF0"/>
    <w:rsid w:val="0012664F"/>
    <w:rsid w:val="0013016B"/>
    <w:rsid w:val="00130D52"/>
    <w:rsid w:val="001334F8"/>
    <w:rsid w:val="00134EEB"/>
    <w:rsid w:val="00146AED"/>
    <w:rsid w:val="00152DB3"/>
    <w:rsid w:val="001564FB"/>
    <w:rsid w:val="00161E96"/>
    <w:rsid w:val="0016364B"/>
    <w:rsid w:val="00164027"/>
    <w:rsid w:val="00166216"/>
    <w:rsid w:val="001676F9"/>
    <w:rsid w:val="0017272F"/>
    <w:rsid w:val="001766BB"/>
    <w:rsid w:val="00177189"/>
    <w:rsid w:val="001812DA"/>
    <w:rsid w:val="00182F8A"/>
    <w:rsid w:val="00185D86"/>
    <w:rsid w:val="00186BA7"/>
    <w:rsid w:val="00192A1B"/>
    <w:rsid w:val="00193258"/>
    <w:rsid w:val="00193B5A"/>
    <w:rsid w:val="00195D4E"/>
    <w:rsid w:val="001A1BDE"/>
    <w:rsid w:val="001A542D"/>
    <w:rsid w:val="001B14A3"/>
    <w:rsid w:val="001B272B"/>
    <w:rsid w:val="001B2BC3"/>
    <w:rsid w:val="001B56E0"/>
    <w:rsid w:val="001B6938"/>
    <w:rsid w:val="001C41A9"/>
    <w:rsid w:val="001C46FE"/>
    <w:rsid w:val="001D003F"/>
    <w:rsid w:val="001D66F6"/>
    <w:rsid w:val="001D6EFF"/>
    <w:rsid w:val="001E28B4"/>
    <w:rsid w:val="001E3D56"/>
    <w:rsid w:val="001E411D"/>
    <w:rsid w:val="001E4148"/>
    <w:rsid w:val="001E590E"/>
    <w:rsid w:val="001E5974"/>
    <w:rsid w:val="001E5A52"/>
    <w:rsid w:val="001E7701"/>
    <w:rsid w:val="001F0A90"/>
    <w:rsid w:val="001F0CBB"/>
    <w:rsid w:val="001F0DF8"/>
    <w:rsid w:val="001F137B"/>
    <w:rsid w:val="001F39C3"/>
    <w:rsid w:val="001F3B54"/>
    <w:rsid w:val="001F73B5"/>
    <w:rsid w:val="001F788E"/>
    <w:rsid w:val="001F7B75"/>
    <w:rsid w:val="002016CD"/>
    <w:rsid w:val="002027EC"/>
    <w:rsid w:val="0020787E"/>
    <w:rsid w:val="00210165"/>
    <w:rsid w:val="002105F5"/>
    <w:rsid w:val="00211557"/>
    <w:rsid w:val="00213CA4"/>
    <w:rsid w:val="0022219E"/>
    <w:rsid w:val="00223DAD"/>
    <w:rsid w:val="0023460F"/>
    <w:rsid w:val="00234D9E"/>
    <w:rsid w:val="00240362"/>
    <w:rsid w:val="00244DD4"/>
    <w:rsid w:val="00250AAF"/>
    <w:rsid w:val="00251292"/>
    <w:rsid w:val="002545AD"/>
    <w:rsid w:val="00255E6E"/>
    <w:rsid w:val="002561B4"/>
    <w:rsid w:val="00256FD9"/>
    <w:rsid w:val="0026327A"/>
    <w:rsid w:val="00264440"/>
    <w:rsid w:val="0026505D"/>
    <w:rsid w:val="002658C1"/>
    <w:rsid w:val="00265C1F"/>
    <w:rsid w:val="00266FFE"/>
    <w:rsid w:val="00267281"/>
    <w:rsid w:val="0027143B"/>
    <w:rsid w:val="00273EC0"/>
    <w:rsid w:val="00280A5D"/>
    <w:rsid w:val="002839CA"/>
    <w:rsid w:val="00284209"/>
    <w:rsid w:val="0029050D"/>
    <w:rsid w:val="002928FC"/>
    <w:rsid w:val="002944B7"/>
    <w:rsid w:val="00294EE7"/>
    <w:rsid w:val="002A170F"/>
    <w:rsid w:val="002A1B5B"/>
    <w:rsid w:val="002A22B5"/>
    <w:rsid w:val="002A3A9D"/>
    <w:rsid w:val="002A57E0"/>
    <w:rsid w:val="002A611B"/>
    <w:rsid w:val="002B6A55"/>
    <w:rsid w:val="002C1A78"/>
    <w:rsid w:val="002C5652"/>
    <w:rsid w:val="002C7BDE"/>
    <w:rsid w:val="002E1B93"/>
    <w:rsid w:val="002E31F7"/>
    <w:rsid w:val="002E3938"/>
    <w:rsid w:val="002E3C04"/>
    <w:rsid w:val="00311994"/>
    <w:rsid w:val="00312F6B"/>
    <w:rsid w:val="00313680"/>
    <w:rsid w:val="0031582A"/>
    <w:rsid w:val="00320F74"/>
    <w:rsid w:val="00326AEA"/>
    <w:rsid w:val="00333888"/>
    <w:rsid w:val="00344835"/>
    <w:rsid w:val="0035279F"/>
    <w:rsid w:val="00353240"/>
    <w:rsid w:val="003534A3"/>
    <w:rsid w:val="00356EAB"/>
    <w:rsid w:val="00362637"/>
    <w:rsid w:val="00363AD3"/>
    <w:rsid w:val="00367519"/>
    <w:rsid w:val="003700BF"/>
    <w:rsid w:val="003709BC"/>
    <w:rsid w:val="00370BBA"/>
    <w:rsid w:val="00374025"/>
    <w:rsid w:val="00376B02"/>
    <w:rsid w:val="00377E48"/>
    <w:rsid w:val="00380955"/>
    <w:rsid w:val="00380BC0"/>
    <w:rsid w:val="00382B0B"/>
    <w:rsid w:val="0038632C"/>
    <w:rsid w:val="00390291"/>
    <w:rsid w:val="00393829"/>
    <w:rsid w:val="00393C92"/>
    <w:rsid w:val="00394C46"/>
    <w:rsid w:val="003A1C21"/>
    <w:rsid w:val="003A1DCA"/>
    <w:rsid w:val="003A5430"/>
    <w:rsid w:val="003B0C84"/>
    <w:rsid w:val="003B60EC"/>
    <w:rsid w:val="003C0F20"/>
    <w:rsid w:val="003C4595"/>
    <w:rsid w:val="003C588E"/>
    <w:rsid w:val="003C64A8"/>
    <w:rsid w:val="003D1F45"/>
    <w:rsid w:val="003D29F8"/>
    <w:rsid w:val="003D2EFD"/>
    <w:rsid w:val="003D4415"/>
    <w:rsid w:val="003D444B"/>
    <w:rsid w:val="003D4E12"/>
    <w:rsid w:val="003D6A7E"/>
    <w:rsid w:val="003E1729"/>
    <w:rsid w:val="003E7DA3"/>
    <w:rsid w:val="003F527A"/>
    <w:rsid w:val="003F537E"/>
    <w:rsid w:val="003F56F7"/>
    <w:rsid w:val="00400280"/>
    <w:rsid w:val="00401163"/>
    <w:rsid w:val="00412284"/>
    <w:rsid w:val="00414FAE"/>
    <w:rsid w:val="00415285"/>
    <w:rsid w:val="00421815"/>
    <w:rsid w:val="004334E4"/>
    <w:rsid w:val="004435A1"/>
    <w:rsid w:val="004440AC"/>
    <w:rsid w:val="0044499F"/>
    <w:rsid w:val="00450CD0"/>
    <w:rsid w:val="004560E1"/>
    <w:rsid w:val="00470B0B"/>
    <w:rsid w:val="00471FD2"/>
    <w:rsid w:val="0047566C"/>
    <w:rsid w:val="00476F0A"/>
    <w:rsid w:val="00483238"/>
    <w:rsid w:val="00492DA9"/>
    <w:rsid w:val="0049513D"/>
    <w:rsid w:val="00495F6D"/>
    <w:rsid w:val="004960BE"/>
    <w:rsid w:val="0049673E"/>
    <w:rsid w:val="004A00A1"/>
    <w:rsid w:val="004A0445"/>
    <w:rsid w:val="004A383C"/>
    <w:rsid w:val="004A4FC4"/>
    <w:rsid w:val="004A7B37"/>
    <w:rsid w:val="004B0EBA"/>
    <w:rsid w:val="004C471F"/>
    <w:rsid w:val="004C5AE7"/>
    <w:rsid w:val="004D1F0A"/>
    <w:rsid w:val="004D490E"/>
    <w:rsid w:val="004E14C5"/>
    <w:rsid w:val="004E3056"/>
    <w:rsid w:val="004E4967"/>
    <w:rsid w:val="004E51C1"/>
    <w:rsid w:val="00502712"/>
    <w:rsid w:val="0050530B"/>
    <w:rsid w:val="005058AC"/>
    <w:rsid w:val="00505DA3"/>
    <w:rsid w:val="00506D9D"/>
    <w:rsid w:val="0050731D"/>
    <w:rsid w:val="00507C78"/>
    <w:rsid w:val="0051022D"/>
    <w:rsid w:val="00511E74"/>
    <w:rsid w:val="00513BF7"/>
    <w:rsid w:val="005172AD"/>
    <w:rsid w:val="0052056E"/>
    <w:rsid w:val="005213A3"/>
    <w:rsid w:val="00521637"/>
    <w:rsid w:val="005258E4"/>
    <w:rsid w:val="00527564"/>
    <w:rsid w:val="00527C97"/>
    <w:rsid w:val="00532E3A"/>
    <w:rsid w:val="005350B9"/>
    <w:rsid w:val="005427C4"/>
    <w:rsid w:val="0054741D"/>
    <w:rsid w:val="00551E0B"/>
    <w:rsid w:val="0055222D"/>
    <w:rsid w:val="00552F20"/>
    <w:rsid w:val="00554FB8"/>
    <w:rsid w:val="00555848"/>
    <w:rsid w:val="00560044"/>
    <w:rsid w:val="005614AF"/>
    <w:rsid w:val="005660A2"/>
    <w:rsid w:val="005717AC"/>
    <w:rsid w:val="00573047"/>
    <w:rsid w:val="005812DB"/>
    <w:rsid w:val="00582DC0"/>
    <w:rsid w:val="00587776"/>
    <w:rsid w:val="005907E9"/>
    <w:rsid w:val="00591F53"/>
    <w:rsid w:val="005935A5"/>
    <w:rsid w:val="00593CEF"/>
    <w:rsid w:val="005A0783"/>
    <w:rsid w:val="005B0805"/>
    <w:rsid w:val="005B1527"/>
    <w:rsid w:val="005B2E0B"/>
    <w:rsid w:val="005B3231"/>
    <w:rsid w:val="005B7457"/>
    <w:rsid w:val="005C228B"/>
    <w:rsid w:val="005C22C3"/>
    <w:rsid w:val="005D5F9D"/>
    <w:rsid w:val="005D694E"/>
    <w:rsid w:val="005D6964"/>
    <w:rsid w:val="005D6CF1"/>
    <w:rsid w:val="005D7711"/>
    <w:rsid w:val="005E3950"/>
    <w:rsid w:val="005E562E"/>
    <w:rsid w:val="005E5B86"/>
    <w:rsid w:val="005E5C99"/>
    <w:rsid w:val="005E6D0D"/>
    <w:rsid w:val="005F2497"/>
    <w:rsid w:val="005F42A2"/>
    <w:rsid w:val="005F4C16"/>
    <w:rsid w:val="005F656F"/>
    <w:rsid w:val="005F6CEA"/>
    <w:rsid w:val="00601BB4"/>
    <w:rsid w:val="00606C70"/>
    <w:rsid w:val="00607ADE"/>
    <w:rsid w:val="00611721"/>
    <w:rsid w:val="006124C8"/>
    <w:rsid w:val="00612B07"/>
    <w:rsid w:val="0061696C"/>
    <w:rsid w:val="00617FBC"/>
    <w:rsid w:val="00620787"/>
    <w:rsid w:val="00620A9E"/>
    <w:rsid w:val="0062332C"/>
    <w:rsid w:val="006247D3"/>
    <w:rsid w:val="0063057B"/>
    <w:rsid w:val="00633F49"/>
    <w:rsid w:val="006361A5"/>
    <w:rsid w:val="006365CD"/>
    <w:rsid w:val="00640916"/>
    <w:rsid w:val="00641BE1"/>
    <w:rsid w:val="00644245"/>
    <w:rsid w:val="0064678A"/>
    <w:rsid w:val="00652862"/>
    <w:rsid w:val="00653F30"/>
    <w:rsid w:val="00656108"/>
    <w:rsid w:val="00661B60"/>
    <w:rsid w:val="00666792"/>
    <w:rsid w:val="00667F4F"/>
    <w:rsid w:val="00674414"/>
    <w:rsid w:val="006779B5"/>
    <w:rsid w:val="00681421"/>
    <w:rsid w:val="00683962"/>
    <w:rsid w:val="006844D9"/>
    <w:rsid w:val="00685981"/>
    <w:rsid w:val="00687D24"/>
    <w:rsid w:val="00687EDB"/>
    <w:rsid w:val="00691489"/>
    <w:rsid w:val="006A1A85"/>
    <w:rsid w:val="006A31B1"/>
    <w:rsid w:val="006B00B6"/>
    <w:rsid w:val="006B3303"/>
    <w:rsid w:val="006C1056"/>
    <w:rsid w:val="006C10C6"/>
    <w:rsid w:val="006C33FD"/>
    <w:rsid w:val="006C5053"/>
    <w:rsid w:val="006C5CA4"/>
    <w:rsid w:val="006D230B"/>
    <w:rsid w:val="006D41C4"/>
    <w:rsid w:val="006D4F8C"/>
    <w:rsid w:val="006D4FF0"/>
    <w:rsid w:val="006E4D81"/>
    <w:rsid w:val="006E5392"/>
    <w:rsid w:val="006E5D7E"/>
    <w:rsid w:val="006F43FD"/>
    <w:rsid w:val="00702209"/>
    <w:rsid w:val="00702D12"/>
    <w:rsid w:val="007061E5"/>
    <w:rsid w:val="007062E4"/>
    <w:rsid w:val="007072BA"/>
    <w:rsid w:val="00710DDD"/>
    <w:rsid w:val="0071413F"/>
    <w:rsid w:val="0072159D"/>
    <w:rsid w:val="00721A01"/>
    <w:rsid w:val="0072569A"/>
    <w:rsid w:val="0072570D"/>
    <w:rsid w:val="00727806"/>
    <w:rsid w:val="007305F1"/>
    <w:rsid w:val="00731E0D"/>
    <w:rsid w:val="00734A04"/>
    <w:rsid w:val="00736597"/>
    <w:rsid w:val="007375CA"/>
    <w:rsid w:val="00741A3C"/>
    <w:rsid w:val="00743AE5"/>
    <w:rsid w:val="00743C5F"/>
    <w:rsid w:val="00745259"/>
    <w:rsid w:val="00756ABB"/>
    <w:rsid w:val="007601A0"/>
    <w:rsid w:val="00761323"/>
    <w:rsid w:val="0076372C"/>
    <w:rsid w:val="007670FC"/>
    <w:rsid w:val="00770AFC"/>
    <w:rsid w:val="007724D1"/>
    <w:rsid w:val="00780653"/>
    <w:rsid w:val="007855A5"/>
    <w:rsid w:val="00787E9D"/>
    <w:rsid w:val="00793522"/>
    <w:rsid w:val="007A47AA"/>
    <w:rsid w:val="007A656E"/>
    <w:rsid w:val="007B1C55"/>
    <w:rsid w:val="007B3FD7"/>
    <w:rsid w:val="007B5549"/>
    <w:rsid w:val="007B7015"/>
    <w:rsid w:val="007B7107"/>
    <w:rsid w:val="007B7C39"/>
    <w:rsid w:val="007C0807"/>
    <w:rsid w:val="007C3CBF"/>
    <w:rsid w:val="007C475E"/>
    <w:rsid w:val="007C7A6B"/>
    <w:rsid w:val="007D3272"/>
    <w:rsid w:val="007D34CD"/>
    <w:rsid w:val="007D71AE"/>
    <w:rsid w:val="007D765A"/>
    <w:rsid w:val="007E1FAA"/>
    <w:rsid w:val="007E4454"/>
    <w:rsid w:val="007E57A4"/>
    <w:rsid w:val="007E6A37"/>
    <w:rsid w:val="007F0434"/>
    <w:rsid w:val="007F13CC"/>
    <w:rsid w:val="007F6F1C"/>
    <w:rsid w:val="00800144"/>
    <w:rsid w:val="00805A5C"/>
    <w:rsid w:val="00805AC0"/>
    <w:rsid w:val="00810143"/>
    <w:rsid w:val="0081162D"/>
    <w:rsid w:val="0081382E"/>
    <w:rsid w:val="00814D46"/>
    <w:rsid w:val="00821511"/>
    <w:rsid w:val="00824E1C"/>
    <w:rsid w:val="008263AA"/>
    <w:rsid w:val="00826D8B"/>
    <w:rsid w:val="008278B5"/>
    <w:rsid w:val="00827C20"/>
    <w:rsid w:val="00832335"/>
    <w:rsid w:val="00835ABD"/>
    <w:rsid w:val="00837EAD"/>
    <w:rsid w:val="008407D1"/>
    <w:rsid w:val="008439E5"/>
    <w:rsid w:val="00843E73"/>
    <w:rsid w:val="008443BC"/>
    <w:rsid w:val="008444F2"/>
    <w:rsid w:val="00844557"/>
    <w:rsid w:val="008452FA"/>
    <w:rsid w:val="00846226"/>
    <w:rsid w:val="008468FB"/>
    <w:rsid w:val="00846A45"/>
    <w:rsid w:val="0085044F"/>
    <w:rsid w:val="0085141E"/>
    <w:rsid w:val="00852831"/>
    <w:rsid w:val="00853C52"/>
    <w:rsid w:val="00853F70"/>
    <w:rsid w:val="00854EE6"/>
    <w:rsid w:val="00856781"/>
    <w:rsid w:val="008614CA"/>
    <w:rsid w:val="00863E2B"/>
    <w:rsid w:val="008730B7"/>
    <w:rsid w:val="00880425"/>
    <w:rsid w:val="008805EF"/>
    <w:rsid w:val="008820C7"/>
    <w:rsid w:val="008822A6"/>
    <w:rsid w:val="00882CFB"/>
    <w:rsid w:val="008835AC"/>
    <w:rsid w:val="00884357"/>
    <w:rsid w:val="00885540"/>
    <w:rsid w:val="00886AD1"/>
    <w:rsid w:val="00887184"/>
    <w:rsid w:val="00892D2D"/>
    <w:rsid w:val="008954F2"/>
    <w:rsid w:val="00896C94"/>
    <w:rsid w:val="008A1743"/>
    <w:rsid w:val="008A4EC2"/>
    <w:rsid w:val="008A7AAD"/>
    <w:rsid w:val="008B317A"/>
    <w:rsid w:val="008B3837"/>
    <w:rsid w:val="008C1ED7"/>
    <w:rsid w:val="008C25BB"/>
    <w:rsid w:val="008D1221"/>
    <w:rsid w:val="008D7FB8"/>
    <w:rsid w:val="008E0964"/>
    <w:rsid w:val="008E52FE"/>
    <w:rsid w:val="008E6CFA"/>
    <w:rsid w:val="008F38BE"/>
    <w:rsid w:val="008F4CDD"/>
    <w:rsid w:val="008F62E3"/>
    <w:rsid w:val="00900380"/>
    <w:rsid w:val="00905082"/>
    <w:rsid w:val="00906F6B"/>
    <w:rsid w:val="00913849"/>
    <w:rsid w:val="009157B3"/>
    <w:rsid w:val="00916C59"/>
    <w:rsid w:val="00917A14"/>
    <w:rsid w:val="009207FE"/>
    <w:rsid w:val="00923003"/>
    <w:rsid w:val="009261F0"/>
    <w:rsid w:val="00931DBA"/>
    <w:rsid w:val="00935DAE"/>
    <w:rsid w:val="00941326"/>
    <w:rsid w:val="0094729E"/>
    <w:rsid w:val="0095049E"/>
    <w:rsid w:val="0095588C"/>
    <w:rsid w:val="0096041D"/>
    <w:rsid w:val="00963944"/>
    <w:rsid w:val="00964713"/>
    <w:rsid w:val="00964F2D"/>
    <w:rsid w:val="009653B6"/>
    <w:rsid w:val="00970CD1"/>
    <w:rsid w:val="00976514"/>
    <w:rsid w:val="009777DE"/>
    <w:rsid w:val="00977F13"/>
    <w:rsid w:val="00981D56"/>
    <w:rsid w:val="00984F29"/>
    <w:rsid w:val="0098676D"/>
    <w:rsid w:val="00987DC6"/>
    <w:rsid w:val="00992DA7"/>
    <w:rsid w:val="00993EEA"/>
    <w:rsid w:val="009A0E9D"/>
    <w:rsid w:val="009A26A1"/>
    <w:rsid w:val="009A4CCC"/>
    <w:rsid w:val="009B1CA5"/>
    <w:rsid w:val="009B34AB"/>
    <w:rsid w:val="009B5D8B"/>
    <w:rsid w:val="009C4792"/>
    <w:rsid w:val="009D0012"/>
    <w:rsid w:val="009D0200"/>
    <w:rsid w:val="009D3CB5"/>
    <w:rsid w:val="009D40E7"/>
    <w:rsid w:val="009E0AAC"/>
    <w:rsid w:val="009E18B5"/>
    <w:rsid w:val="009F3E66"/>
    <w:rsid w:val="009F4FBA"/>
    <w:rsid w:val="009F6558"/>
    <w:rsid w:val="00A036B3"/>
    <w:rsid w:val="00A0410C"/>
    <w:rsid w:val="00A058D5"/>
    <w:rsid w:val="00A10650"/>
    <w:rsid w:val="00A124F4"/>
    <w:rsid w:val="00A15F92"/>
    <w:rsid w:val="00A1628C"/>
    <w:rsid w:val="00A21803"/>
    <w:rsid w:val="00A21B85"/>
    <w:rsid w:val="00A226F4"/>
    <w:rsid w:val="00A258BC"/>
    <w:rsid w:val="00A27754"/>
    <w:rsid w:val="00A337C1"/>
    <w:rsid w:val="00A369DE"/>
    <w:rsid w:val="00A3728B"/>
    <w:rsid w:val="00A376F7"/>
    <w:rsid w:val="00A42024"/>
    <w:rsid w:val="00A4302B"/>
    <w:rsid w:val="00A5406A"/>
    <w:rsid w:val="00A61F14"/>
    <w:rsid w:val="00A653EA"/>
    <w:rsid w:val="00A656A8"/>
    <w:rsid w:val="00A71A1A"/>
    <w:rsid w:val="00A7672D"/>
    <w:rsid w:val="00A81840"/>
    <w:rsid w:val="00A8207E"/>
    <w:rsid w:val="00A824A2"/>
    <w:rsid w:val="00A83301"/>
    <w:rsid w:val="00A94CA9"/>
    <w:rsid w:val="00A9577A"/>
    <w:rsid w:val="00A95861"/>
    <w:rsid w:val="00A95D26"/>
    <w:rsid w:val="00AA1210"/>
    <w:rsid w:val="00AA3399"/>
    <w:rsid w:val="00AA4312"/>
    <w:rsid w:val="00AA6762"/>
    <w:rsid w:val="00AA6838"/>
    <w:rsid w:val="00AB0F51"/>
    <w:rsid w:val="00AB76D0"/>
    <w:rsid w:val="00AB7CC5"/>
    <w:rsid w:val="00AC174E"/>
    <w:rsid w:val="00AC651B"/>
    <w:rsid w:val="00AC76FB"/>
    <w:rsid w:val="00AD2AD5"/>
    <w:rsid w:val="00AD2C56"/>
    <w:rsid w:val="00AD37DF"/>
    <w:rsid w:val="00AD4677"/>
    <w:rsid w:val="00AD7FDC"/>
    <w:rsid w:val="00AE05C0"/>
    <w:rsid w:val="00AE3C1A"/>
    <w:rsid w:val="00AE3CD0"/>
    <w:rsid w:val="00AE4357"/>
    <w:rsid w:val="00AE73C1"/>
    <w:rsid w:val="00AF02F4"/>
    <w:rsid w:val="00AF120D"/>
    <w:rsid w:val="00AF36DD"/>
    <w:rsid w:val="00AF5CF2"/>
    <w:rsid w:val="00B0085B"/>
    <w:rsid w:val="00B04791"/>
    <w:rsid w:val="00B10654"/>
    <w:rsid w:val="00B11402"/>
    <w:rsid w:val="00B12AF5"/>
    <w:rsid w:val="00B12BBC"/>
    <w:rsid w:val="00B21DFD"/>
    <w:rsid w:val="00B23D73"/>
    <w:rsid w:val="00B252B8"/>
    <w:rsid w:val="00B301CA"/>
    <w:rsid w:val="00B33BE5"/>
    <w:rsid w:val="00B36B3A"/>
    <w:rsid w:val="00B43BF6"/>
    <w:rsid w:val="00B47EA3"/>
    <w:rsid w:val="00B5181F"/>
    <w:rsid w:val="00B53CAB"/>
    <w:rsid w:val="00B60368"/>
    <w:rsid w:val="00B611A3"/>
    <w:rsid w:val="00B63093"/>
    <w:rsid w:val="00B636A5"/>
    <w:rsid w:val="00B829B5"/>
    <w:rsid w:val="00B82BE9"/>
    <w:rsid w:val="00B92DE0"/>
    <w:rsid w:val="00B95490"/>
    <w:rsid w:val="00B95F10"/>
    <w:rsid w:val="00B97873"/>
    <w:rsid w:val="00BA0F81"/>
    <w:rsid w:val="00BA3FB6"/>
    <w:rsid w:val="00BC1534"/>
    <w:rsid w:val="00BC2097"/>
    <w:rsid w:val="00BC6004"/>
    <w:rsid w:val="00BD037C"/>
    <w:rsid w:val="00BD2528"/>
    <w:rsid w:val="00BD479A"/>
    <w:rsid w:val="00BE25C0"/>
    <w:rsid w:val="00BF2E36"/>
    <w:rsid w:val="00BF2E8E"/>
    <w:rsid w:val="00C03ED4"/>
    <w:rsid w:val="00C0413C"/>
    <w:rsid w:val="00C0724D"/>
    <w:rsid w:val="00C119BF"/>
    <w:rsid w:val="00C149B5"/>
    <w:rsid w:val="00C16F39"/>
    <w:rsid w:val="00C20A34"/>
    <w:rsid w:val="00C24F7C"/>
    <w:rsid w:val="00C250B9"/>
    <w:rsid w:val="00C25EA9"/>
    <w:rsid w:val="00C25FA6"/>
    <w:rsid w:val="00C268C7"/>
    <w:rsid w:val="00C27F94"/>
    <w:rsid w:val="00C33DAD"/>
    <w:rsid w:val="00C3586A"/>
    <w:rsid w:val="00C3721C"/>
    <w:rsid w:val="00C3785F"/>
    <w:rsid w:val="00C415DD"/>
    <w:rsid w:val="00C4512A"/>
    <w:rsid w:val="00C4600D"/>
    <w:rsid w:val="00C472C7"/>
    <w:rsid w:val="00C4731A"/>
    <w:rsid w:val="00C5060D"/>
    <w:rsid w:val="00C5245F"/>
    <w:rsid w:val="00C53DED"/>
    <w:rsid w:val="00C570BE"/>
    <w:rsid w:val="00C62EA1"/>
    <w:rsid w:val="00C678F1"/>
    <w:rsid w:val="00C70F98"/>
    <w:rsid w:val="00C76775"/>
    <w:rsid w:val="00C85B4A"/>
    <w:rsid w:val="00C95831"/>
    <w:rsid w:val="00C9647D"/>
    <w:rsid w:val="00C97A6A"/>
    <w:rsid w:val="00CA0786"/>
    <w:rsid w:val="00CA1CB8"/>
    <w:rsid w:val="00CA2AF6"/>
    <w:rsid w:val="00CA636A"/>
    <w:rsid w:val="00CB18F1"/>
    <w:rsid w:val="00CB3AE5"/>
    <w:rsid w:val="00CB5A41"/>
    <w:rsid w:val="00CC6A73"/>
    <w:rsid w:val="00CC71E9"/>
    <w:rsid w:val="00CD1EB3"/>
    <w:rsid w:val="00CD2BFE"/>
    <w:rsid w:val="00CD446B"/>
    <w:rsid w:val="00CD45B2"/>
    <w:rsid w:val="00CD4A42"/>
    <w:rsid w:val="00CE305C"/>
    <w:rsid w:val="00CE60D5"/>
    <w:rsid w:val="00CE741A"/>
    <w:rsid w:val="00CF1494"/>
    <w:rsid w:val="00D00DC5"/>
    <w:rsid w:val="00D01994"/>
    <w:rsid w:val="00D0326A"/>
    <w:rsid w:val="00D03CDF"/>
    <w:rsid w:val="00D07B2C"/>
    <w:rsid w:val="00D10EB7"/>
    <w:rsid w:val="00D11510"/>
    <w:rsid w:val="00D16106"/>
    <w:rsid w:val="00D1724D"/>
    <w:rsid w:val="00D31B76"/>
    <w:rsid w:val="00D35E7E"/>
    <w:rsid w:val="00D428DE"/>
    <w:rsid w:val="00D42D48"/>
    <w:rsid w:val="00D539FF"/>
    <w:rsid w:val="00D57C04"/>
    <w:rsid w:val="00D656C9"/>
    <w:rsid w:val="00D71B70"/>
    <w:rsid w:val="00D73FAC"/>
    <w:rsid w:val="00D744C9"/>
    <w:rsid w:val="00D80C80"/>
    <w:rsid w:val="00D80F35"/>
    <w:rsid w:val="00D81A31"/>
    <w:rsid w:val="00D83DD7"/>
    <w:rsid w:val="00D86CE3"/>
    <w:rsid w:val="00D870C0"/>
    <w:rsid w:val="00D92A4C"/>
    <w:rsid w:val="00D9421E"/>
    <w:rsid w:val="00D974A7"/>
    <w:rsid w:val="00D97B27"/>
    <w:rsid w:val="00DA56C5"/>
    <w:rsid w:val="00DA5ECA"/>
    <w:rsid w:val="00DB27C5"/>
    <w:rsid w:val="00DB3FE5"/>
    <w:rsid w:val="00DB40D8"/>
    <w:rsid w:val="00DB4FBA"/>
    <w:rsid w:val="00DB7DE0"/>
    <w:rsid w:val="00DC0DF5"/>
    <w:rsid w:val="00DC61FE"/>
    <w:rsid w:val="00DC6CA4"/>
    <w:rsid w:val="00DD72C3"/>
    <w:rsid w:val="00DD7E7D"/>
    <w:rsid w:val="00DE05D2"/>
    <w:rsid w:val="00DE0A92"/>
    <w:rsid w:val="00DE3599"/>
    <w:rsid w:val="00DE46B3"/>
    <w:rsid w:val="00DE6F08"/>
    <w:rsid w:val="00DF626D"/>
    <w:rsid w:val="00DF7EFA"/>
    <w:rsid w:val="00E028DA"/>
    <w:rsid w:val="00E0367B"/>
    <w:rsid w:val="00E04C58"/>
    <w:rsid w:val="00E06BD5"/>
    <w:rsid w:val="00E0780F"/>
    <w:rsid w:val="00E12DB1"/>
    <w:rsid w:val="00E15898"/>
    <w:rsid w:val="00E15908"/>
    <w:rsid w:val="00E161C4"/>
    <w:rsid w:val="00E20261"/>
    <w:rsid w:val="00E23693"/>
    <w:rsid w:val="00E2608A"/>
    <w:rsid w:val="00E33C28"/>
    <w:rsid w:val="00E3532F"/>
    <w:rsid w:val="00E35E85"/>
    <w:rsid w:val="00E360B8"/>
    <w:rsid w:val="00E41A10"/>
    <w:rsid w:val="00E41C80"/>
    <w:rsid w:val="00E506CB"/>
    <w:rsid w:val="00E51B0C"/>
    <w:rsid w:val="00E521A2"/>
    <w:rsid w:val="00E533FC"/>
    <w:rsid w:val="00E62B74"/>
    <w:rsid w:val="00E64DA2"/>
    <w:rsid w:val="00E655FD"/>
    <w:rsid w:val="00E667F6"/>
    <w:rsid w:val="00E72049"/>
    <w:rsid w:val="00E74B5E"/>
    <w:rsid w:val="00E761BA"/>
    <w:rsid w:val="00E80BDC"/>
    <w:rsid w:val="00E833AD"/>
    <w:rsid w:val="00E844EC"/>
    <w:rsid w:val="00E92213"/>
    <w:rsid w:val="00E9315F"/>
    <w:rsid w:val="00E95B1F"/>
    <w:rsid w:val="00EA00F6"/>
    <w:rsid w:val="00EA367F"/>
    <w:rsid w:val="00EA55F9"/>
    <w:rsid w:val="00EB3CAB"/>
    <w:rsid w:val="00EB60DA"/>
    <w:rsid w:val="00EC61F6"/>
    <w:rsid w:val="00ED0CE6"/>
    <w:rsid w:val="00ED1280"/>
    <w:rsid w:val="00ED18EA"/>
    <w:rsid w:val="00ED53BD"/>
    <w:rsid w:val="00ED623F"/>
    <w:rsid w:val="00EE3950"/>
    <w:rsid w:val="00EE4594"/>
    <w:rsid w:val="00EE5CAC"/>
    <w:rsid w:val="00EE7778"/>
    <w:rsid w:val="00EF1917"/>
    <w:rsid w:val="00EF2CB5"/>
    <w:rsid w:val="00EF5535"/>
    <w:rsid w:val="00F01392"/>
    <w:rsid w:val="00F01984"/>
    <w:rsid w:val="00F1017D"/>
    <w:rsid w:val="00F16E71"/>
    <w:rsid w:val="00F20EE1"/>
    <w:rsid w:val="00F2166A"/>
    <w:rsid w:val="00F241BF"/>
    <w:rsid w:val="00F27FBA"/>
    <w:rsid w:val="00F44B9B"/>
    <w:rsid w:val="00F4547B"/>
    <w:rsid w:val="00F46511"/>
    <w:rsid w:val="00F4687D"/>
    <w:rsid w:val="00F50368"/>
    <w:rsid w:val="00F53AEC"/>
    <w:rsid w:val="00F5640D"/>
    <w:rsid w:val="00F611E8"/>
    <w:rsid w:val="00F67DF1"/>
    <w:rsid w:val="00F76672"/>
    <w:rsid w:val="00F776A4"/>
    <w:rsid w:val="00F77C65"/>
    <w:rsid w:val="00F80479"/>
    <w:rsid w:val="00F95328"/>
    <w:rsid w:val="00F97AE3"/>
    <w:rsid w:val="00FA181F"/>
    <w:rsid w:val="00FA6FA9"/>
    <w:rsid w:val="00FB413B"/>
    <w:rsid w:val="00FC0DE5"/>
    <w:rsid w:val="00FC3865"/>
    <w:rsid w:val="00FC5ADB"/>
    <w:rsid w:val="00FD13BC"/>
    <w:rsid w:val="00FD20EC"/>
    <w:rsid w:val="00FD7294"/>
    <w:rsid w:val="00FD73A4"/>
    <w:rsid w:val="00FE347F"/>
    <w:rsid w:val="00FE5F58"/>
    <w:rsid w:val="00FE5F9B"/>
    <w:rsid w:val="00FE6582"/>
    <w:rsid w:val="00FF4DCC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DDA446"/>
  <w15:docId w15:val="{0B59FBFB-52E6-E743-9901-62D87634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SimSun" w:hAnsi="Arial" w:cs="Times New Roman"/>
        <w:lang w:val="en-HK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59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9" w:unhideWhenUsed="1"/>
    <w:lsdException w:name="table of figures" w:semiHidden="1" w:uiPriority="69" w:unhideWhenUsed="1"/>
    <w:lsdException w:name="envelope address" w:semiHidden="1" w:uiPriority="39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59" w:unhideWhenUsed="1"/>
    <w:lsdException w:name="endnote reference" w:semiHidden="1" w:unhideWhenUsed="1"/>
    <w:lsdException w:name="endnote text" w:semiHidden="1" w:unhideWhenUsed="1"/>
    <w:lsdException w:name="table of authorities" w:semiHidden="1" w:uiPriority="6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6"/>
    <w:lsdException w:name="Closing" w:semiHidden="1" w:uiPriority="39" w:unhideWhenUsed="1"/>
    <w:lsdException w:name="Signature" w:semiHidden="1" w:uiPriority="98" w:unhideWhenUsed="1"/>
    <w:lsdException w:name="Default Paragraph Font" w:semiHidden="1" w:uiPriority="1" w:unhideWhenUsed="1"/>
    <w:lsdException w:name="Body Text" w:semiHidden="1" w:uiPriority="39" w:unhideWhenUsed="1" w:qFormat="1"/>
    <w:lsdException w:name="Body Text Indent" w:semiHidden="1" w:uiPriority="98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Body Text First Indent" w:uiPriority="98"/>
    <w:lsdException w:name="Body Text First Indent 2" w:semiHidden="1" w:uiPriority="98" w:unhideWhenUsed="1"/>
    <w:lsdException w:name="Note Heading" w:semiHidden="1" w:unhideWhenUsed="1"/>
    <w:lsdException w:name="Body Text 2" w:semiHidden="1" w:uiPriority="39" w:unhideWhenUsed="1" w:qFormat="1"/>
    <w:lsdException w:name="Body Text 3" w:semiHidden="1" w:uiPriority="39" w:unhideWhenUsed="1" w:qFormat="1"/>
    <w:lsdException w:name="Body Text Indent 2" w:semiHidden="1" w:uiPriority="98" w:unhideWhenUsed="1"/>
    <w:lsdException w:name="Body Text Indent 3" w:semiHidden="1" w:uiPriority="98" w:unhideWhenUsed="1"/>
    <w:lsdException w:name="Block Text" w:semiHidden="1" w:uiPriority="98" w:unhideWhenUsed="1"/>
    <w:lsdException w:name="Hyperlink" w:semiHidden="1" w:uiPriority="99" w:unhideWhenUsed="1"/>
    <w:lsdException w:name="FollowedHyperlink" w:semiHidden="1" w:unhideWhenUsed="1"/>
    <w:lsdException w:name="Strong" w:uiPriority="98" w:qFormat="1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8" w:unhideWhenUsed="1"/>
    <w:lsdException w:name="Table Theme" w:semiHidden="1" w:unhideWhenUsed="1"/>
    <w:lsdException w:name="Placeholder Text" w:semiHidden="1" w:uiPriority="99"/>
    <w:lsdException w:name="No Spacing" w:uiPriority="5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 w:qFormat="1"/>
    <w:lsdException w:name="Intense Emphasis" w:uiPriority="21" w:qFormat="1"/>
    <w:lsdException w:name="Subtle Reference" w:uiPriority="98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9"/>
    <w:rsid w:val="00195901"/>
    <w:pPr>
      <w:spacing w:line="240" w:lineRule="atLeast"/>
      <w:jc w:val="both"/>
    </w:pPr>
    <w:rPr>
      <w:sz w:val="21"/>
      <w:szCs w:val="21"/>
      <w:lang w:val="en-GB" w:eastAsia="en-GB"/>
    </w:rPr>
  </w:style>
  <w:style w:type="paragraph" w:styleId="Heading1">
    <w:name w:val="heading 1"/>
    <w:basedOn w:val="BodyText"/>
    <w:next w:val="BodyText1"/>
    <w:qFormat/>
    <w:rsid w:val="00BA7813"/>
    <w:pPr>
      <w:keepNext/>
      <w:numPr>
        <w:ilvl w:val="1"/>
        <w:numId w:val="18"/>
      </w:numPr>
      <w:spacing w:before="240"/>
      <w:outlineLvl w:val="0"/>
    </w:pPr>
    <w:rPr>
      <w:b/>
    </w:rPr>
  </w:style>
  <w:style w:type="paragraph" w:styleId="Heading2">
    <w:name w:val="heading 2"/>
    <w:basedOn w:val="Paragraph2"/>
    <w:next w:val="BodyText2"/>
    <w:qFormat/>
    <w:rsid w:val="006B725E"/>
    <w:pPr>
      <w:keepNext/>
    </w:pPr>
    <w:rPr>
      <w:i/>
    </w:rPr>
  </w:style>
  <w:style w:type="paragraph" w:styleId="Heading3">
    <w:name w:val="heading 3"/>
    <w:basedOn w:val="Paragraph3"/>
    <w:next w:val="BodyText3"/>
    <w:qFormat/>
    <w:rsid w:val="006B725E"/>
    <w:pPr>
      <w:keepNext/>
    </w:pPr>
    <w:rPr>
      <w:i/>
    </w:rPr>
  </w:style>
  <w:style w:type="paragraph" w:styleId="Heading4">
    <w:name w:val="heading 4"/>
    <w:basedOn w:val="Paragraph4"/>
    <w:next w:val="BodyText4"/>
    <w:qFormat/>
    <w:rsid w:val="006B725E"/>
    <w:pPr>
      <w:keepNext/>
    </w:pPr>
    <w:rPr>
      <w:i/>
    </w:rPr>
  </w:style>
  <w:style w:type="paragraph" w:styleId="Heading5">
    <w:name w:val="heading 5"/>
    <w:basedOn w:val="Paragraph5"/>
    <w:next w:val="BodyText5"/>
    <w:qFormat/>
    <w:rsid w:val="006B725E"/>
    <w:pPr>
      <w:keepNext/>
    </w:pPr>
    <w:rPr>
      <w:i/>
    </w:rPr>
  </w:style>
  <w:style w:type="paragraph" w:styleId="Heading6">
    <w:name w:val="heading 6"/>
    <w:basedOn w:val="Paragraph6"/>
    <w:next w:val="BodyText6"/>
    <w:qFormat/>
    <w:rsid w:val="00967287"/>
    <w:pPr>
      <w:numPr>
        <w:ilvl w:val="0"/>
        <w:numId w:val="0"/>
      </w:numPr>
    </w:pPr>
    <w:rPr>
      <w:i/>
    </w:rPr>
  </w:style>
  <w:style w:type="paragraph" w:styleId="Heading7">
    <w:name w:val="heading 7"/>
    <w:basedOn w:val="Normal"/>
    <w:next w:val="Normal"/>
    <w:qFormat/>
    <w:rsid w:val="00967287"/>
    <w:pPr>
      <w:outlineLvl w:val="6"/>
    </w:pPr>
  </w:style>
  <w:style w:type="paragraph" w:styleId="Heading8">
    <w:name w:val="heading 8"/>
    <w:basedOn w:val="Normal"/>
    <w:next w:val="Normal"/>
    <w:qFormat/>
    <w:rsid w:val="00967287"/>
    <w:pPr>
      <w:outlineLvl w:val="7"/>
    </w:pPr>
  </w:style>
  <w:style w:type="paragraph" w:styleId="Heading9">
    <w:name w:val="heading 9"/>
    <w:basedOn w:val="Normal"/>
    <w:next w:val="Normal"/>
    <w:semiHidden/>
    <w:qFormat/>
    <w:rsid w:val="009672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1">
    <w:name w:val="Address 1"/>
    <w:basedOn w:val="Normal"/>
    <w:uiPriority w:val="98"/>
    <w:semiHidden/>
    <w:rsid w:val="00967287"/>
    <w:pPr>
      <w:tabs>
        <w:tab w:val="left" w:pos="312"/>
        <w:tab w:val="left" w:pos="709"/>
      </w:tabs>
      <w:spacing w:line="180" w:lineRule="atLeast"/>
      <w:jc w:val="left"/>
    </w:pPr>
    <w:rPr>
      <w:noProof/>
      <w:sz w:val="15"/>
    </w:rPr>
  </w:style>
  <w:style w:type="paragraph" w:styleId="BlockText">
    <w:name w:val="Block Text"/>
    <w:basedOn w:val="Normal"/>
    <w:uiPriority w:val="98"/>
    <w:semiHidden/>
    <w:rsid w:val="00967287"/>
  </w:style>
  <w:style w:type="paragraph" w:styleId="BodyText">
    <w:name w:val="Body Text"/>
    <w:basedOn w:val="Normal"/>
    <w:uiPriority w:val="39"/>
    <w:qFormat/>
    <w:rsid w:val="00967287"/>
    <w:pPr>
      <w:spacing w:after="240"/>
    </w:pPr>
  </w:style>
  <w:style w:type="paragraph" w:customStyle="1" w:styleId="BodyText1">
    <w:name w:val="Body Text 1"/>
    <w:basedOn w:val="BodyText"/>
    <w:uiPriority w:val="39"/>
    <w:qFormat/>
    <w:rsid w:val="00967287"/>
    <w:pPr>
      <w:ind w:left="720"/>
    </w:pPr>
  </w:style>
  <w:style w:type="paragraph" w:styleId="BodyText2">
    <w:name w:val="Body Text 2"/>
    <w:basedOn w:val="BodyText"/>
    <w:uiPriority w:val="39"/>
    <w:qFormat/>
    <w:rsid w:val="00967287"/>
    <w:pPr>
      <w:ind w:left="720"/>
    </w:pPr>
  </w:style>
  <w:style w:type="paragraph" w:styleId="BodyText3">
    <w:name w:val="Body Text 3"/>
    <w:basedOn w:val="BodyText"/>
    <w:uiPriority w:val="39"/>
    <w:qFormat/>
    <w:rsid w:val="00967287"/>
    <w:pPr>
      <w:ind w:left="1440"/>
    </w:pPr>
  </w:style>
  <w:style w:type="paragraph" w:customStyle="1" w:styleId="BodyText4">
    <w:name w:val="Body Text 4"/>
    <w:basedOn w:val="BodyText"/>
    <w:uiPriority w:val="39"/>
    <w:qFormat/>
    <w:rsid w:val="00967287"/>
    <w:pPr>
      <w:ind w:left="2160"/>
    </w:pPr>
  </w:style>
  <w:style w:type="paragraph" w:customStyle="1" w:styleId="BodyText5">
    <w:name w:val="Body Text 5"/>
    <w:basedOn w:val="BodyText"/>
    <w:uiPriority w:val="39"/>
    <w:qFormat/>
    <w:rsid w:val="00967287"/>
    <w:pPr>
      <w:ind w:left="2880"/>
    </w:pPr>
  </w:style>
  <w:style w:type="paragraph" w:customStyle="1" w:styleId="BodyTextBullets">
    <w:name w:val="Body Text Bullets"/>
    <w:basedOn w:val="BodyText"/>
    <w:uiPriority w:val="98"/>
    <w:semiHidden/>
    <w:rsid w:val="00967287"/>
    <w:pPr>
      <w:numPr>
        <w:numId w:val="11"/>
      </w:numPr>
    </w:pPr>
  </w:style>
  <w:style w:type="paragraph" w:styleId="BodyTextFirstIndent">
    <w:name w:val="Body Text First Indent"/>
    <w:basedOn w:val="Normal"/>
    <w:uiPriority w:val="98"/>
    <w:semiHidden/>
    <w:rsid w:val="00967287"/>
  </w:style>
  <w:style w:type="paragraph" w:styleId="BodyTextIndent">
    <w:name w:val="Body Text Indent"/>
    <w:basedOn w:val="Normal"/>
    <w:uiPriority w:val="98"/>
    <w:semiHidden/>
    <w:rsid w:val="00967287"/>
  </w:style>
  <w:style w:type="paragraph" w:styleId="BodyTextFirstIndent2">
    <w:name w:val="Body Text First Indent 2"/>
    <w:basedOn w:val="Normal"/>
    <w:uiPriority w:val="98"/>
    <w:semiHidden/>
    <w:rsid w:val="00967287"/>
  </w:style>
  <w:style w:type="paragraph" w:styleId="BodyTextIndent2">
    <w:name w:val="Body Text Indent 2"/>
    <w:basedOn w:val="Normal"/>
    <w:uiPriority w:val="98"/>
    <w:semiHidden/>
    <w:rsid w:val="00967287"/>
  </w:style>
  <w:style w:type="paragraph" w:styleId="BodyTextIndent3">
    <w:name w:val="Body Text Indent 3"/>
    <w:basedOn w:val="Normal"/>
    <w:uiPriority w:val="98"/>
    <w:semiHidden/>
    <w:rsid w:val="00967287"/>
  </w:style>
  <w:style w:type="paragraph" w:styleId="Caption">
    <w:name w:val="caption"/>
    <w:basedOn w:val="Normal"/>
    <w:next w:val="Normal"/>
    <w:uiPriority w:val="39"/>
    <w:semiHidden/>
    <w:rsid w:val="00967287"/>
  </w:style>
  <w:style w:type="paragraph" w:styleId="Closing">
    <w:name w:val="Closing"/>
    <w:basedOn w:val="Normal"/>
    <w:uiPriority w:val="39"/>
    <w:semiHidden/>
    <w:rsid w:val="00967287"/>
  </w:style>
  <w:style w:type="character" w:styleId="CommentReference">
    <w:name w:val="annotation reference"/>
    <w:semiHidden/>
    <w:rsid w:val="0096728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67287"/>
    <w:rPr>
      <w:sz w:val="18"/>
    </w:rPr>
  </w:style>
  <w:style w:type="paragraph" w:customStyle="1" w:styleId="Confidential">
    <w:name w:val="Confidential"/>
    <w:basedOn w:val="Normal"/>
    <w:uiPriority w:val="39"/>
    <w:semiHidden/>
    <w:rsid w:val="00967287"/>
    <w:pPr>
      <w:pBdr>
        <w:top w:val="single" w:sz="6" w:space="1" w:color="auto"/>
        <w:bottom w:val="single" w:sz="6" w:space="1" w:color="auto"/>
      </w:pBdr>
      <w:spacing w:line="170" w:lineRule="atLeast"/>
      <w:jc w:val="left"/>
    </w:pPr>
    <w:rPr>
      <w:rFonts w:cs="Arial"/>
      <w:b/>
      <w:bCs/>
      <w:noProof/>
      <w:sz w:val="15"/>
    </w:rPr>
  </w:style>
  <w:style w:type="paragraph" w:styleId="Date">
    <w:name w:val="Date"/>
    <w:basedOn w:val="Normal"/>
    <w:next w:val="Normal"/>
    <w:semiHidden/>
    <w:rsid w:val="00967287"/>
  </w:style>
  <w:style w:type="paragraph" w:styleId="DocumentMap">
    <w:name w:val="Document Map"/>
    <w:basedOn w:val="Normal"/>
    <w:semiHidden/>
    <w:rsid w:val="00967287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  <w:rsid w:val="00967287"/>
  </w:style>
  <w:style w:type="character" w:styleId="Emphasis">
    <w:name w:val="Emphasis"/>
    <w:uiPriority w:val="98"/>
    <w:semiHidden/>
    <w:rsid w:val="00967287"/>
    <w:rPr>
      <w:i/>
      <w:iCs/>
    </w:rPr>
  </w:style>
  <w:style w:type="character" w:styleId="EndnoteReference">
    <w:name w:val="endnote reference"/>
    <w:rsid w:val="00967287"/>
    <w:rPr>
      <w:vertAlign w:val="superscript"/>
    </w:rPr>
  </w:style>
  <w:style w:type="paragraph" w:styleId="EndnoteText">
    <w:name w:val="endnote text"/>
    <w:basedOn w:val="Normal"/>
    <w:semiHidden/>
    <w:rsid w:val="00967287"/>
    <w:pPr>
      <w:spacing w:line="240" w:lineRule="auto"/>
    </w:pPr>
    <w:rPr>
      <w:sz w:val="18"/>
    </w:rPr>
  </w:style>
  <w:style w:type="paragraph" w:styleId="EnvelopeAddress">
    <w:name w:val="envelope address"/>
    <w:basedOn w:val="Normal"/>
    <w:uiPriority w:val="39"/>
    <w:semiHidden/>
    <w:rsid w:val="00967287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967287"/>
    <w:pPr>
      <w:spacing w:line="240" w:lineRule="auto"/>
    </w:pPr>
    <w:rPr>
      <w:rFonts w:cs="Arial"/>
      <w:sz w:val="18"/>
    </w:rPr>
  </w:style>
  <w:style w:type="character" w:styleId="FollowedHyperlink">
    <w:name w:val="FollowedHyperlink"/>
    <w:semiHidden/>
    <w:rsid w:val="0096728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967287"/>
    <w:pPr>
      <w:framePr w:h="624" w:hRule="exact" w:wrap="around" w:vAnchor="text" w:hAnchor="text" w:y="1"/>
      <w:tabs>
        <w:tab w:val="center" w:pos="4320"/>
        <w:tab w:val="right" w:pos="8640"/>
      </w:tabs>
      <w:spacing w:line="240" w:lineRule="auto"/>
    </w:pPr>
    <w:rPr>
      <w:sz w:val="12"/>
    </w:rPr>
  </w:style>
  <w:style w:type="paragraph" w:customStyle="1" w:styleId="FooterNumber">
    <w:name w:val="FooterNumber"/>
    <w:basedOn w:val="Normal"/>
    <w:uiPriority w:val="39"/>
    <w:semiHidden/>
    <w:rsid w:val="00967287"/>
    <w:pPr>
      <w:jc w:val="center"/>
    </w:pPr>
  </w:style>
  <w:style w:type="paragraph" w:customStyle="1" w:styleId="FooterText">
    <w:name w:val="FooterText"/>
    <w:basedOn w:val="Normal"/>
    <w:uiPriority w:val="39"/>
    <w:semiHidden/>
    <w:rsid w:val="00967287"/>
    <w:pPr>
      <w:spacing w:line="150" w:lineRule="atLeast"/>
      <w:jc w:val="left"/>
    </w:pPr>
    <w:rPr>
      <w:noProof/>
      <w:sz w:val="13"/>
    </w:rPr>
  </w:style>
  <w:style w:type="character" w:styleId="FootnoteReference">
    <w:name w:val="footnote reference"/>
    <w:semiHidden/>
    <w:rsid w:val="00967287"/>
    <w:rPr>
      <w:vertAlign w:val="superscript"/>
    </w:rPr>
  </w:style>
  <w:style w:type="paragraph" w:styleId="FootnoteText">
    <w:name w:val="footnote text"/>
    <w:basedOn w:val="Normal"/>
    <w:semiHidden/>
    <w:rsid w:val="00967287"/>
    <w:pPr>
      <w:spacing w:line="240" w:lineRule="auto"/>
    </w:pPr>
    <w:rPr>
      <w:sz w:val="18"/>
    </w:rPr>
  </w:style>
  <w:style w:type="paragraph" w:styleId="Header">
    <w:name w:val="header"/>
    <w:basedOn w:val="Normal"/>
    <w:link w:val="HeaderChar"/>
    <w:uiPriority w:val="99"/>
    <w:rsid w:val="00967287"/>
  </w:style>
  <w:style w:type="character" w:styleId="HTMLAcronym">
    <w:name w:val="HTML Acronym"/>
    <w:basedOn w:val="DefaultParagraphFont"/>
    <w:semiHidden/>
    <w:rsid w:val="00967287"/>
  </w:style>
  <w:style w:type="paragraph" w:styleId="HTMLAddress">
    <w:name w:val="HTML Address"/>
    <w:basedOn w:val="Normal"/>
    <w:semiHidden/>
    <w:rsid w:val="00967287"/>
    <w:rPr>
      <w:i/>
      <w:iCs/>
    </w:rPr>
  </w:style>
  <w:style w:type="character" w:styleId="HTMLCite">
    <w:name w:val="HTML Cite"/>
    <w:semiHidden/>
    <w:rsid w:val="00967287"/>
    <w:rPr>
      <w:i/>
      <w:iCs/>
    </w:rPr>
  </w:style>
  <w:style w:type="character" w:styleId="HTMLCode">
    <w:name w:val="HTML Code"/>
    <w:semiHidden/>
    <w:rsid w:val="00967287"/>
    <w:rPr>
      <w:rFonts w:ascii="Courier New" w:hAnsi="Courier New"/>
      <w:sz w:val="20"/>
      <w:szCs w:val="20"/>
    </w:rPr>
  </w:style>
  <w:style w:type="character" w:styleId="HTMLDefinition">
    <w:name w:val="HTML Definition"/>
    <w:semiHidden/>
    <w:rsid w:val="00967287"/>
    <w:rPr>
      <w:i/>
      <w:iCs/>
    </w:rPr>
  </w:style>
  <w:style w:type="character" w:styleId="HTMLKeyboard">
    <w:name w:val="HTML Keyboard"/>
    <w:semiHidden/>
    <w:rsid w:val="00967287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semiHidden/>
    <w:rsid w:val="00967287"/>
    <w:rPr>
      <w:rFonts w:ascii="Courier New" w:hAnsi="Courier New" w:cs="Courier New"/>
      <w:sz w:val="20"/>
    </w:rPr>
  </w:style>
  <w:style w:type="character" w:styleId="HTMLSample">
    <w:name w:val="HTML Sample"/>
    <w:semiHidden/>
    <w:rsid w:val="00967287"/>
    <w:rPr>
      <w:rFonts w:ascii="Courier New" w:hAnsi="Courier New"/>
    </w:rPr>
  </w:style>
  <w:style w:type="character" w:styleId="HTMLTypewriter">
    <w:name w:val="HTML Typewriter"/>
    <w:semiHidden/>
    <w:rsid w:val="00967287"/>
    <w:rPr>
      <w:rFonts w:ascii="Courier New" w:hAnsi="Courier New"/>
      <w:sz w:val="20"/>
      <w:szCs w:val="20"/>
    </w:rPr>
  </w:style>
  <w:style w:type="character" w:styleId="HTMLVariable">
    <w:name w:val="HTML Variable"/>
    <w:semiHidden/>
    <w:rsid w:val="00967287"/>
    <w:rPr>
      <w:i/>
      <w:iCs/>
    </w:rPr>
  </w:style>
  <w:style w:type="character" w:styleId="Hyperlink">
    <w:name w:val="Hyperlink"/>
    <w:uiPriority w:val="99"/>
    <w:rsid w:val="00967287"/>
    <w:rPr>
      <w:rFonts w:ascii="Arial" w:hAnsi="Arial"/>
      <w:color w:val="0000FF"/>
      <w:sz w:val="21"/>
      <w:u w:val="single"/>
    </w:rPr>
  </w:style>
  <w:style w:type="paragraph" w:styleId="Index1">
    <w:name w:val="index 1"/>
    <w:basedOn w:val="Normal"/>
    <w:next w:val="Normal"/>
    <w:autoRedefine/>
    <w:semiHidden/>
    <w:rsid w:val="00967287"/>
    <w:pPr>
      <w:ind w:left="230" w:hanging="230"/>
    </w:pPr>
  </w:style>
  <w:style w:type="paragraph" w:styleId="Index2">
    <w:name w:val="index 2"/>
    <w:basedOn w:val="Normal"/>
    <w:next w:val="Normal"/>
    <w:autoRedefine/>
    <w:semiHidden/>
    <w:rsid w:val="00967287"/>
    <w:pPr>
      <w:ind w:left="420" w:hanging="210"/>
    </w:pPr>
  </w:style>
  <w:style w:type="paragraph" w:styleId="Index3">
    <w:name w:val="index 3"/>
    <w:basedOn w:val="Normal"/>
    <w:next w:val="Normal"/>
    <w:autoRedefine/>
    <w:semiHidden/>
    <w:rsid w:val="00967287"/>
    <w:pPr>
      <w:ind w:left="630" w:hanging="210"/>
    </w:pPr>
  </w:style>
  <w:style w:type="paragraph" w:styleId="Index4">
    <w:name w:val="index 4"/>
    <w:basedOn w:val="Normal"/>
    <w:next w:val="Normal"/>
    <w:autoRedefine/>
    <w:semiHidden/>
    <w:rsid w:val="00967287"/>
    <w:pPr>
      <w:ind w:left="840" w:hanging="210"/>
    </w:pPr>
  </w:style>
  <w:style w:type="paragraph" w:styleId="Index5">
    <w:name w:val="index 5"/>
    <w:basedOn w:val="Normal"/>
    <w:next w:val="Normal"/>
    <w:autoRedefine/>
    <w:semiHidden/>
    <w:rsid w:val="00967287"/>
    <w:pPr>
      <w:ind w:left="1050" w:hanging="210"/>
    </w:pPr>
  </w:style>
  <w:style w:type="paragraph" w:styleId="Index6">
    <w:name w:val="index 6"/>
    <w:basedOn w:val="Normal"/>
    <w:next w:val="Normal"/>
    <w:autoRedefine/>
    <w:semiHidden/>
    <w:rsid w:val="00967287"/>
    <w:pPr>
      <w:ind w:left="1260" w:hanging="210"/>
    </w:pPr>
  </w:style>
  <w:style w:type="paragraph" w:styleId="Index7">
    <w:name w:val="index 7"/>
    <w:basedOn w:val="Normal"/>
    <w:next w:val="Normal"/>
    <w:autoRedefine/>
    <w:semiHidden/>
    <w:rsid w:val="00967287"/>
    <w:pPr>
      <w:ind w:left="1470" w:hanging="210"/>
    </w:pPr>
  </w:style>
  <w:style w:type="paragraph" w:styleId="Index8">
    <w:name w:val="index 8"/>
    <w:basedOn w:val="Normal"/>
    <w:next w:val="Normal"/>
    <w:autoRedefine/>
    <w:semiHidden/>
    <w:rsid w:val="00967287"/>
    <w:pPr>
      <w:ind w:left="1680" w:hanging="210"/>
    </w:pPr>
  </w:style>
  <w:style w:type="paragraph" w:styleId="Index9">
    <w:name w:val="index 9"/>
    <w:basedOn w:val="Normal"/>
    <w:next w:val="Normal"/>
    <w:autoRedefine/>
    <w:semiHidden/>
    <w:rsid w:val="00967287"/>
    <w:pPr>
      <w:ind w:left="1890" w:hanging="210"/>
    </w:pPr>
  </w:style>
  <w:style w:type="paragraph" w:styleId="IndexHeading">
    <w:name w:val="index heading"/>
    <w:basedOn w:val="Normal"/>
    <w:next w:val="Index1"/>
    <w:semiHidden/>
    <w:rsid w:val="00967287"/>
    <w:rPr>
      <w:rFonts w:cs="Arial"/>
      <w:b/>
      <w:bCs/>
    </w:rPr>
  </w:style>
  <w:style w:type="character" w:styleId="LineNumber">
    <w:name w:val="line number"/>
    <w:basedOn w:val="DefaultParagraphFont"/>
    <w:semiHidden/>
    <w:rsid w:val="00967287"/>
  </w:style>
  <w:style w:type="paragraph" w:styleId="List">
    <w:name w:val="List"/>
    <w:basedOn w:val="Normal"/>
    <w:semiHidden/>
    <w:rsid w:val="00967287"/>
  </w:style>
  <w:style w:type="paragraph" w:styleId="List2">
    <w:name w:val="List 2"/>
    <w:basedOn w:val="Normal"/>
    <w:semiHidden/>
    <w:rsid w:val="00967287"/>
  </w:style>
  <w:style w:type="paragraph" w:styleId="List3">
    <w:name w:val="List 3"/>
    <w:basedOn w:val="Normal"/>
    <w:semiHidden/>
    <w:rsid w:val="00967287"/>
  </w:style>
  <w:style w:type="paragraph" w:styleId="List4">
    <w:name w:val="List 4"/>
    <w:basedOn w:val="Normal"/>
    <w:semiHidden/>
    <w:rsid w:val="00967287"/>
  </w:style>
  <w:style w:type="paragraph" w:styleId="List5">
    <w:name w:val="List 5"/>
    <w:basedOn w:val="Normal"/>
    <w:semiHidden/>
    <w:rsid w:val="00967287"/>
  </w:style>
  <w:style w:type="paragraph" w:styleId="ListBullet">
    <w:name w:val="List Bullet"/>
    <w:basedOn w:val="Normal"/>
    <w:autoRedefine/>
    <w:semiHidden/>
    <w:rsid w:val="00967287"/>
    <w:pPr>
      <w:numPr>
        <w:numId w:val="1"/>
      </w:numPr>
    </w:pPr>
  </w:style>
  <w:style w:type="paragraph" w:styleId="ListBullet2">
    <w:name w:val="List Bullet 2"/>
    <w:basedOn w:val="Normal"/>
    <w:autoRedefine/>
    <w:semiHidden/>
    <w:rsid w:val="00967287"/>
    <w:pPr>
      <w:numPr>
        <w:numId w:val="3"/>
      </w:numPr>
    </w:pPr>
  </w:style>
  <w:style w:type="paragraph" w:styleId="ListBullet3">
    <w:name w:val="List Bullet 3"/>
    <w:basedOn w:val="Normal"/>
    <w:autoRedefine/>
    <w:semiHidden/>
    <w:rsid w:val="00967287"/>
    <w:pPr>
      <w:numPr>
        <w:numId w:val="4"/>
      </w:numPr>
    </w:pPr>
  </w:style>
  <w:style w:type="paragraph" w:styleId="ListBullet4">
    <w:name w:val="List Bullet 4"/>
    <w:basedOn w:val="Normal"/>
    <w:autoRedefine/>
    <w:semiHidden/>
    <w:rsid w:val="00967287"/>
    <w:pPr>
      <w:numPr>
        <w:numId w:val="5"/>
      </w:numPr>
    </w:pPr>
  </w:style>
  <w:style w:type="paragraph" w:styleId="ListBullet5">
    <w:name w:val="List Bullet 5"/>
    <w:basedOn w:val="Normal"/>
    <w:autoRedefine/>
    <w:semiHidden/>
    <w:rsid w:val="00967287"/>
    <w:pPr>
      <w:numPr>
        <w:numId w:val="6"/>
      </w:numPr>
    </w:pPr>
  </w:style>
  <w:style w:type="paragraph" w:styleId="ListContinue">
    <w:name w:val="List Continue"/>
    <w:basedOn w:val="Normal"/>
    <w:semiHidden/>
    <w:rsid w:val="00967287"/>
    <w:pPr>
      <w:spacing w:after="120"/>
      <w:ind w:left="283"/>
    </w:pPr>
  </w:style>
  <w:style w:type="paragraph" w:styleId="ListContinue2">
    <w:name w:val="List Continue 2"/>
    <w:basedOn w:val="Normal"/>
    <w:semiHidden/>
    <w:rsid w:val="00967287"/>
    <w:pPr>
      <w:spacing w:after="120"/>
      <w:ind w:left="566"/>
    </w:pPr>
    <w:rPr>
      <w:sz w:val="23"/>
    </w:rPr>
  </w:style>
  <w:style w:type="paragraph" w:styleId="ListContinue3">
    <w:name w:val="List Continue 3"/>
    <w:basedOn w:val="Normal"/>
    <w:semiHidden/>
    <w:rsid w:val="00967287"/>
    <w:pPr>
      <w:spacing w:after="120"/>
      <w:ind w:left="849"/>
    </w:pPr>
  </w:style>
  <w:style w:type="paragraph" w:styleId="ListContinue4">
    <w:name w:val="List Continue 4"/>
    <w:basedOn w:val="Normal"/>
    <w:semiHidden/>
    <w:rsid w:val="00967287"/>
    <w:pPr>
      <w:spacing w:after="120"/>
      <w:ind w:left="1132"/>
    </w:pPr>
  </w:style>
  <w:style w:type="paragraph" w:styleId="ListContinue5">
    <w:name w:val="List Continue 5"/>
    <w:basedOn w:val="Normal"/>
    <w:semiHidden/>
    <w:rsid w:val="00967287"/>
    <w:pPr>
      <w:spacing w:after="120"/>
      <w:ind w:left="1415"/>
    </w:pPr>
  </w:style>
  <w:style w:type="paragraph" w:styleId="ListNumber">
    <w:name w:val="List Number"/>
    <w:basedOn w:val="Normal"/>
    <w:rsid w:val="00967287"/>
    <w:pPr>
      <w:numPr>
        <w:numId w:val="2"/>
      </w:numPr>
    </w:pPr>
  </w:style>
  <w:style w:type="paragraph" w:styleId="ListNumber2">
    <w:name w:val="List Number 2"/>
    <w:basedOn w:val="Normal"/>
    <w:semiHidden/>
    <w:rsid w:val="00967287"/>
    <w:pPr>
      <w:numPr>
        <w:numId w:val="7"/>
      </w:numPr>
    </w:pPr>
  </w:style>
  <w:style w:type="paragraph" w:styleId="ListNumber3">
    <w:name w:val="List Number 3"/>
    <w:basedOn w:val="Normal"/>
    <w:semiHidden/>
    <w:rsid w:val="00967287"/>
    <w:pPr>
      <w:numPr>
        <w:numId w:val="8"/>
      </w:numPr>
    </w:pPr>
  </w:style>
  <w:style w:type="paragraph" w:styleId="ListNumber4">
    <w:name w:val="List Number 4"/>
    <w:basedOn w:val="Normal"/>
    <w:semiHidden/>
    <w:rsid w:val="00967287"/>
    <w:pPr>
      <w:numPr>
        <w:numId w:val="9"/>
      </w:numPr>
    </w:pPr>
  </w:style>
  <w:style w:type="paragraph" w:styleId="ListNumber5">
    <w:name w:val="List Number 5"/>
    <w:basedOn w:val="Normal"/>
    <w:semiHidden/>
    <w:rsid w:val="00967287"/>
    <w:pPr>
      <w:numPr>
        <w:numId w:val="10"/>
      </w:numPr>
    </w:pPr>
  </w:style>
  <w:style w:type="paragraph" w:styleId="MacroText">
    <w:name w:val="macro"/>
    <w:semiHidden/>
    <w:rsid w:val="0096728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  <w:jc w:val="both"/>
    </w:pPr>
    <w:rPr>
      <w:rFonts w:ascii="Courier New" w:hAnsi="Courier New" w:cs="Courier New"/>
      <w:sz w:val="21"/>
      <w:szCs w:val="21"/>
      <w:lang w:val="en-GB" w:eastAsia="en-US"/>
    </w:rPr>
  </w:style>
  <w:style w:type="paragraph" w:styleId="MessageHeader">
    <w:name w:val="Message Header"/>
    <w:basedOn w:val="Normal"/>
    <w:semiHidden/>
    <w:rsid w:val="009672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ormalWeb">
    <w:name w:val="Normal (Web)"/>
    <w:basedOn w:val="Normal"/>
    <w:semiHidden/>
    <w:rsid w:val="00967287"/>
    <w:rPr>
      <w:szCs w:val="24"/>
    </w:rPr>
  </w:style>
  <w:style w:type="paragraph" w:styleId="NormalIndent">
    <w:name w:val="Normal Indent"/>
    <w:basedOn w:val="Normal"/>
    <w:semiHidden/>
    <w:rsid w:val="00967287"/>
    <w:pPr>
      <w:ind w:left="720"/>
    </w:pPr>
  </w:style>
  <w:style w:type="paragraph" w:styleId="NoteHeading">
    <w:name w:val="Note Heading"/>
    <w:basedOn w:val="Normal"/>
    <w:next w:val="Normal"/>
    <w:semiHidden/>
    <w:rsid w:val="00967287"/>
  </w:style>
  <w:style w:type="paragraph" w:customStyle="1" w:styleId="NumberList3">
    <w:name w:val="NumberList 3"/>
    <w:basedOn w:val="Normal"/>
    <w:semiHidden/>
    <w:rsid w:val="00967287"/>
  </w:style>
  <w:style w:type="paragraph" w:customStyle="1" w:styleId="NumberList4">
    <w:name w:val="NumberList 4"/>
    <w:basedOn w:val="Normal"/>
    <w:semiHidden/>
    <w:rsid w:val="00967287"/>
  </w:style>
  <w:style w:type="paragraph" w:customStyle="1" w:styleId="NumberList5">
    <w:name w:val="NumberList 5"/>
    <w:basedOn w:val="Normal"/>
    <w:semiHidden/>
    <w:rsid w:val="00967287"/>
  </w:style>
  <w:style w:type="character" w:styleId="PageNumber">
    <w:name w:val="page number"/>
    <w:basedOn w:val="DefaultParagraphFont"/>
    <w:uiPriority w:val="59"/>
    <w:semiHidden/>
    <w:rsid w:val="00967287"/>
  </w:style>
  <w:style w:type="paragraph" w:styleId="PlainText">
    <w:name w:val="Plain Text"/>
    <w:basedOn w:val="Normal"/>
    <w:semiHidden/>
    <w:rsid w:val="00967287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967287"/>
  </w:style>
  <w:style w:type="paragraph" w:customStyle="1" w:styleId="ScheduleHeading">
    <w:name w:val="Schedule Heading"/>
    <w:basedOn w:val="Normal"/>
    <w:next w:val="BodyText"/>
    <w:uiPriority w:val="59"/>
    <w:rsid w:val="007F7263"/>
    <w:pPr>
      <w:keepNext/>
      <w:pageBreakBefore/>
      <w:numPr>
        <w:numId w:val="23"/>
      </w:numPr>
      <w:spacing w:before="240" w:after="240"/>
      <w:jc w:val="center"/>
      <w:outlineLvl w:val="0"/>
    </w:pPr>
    <w:rPr>
      <w:b/>
      <w:caps/>
    </w:rPr>
  </w:style>
  <w:style w:type="paragraph" w:customStyle="1" w:styleId="ScheduleSubHeading">
    <w:name w:val="Schedule Sub Heading"/>
    <w:basedOn w:val="Normal"/>
    <w:next w:val="BodyText"/>
    <w:uiPriority w:val="59"/>
    <w:rsid w:val="0024182B"/>
    <w:pPr>
      <w:keepNext/>
      <w:spacing w:after="480"/>
      <w:jc w:val="center"/>
    </w:pPr>
    <w:rPr>
      <w:b/>
    </w:rPr>
  </w:style>
  <w:style w:type="paragraph" w:customStyle="1" w:styleId="SchParagraph2">
    <w:name w:val="SchParagraph 2"/>
    <w:basedOn w:val="BodyText"/>
    <w:next w:val="BodyText2"/>
    <w:uiPriority w:val="59"/>
    <w:rsid w:val="007F7263"/>
    <w:pPr>
      <w:numPr>
        <w:ilvl w:val="3"/>
        <w:numId w:val="23"/>
      </w:numPr>
      <w:outlineLvl w:val="1"/>
    </w:pPr>
  </w:style>
  <w:style w:type="paragraph" w:customStyle="1" w:styleId="SchHeading1">
    <w:name w:val="SchHeading 1"/>
    <w:basedOn w:val="BodyText"/>
    <w:next w:val="BodyText1"/>
    <w:uiPriority w:val="59"/>
    <w:rsid w:val="007F7263"/>
    <w:pPr>
      <w:keepNext/>
      <w:numPr>
        <w:ilvl w:val="2"/>
        <w:numId w:val="23"/>
      </w:numPr>
      <w:spacing w:before="240"/>
      <w:outlineLvl w:val="0"/>
    </w:pPr>
    <w:rPr>
      <w:b/>
    </w:rPr>
  </w:style>
  <w:style w:type="paragraph" w:customStyle="1" w:styleId="SchParagraph1">
    <w:name w:val="SchParagraph 1"/>
    <w:basedOn w:val="SchHeading1"/>
    <w:next w:val="BodyText1"/>
    <w:uiPriority w:val="59"/>
    <w:rsid w:val="005947C1"/>
    <w:pPr>
      <w:keepNext w:val="0"/>
      <w:spacing w:before="0"/>
    </w:pPr>
    <w:rPr>
      <w:b w:val="0"/>
    </w:rPr>
  </w:style>
  <w:style w:type="paragraph" w:customStyle="1" w:styleId="SchParagraph3">
    <w:name w:val="SchParagraph 3"/>
    <w:basedOn w:val="BodyText"/>
    <w:next w:val="BodyText3"/>
    <w:uiPriority w:val="59"/>
    <w:rsid w:val="007F7263"/>
    <w:pPr>
      <w:numPr>
        <w:ilvl w:val="4"/>
        <w:numId w:val="23"/>
      </w:numPr>
      <w:outlineLvl w:val="2"/>
    </w:pPr>
  </w:style>
  <w:style w:type="paragraph" w:customStyle="1" w:styleId="SchParagraph4">
    <w:name w:val="SchParagraph 4"/>
    <w:basedOn w:val="BodyText"/>
    <w:next w:val="BodyText4"/>
    <w:uiPriority w:val="59"/>
    <w:rsid w:val="007F7263"/>
    <w:pPr>
      <w:numPr>
        <w:ilvl w:val="5"/>
        <w:numId w:val="23"/>
      </w:numPr>
      <w:outlineLvl w:val="3"/>
    </w:pPr>
  </w:style>
  <w:style w:type="paragraph" w:styleId="Signature">
    <w:name w:val="Signature"/>
    <w:basedOn w:val="Normal"/>
    <w:uiPriority w:val="98"/>
    <w:semiHidden/>
    <w:rsid w:val="00967287"/>
    <w:pPr>
      <w:ind w:left="4252"/>
    </w:pPr>
  </w:style>
  <w:style w:type="character" w:styleId="Strong">
    <w:name w:val="Strong"/>
    <w:uiPriority w:val="98"/>
    <w:semiHidden/>
    <w:qFormat/>
    <w:rsid w:val="00967287"/>
    <w:rPr>
      <w:b/>
      <w:bCs/>
    </w:rPr>
  </w:style>
  <w:style w:type="paragraph" w:styleId="Subtitle">
    <w:name w:val="Subtitle"/>
    <w:basedOn w:val="Normal"/>
    <w:uiPriority w:val="98"/>
    <w:semiHidden/>
    <w:qFormat/>
    <w:rsid w:val="00967287"/>
    <w:pPr>
      <w:spacing w:after="60"/>
      <w:jc w:val="center"/>
      <w:outlineLvl w:val="1"/>
    </w:pPr>
    <w:rPr>
      <w:rFonts w:cs="Arial"/>
      <w:szCs w:val="24"/>
    </w:rPr>
  </w:style>
  <w:style w:type="paragraph" w:styleId="TableofAuthorities">
    <w:name w:val="table of authorities"/>
    <w:basedOn w:val="Normal"/>
    <w:next w:val="Normal"/>
    <w:uiPriority w:val="69"/>
    <w:semiHidden/>
    <w:rsid w:val="00967287"/>
    <w:pPr>
      <w:ind w:left="210" w:hanging="210"/>
    </w:pPr>
  </w:style>
  <w:style w:type="paragraph" w:styleId="TableofFigures">
    <w:name w:val="table of figures"/>
    <w:basedOn w:val="Normal"/>
    <w:next w:val="Normal"/>
    <w:uiPriority w:val="69"/>
    <w:semiHidden/>
    <w:rsid w:val="00967287"/>
    <w:pPr>
      <w:ind w:left="420" w:hanging="420"/>
    </w:pPr>
  </w:style>
  <w:style w:type="paragraph" w:customStyle="1" w:styleId="TagTitle">
    <w:name w:val="Tag Title"/>
    <w:basedOn w:val="Normal"/>
    <w:uiPriority w:val="98"/>
    <w:semiHidden/>
    <w:rsid w:val="00967287"/>
    <w:pPr>
      <w:spacing w:line="150" w:lineRule="atLeast"/>
      <w:jc w:val="left"/>
    </w:pPr>
    <w:rPr>
      <w:noProof/>
      <w:sz w:val="13"/>
    </w:rPr>
  </w:style>
  <w:style w:type="paragraph" w:styleId="Title">
    <w:name w:val="Title"/>
    <w:basedOn w:val="Normal"/>
    <w:next w:val="BodyText"/>
    <w:uiPriority w:val="87"/>
    <w:rsid w:val="00967287"/>
    <w:pPr>
      <w:keepNext/>
      <w:spacing w:before="240" w:after="240"/>
      <w:jc w:val="center"/>
    </w:pPr>
    <w:rPr>
      <w:b/>
    </w:rPr>
  </w:style>
  <w:style w:type="paragraph" w:styleId="TOAHeading">
    <w:name w:val="toa heading"/>
    <w:basedOn w:val="Normal"/>
    <w:next w:val="Normal"/>
    <w:semiHidden/>
    <w:rsid w:val="00967287"/>
    <w:pPr>
      <w:spacing w:before="120"/>
    </w:pPr>
    <w:rPr>
      <w:rFonts w:cs="Arial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rsid w:val="00AD3112"/>
    <w:pPr>
      <w:tabs>
        <w:tab w:val="left" w:pos="567"/>
        <w:tab w:val="right" w:leader="dot" w:pos="8504"/>
      </w:tabs>
      <w:spacing w:line="360" w:lineRule="exact"/>
    </w:pPr>
    <w:rPr>
      <w:noProof/>
    </w:rPr>
  </w:style>
  <w:style w:type="paragraph" w:styleId="TOC2">
    <w:name w:val="toc 2"/>
    <w:basedOn w:val="TOC1"/>
    <w:next w:val="Normal"/>
    <w:autoRedefine/>
    <w:semiHidden/>
    <w:rsid w:val="00967287"/>
  </w:style>
  <w:style w:type="paragraph" w:styleId="TOC3">
    <w:name w:val="toc 3"/>
    <w:basedOn w:val="TOC1"/>
    <w:next w:val="Normal"/>
    <w:autoRedefine/>
    <w:semiHidden/>
    <w:rsid w:val="00967287"/>
  </w:style>
  <w:style w:type="paragraph" w:styleId="TOC4">
    <w:name w:val="toc 4"/>
    <w:basedOn w:val="TOC1"/>
    <w:next w:val="Normal"/>
    <w:autoRedefine/>
    <w:semiHidden/>
    <w:rsid w:val="00967287"/>
  </w:style>
  <w:style w:type="paragraph" w:styleId="TOC5">
    <w:name w:val="toc 5"/>
    <w:basedOn w:val="TOC1"/>
    <w:next w:val="Normal"/>
    <w:autoRedefine/>
    <w:semiHidden/>
    <w:rsid w:val="00967287"/>
  </w:style>
  <w:style w:type="paragraph" w:styleId="TOC6">
    <w:name w:val="toc 6"/>
    <w:basedOn w:val="Normal"/>
    <w:next w:val="Normal"/>
    <w:autoRedefine/>
    <w:semiHidden/>
    <w:rsid w:val="00967287"/>
  </w:style>
  <w:style w:type="paragraph" w:styleId="TOC7">
    <w:name w:val="toc 7"/>
    <w:basedOn w:val="Normal"/>
    <w:next w:val="Normal"/>
    <w:autoRedefine/>
    <w:semiHidden/>
    <w:rsid w:val="00967287"/>
  </w:style>
  <w:style w:type="paragraph" w:styleId="TOC8">
    <w:name w:val="toc 8"/>
    <w:basedOn w:val="Normal"/>
    <w:next w:val="Normal"/>
    <w:autoRedefine/>
    <w:semiHidden/>
    <w:rsid w:val="00967287"/>
  </w:style>
  <w:style w:type="paragraph" w:styleId="TOC9">
    <w:name w:val="toc 9"/>
    <w:basedOn w:val="Normal"/>
    <w:next w:val="Normal"/>
    <w:autoRedefine/>
    <w:semiHidden/>
    <w:rsid w:val="00967287"/>
  </w:style>
  <w:style w:type="paragraph" w:customStyle="1" w:styleId="SchParagraph5">
    <w:name w:val="SchParagraph 5"/>
    <w:basedOn w:val="BodyText"/>
    <w:next w:val="BodyText5"/>
    <w:uiPriority w:val="59"/>
    <w:rsid w:val="007F7263"/>
    <w:pPr>
      <w:numPr>
        <w:ilvl w:val="6"/>
        <w:numId w:val="23"/>
      </w:numPr>
      <w:outlineLvl w:val="4"/>
    </w:pPr>
  </w:style>
  <w:style w:type="character" w:customStyle="1" w:styleId="CommentTextChar">
    <w:name w:val="Comment Text Char"/>
    <w:link w:val="CommentText"/>
    <w:semiHidden/>
    <w:rsid w:val="00967287"/>
    <w:rPr>
      <w:sz w:val="18"/>
    </w:rPr>
  </w:style>
  <w:style w:type="paragraph" w:customStyle="1" w:styleId="SchHeading2">
    <w:name w:val="SchHeading 2"/>
    <w:basedOn w:val="SchParagraph2"/>
    <w:next w:val="BodyText2"/>
    <w:uiPriority w:val="59"/>
    <w:rsid w:val="005947C1"/>
    <w:pPr>
      <w:keepNext/>
    </w:pPr>
    <w:rPr>
      <w:i/>
    </w:rPr>
  </w:style>
  <w:style w:type="paragraph" w:customStyle="1" w:styleId="SchHeading3">
    <w:name w:val="SchHeading 3"/>
    <w:basedOn w:val="SchParagraph3"/>
    <w:next w:val="BodyText3"/>
    <w:uiPriority w:val="59"/>
    <w:rsid w:val="005947C1"/>
    <w:pPr>
      <w:keepNext/>
    </w:pPr>
    <w:rPr>
      <w:i/>
    </w:rPr>
  </w:style>
  <w:style w:type="paragraph" w:customStyle="1" w:styleId="SchHeading4">
    <w:name w:val="SchHeading 4"/>
    <w:basedOn w:val="SchParagraph4"/>
    <w:next w:val="BodyText4"/>
    <w:uiPriority w:val="59"/>
    <w:rsid w:val="005947C1"/>
    <w:pPr>
      <w:keepNext/>
    </w:pPr>
    <w:rPr>
      <w:i/>
    </w:rPr>
  </w:style>
  <w:style w:type="paragraph" w:customStyle="1" w:styleId="SchHeading5">
    <w:name w:val="SchHeading 5"/>
    <w:basedOn w:val="SchParagraph5"/>
    <w:next w:val="BodyText5"/>
    <w:uiPriority w:val="59"/>
    <w:rsid w:val="005947C1"/>
    <w:pPr>
      <w:keepNext/>
    </w:pPr>
    <w:rPr>
      <w:i/>
    </w:rPr>
  </w:style>
  <w:style w:type="paragraph" w:customStyle="1" w:styleId="Paragraph1">
    <w:name w:val="Paragraph 1"/>
    <w:basedOn w:val="Heading1"/>
    <w:next w:val="BodyText1"/>
    <w:uiPriority w:val="29"/>
    <w:qFormat/>
    <w:rsid w:val="006B725E"/>
    <w:pPr>
      <w:keepNext w:val="0"/>
      <w:spacing w:before="0"/>
    </w:pPr>
    <w:rPr>
      <w:b w:val="0"/>
    </w:rPr>
  </w:style>
  <w:style w:type="paragraph" w:styleId="BalloonText">
    <w:name w:val="Balloon Text"/>
    <w:basedOn w:val="Normal"/>
    <w:link w:val="BalloonTextChar"/>
    <w:uiPriority w:val="98"/>
    <w:semiHidden/>
    <w:rsid w:val="009672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8"/>
    <w:semiHidden/>
    <w:rsid w:val="00967287"/>
    <w:rPr>
      <w:rFonts w:ascii="Tahoma" w:hAnsi="Tahoma" w:cs="Tahoma"/>
      <w:sz w:val="16"/>
      <w:szCs w:val="16"/>
    </w:rPr>
  </w:style>
  <w:style w:type="paragraph" w:customStyle="1" w:styleId="Paragraph2">
    <w:name w:val="Paragraph 2"/>
    <w:basedOn w:val="BodyText"/>
    <w:next w:val="BodyText2"/>
    <w:uiPriority w:val="29"/>
    <w:qFormat/>
    <w:rsid w:val="00AD3112"/>
    <w:pPr>
      <w:numPr>
        <w:ilvl w:val="2"/>
        <w:numId w:val="18"/>
      </w:numPr>
      <w:outlineLvl w:val="1"/>
    </w:pPr>
  </w:style>
  <w:style w:type="paragraph" w:customStyle="1" w:styleId="Paragraph3">
    <w:name w:val="Paragraph 3"/>
    <w:basedOn w:val="BodyText"/>
    <w:next w:val="BodyText3"/>
    <w:uiPriority w:val="29"/>
    <w:qFormat/>
    <w:rsid w:val="00AD3112"/>
    <w:pPr>
      <w:numPr>
        <w:ilvl w:val="3"/>
        <w:numId w:val="18"/>
      </w:numPr>
      <w:outlineLvl w:val="2"/>
    </w:pPr>
  </w:style>
  <w:style w:type="paragraph" w:customStyle="1" w:styleId="Paragraph4">
    <w:name w:val="Paragraph 4"/>
    <w:basedOn w:val="BodyText"/>
    <w:next w:val="BodyText4"/>
    <w:uiPriority w:val="29"/>
    <w:qFormat/>
    <w:rsid w:val="003E5777"/>
    <w:pPr>
      <w:numPr>
        <w:ilvl w:val="4"/>
        <w:numId w:val="18"/>
      </w:numPr>
      <w:outlineLvl w:val="3"/>
    </w:pPr>
  </w:style>
  <w:style w:type="paragraph" w:customStyle="1" w:styleId="Paragraph5">
    <w:name w:val="Paragraph 5"/>
    <w:basedOn w:val="BodyText"/>
    <w:next w:val="BodyText5"/>
    <w:uiPriority w:val="29"/>
    <w:qFormat/>
    <w:rsid w:val="003E5777"/>
    <w:pPr>
      <w:numPr>
        <w:ilvl w:val="5"/>
        <w:numId w:val="18"/>
      </w:numPr>
      <w:outlineLvl w:val="4"/>
    </w:pPr>
  </w:style>
  <w:style w:type="paragraph" w:customStyle="1" w:styleId="PartiesHeading">
    <w:name w:val="Parties Heading"/>
    <w:basedOn w:val="BodyText"/>
    <w:next w:val="Parties"/>
    <w:uiPriority w:val="79"/>
    <w:rsid w:val="00967287"/>
    <w:pPr>
      <w:keepNext/>
      <w:spacing w:before="240" w:after="480"/>
    </w:pPr>
    <w:rPr>
      <w:b/>
    </w:rPr>
  </w:style>
  <w:style w:type="paragraph" w:customStyle="1" w:styleId="Parties">
    <w:name w:val="Parties"/>
    <w:basedOn w:val="BodyText"/>
    <w:next w:val="BodyText1"/>
    <w:uiPriority w:val="80"/>
    <w:rsid w:val="00142CBE"/>
    <w:pPr>
      <w:numPr>
        <w:numId w:val="12"/>
      </w:numPr>
      <w:tabs>
        <w:tab w:val="left" w:pos="720"/>
      </w:tabs>
      <w:ind w:hanging="720"/>
    </w:pPr>
  </w:style>
  <w:style w:type="paragraph" w:customStyle="1" w:styleId="IntroductionHeading">
    <w:name w:val="Introduction Heading"/>
    <w:basedOn w:val="BodyText"/>
    <w:next w:val="IntroductionParagraph"/>
    <w:uiPriority w:val="81"/>
    <w:rsid w:val="00967287"/>
    <w:pPr>
      <w:keepNext/>
      <w:spacing w:before="240" w:after="480"/>
    </w:pPr>
    <w:rPr>
      <w:b/>
    </w:rPr>
  </w:style>
  <w:style w:type="paragraph" w:customStyle="1" w:styleId="IntroductionParagraph">
    <w:name w:val="Introduction Paragraph"/>
    <w:basedOn w:val="BodyText"/>
    <w:next w:val="BodyText1"/>
    <w:uiPriority w:val="82"/>
    <w:rsid w:val="004308B3"/>
    <w:pPr>
      <w:numPr>
        <w:numId w:val="13"/>
      </w:numPr>
      <w:ind w:hanging="720"/>
    </w:pPr>
  </w:style>
  <w:style w:type="paragraph" w:customStyle="1" w:styleId="DefinitionParagraph">
    <w:name w:val="Definition Paragraph"/>
    <w:basedOn w:val="BodyText2"/>
    <w:uiPriority w:val="84"/>
    <w:rsid w:val="00E4442E"/>
    <w:pPr>
      <w:numPr>
        <w:numId w:val="21"/>
      </w:numPr>
    </w:pPr>
  </w:style>
  <w:style w:type="numbering" w:customStyle="1" w:styleId="BulletList">
    <w:name w:val="BulletList"/>
    <w:uiPriority w:val="99"/>
    <w:rsid w:val="00DA254E"/>
    <w:pPr>
      <w:numPr>
        <w:numId w:val="14"/>
      </w:numPr>
    </w:pPr>
  </w:style>
  <w:style w:type="paragraph" w:customStyle="1" w:styleId="DefinitionParagraphNo">
    <w:name w:val="Definition Paragraph No"/>
    <w:basedOn w:val="DefinitionParagraph"/>
    <w:next w:val="BodyText3"/>
    <w:uiPriority w:val="85"/>
    <w:rsid w:val="00967287"/>
    <w:pPr>
      <w:numPr>
        <w:ilvl w:val="1"/>
      </w:numPr>
    </w:pPr>
  </w:style>
  <w:style w:type="paragraph" w:customStyle="1" w:styleId="Bullet1">
    <w:name w:val="Bullet 1"/>
    <w:basedOn w:val="Normal"/>
    <w:uiPriority w:val="49"/>
    <w:qFormat/>
    <w:rsid w:val="00E65C93"/>
    <w:pPr>
      <w:numPr>
        <w:numId w:val="17"/>
      </w:numPr>
      <w:spacing w:after="240"/>
    </w:pPr>
  </w:style>
  <w:style w:type="paragraph" w:customStyle="1" w:styleId="Bullet2">
    <w:name w:val="Bullet 2"/>
    <w:basedOn w:val="Normal"/>
    <w:uiPriority w:val="49"/>
    <w:qFormat/>
    <w:rsid w:val="00BB125B"/>
    <w:pPr>
      <w:numPr>
        <w:ilvl w:val="1"/>
        <w:numId w:val="17"/>
      </w:numPr>
      <w:spacing w:after="240"/>
    </w:pPr>
  </w:style>
  <w:style w:type="paragraph" w:customStyle="1" w:styleId="Bullet3">
    <w:name w:val="Bullet 3"/>
    <w:basedOn w:val="Bullet2"/>
    <w:uiPriority w:val="49"/>
    <w:qFormat/>
    <w:rsid w:val="00DA254E"/>
    <w:pPr>
      <w:numPr>
        <w:ilvl w:val="2"/>
      </w:numPr>
    </w:pPr>
  </w:style>
  <w:style w:type="paragraph" w:customStyle="1" w:styleId="Bullet4">
    <w:name w:val="Bullet 4"/>
    <w:basedOn w:val="Bullet3"/>
    <w:uiPriority w:val="49"/>
    <w:qFormat/>
    <w:rsid w:val="00DA254E"/>
    <w:pPr>
      <w:numPr>
        <w:ilvl w:val="3"/>
      </w:numPr>
    </w:pPr>
  </w:style>
  <w:style w:type="paragraph" w:customStyle="1" w:styleId="Paragraph6">
    <w:name w:val="Paragraph 6"/>
    <w:basedOn w:val="BodyText"/>
    <w:next w:val="BodyText6"/>
    <w:uiPriority w:val="29"/>
    <w:qFormat/>
    <w:rsid w:val="003E5777"/>
    <w:pPr>
      <w:numPr>
        <w:ilvl w:val="6"/>
        <w:numId w:val="18"/>
      </w:numPr>
      <w:outlineLvl w:val="5"/>
    </w:pPr>
  </w:style>
  <w:style w:type="paragraph" w:customStyle="1" w:styleId="BodyText6">
    <w:name w:val="Body Text 6"/>
    <w:basedOn w:val="BodyText"/>
    <w:uiPriority w:val="39"/>
    <w:qFormat/>
    <w:rsid w:val="00967287"/>
    <w:pPr>
      <w:ind w:left="3600"/>
    </w:pPr>
  </w:style>
  <w:style w:type="paragraph" w:styleId="ListParagraph">
    <w:name w:val="List Paragraph"/>
    <w:basedOn w:val="Normal"/>
    <w:uiPriority w:val="34"/>
    <w:qFormat/>
    <w:rsid w:val="00967287"/>
    <w:pPr>
      <w:ind w:left="720"/>
      <w:contextualSpacing/>
    </w:pPr>
  </w:style>
  <w:style w:type="paragraph" w:customStyle="1" w:styleId="AgreedTerms">
    <w:name w:val="Agreed Terms"/>
    <w:basedOn w:val="Normal"/>
    <w:next w:val="BodyText"/>
    <w:uiPriority w:val="83"/>
    <w:rsid w:val="00967287"/>
    <w:pPr>
      <w:keepNext/>
      <w:spacing w:before="240" w:after="240"/>
    </w:pPr>
    <w:rPr>
      <w:b/>
      <w:caps/>
    </w:rPr>
  </w:style>
  <w:style w:type="paragraph" w:customStyle="1" w:styleId="RestartNumbering">
    <w:name w:val="Restart Numbering"/>
    <w:basedOn w:val="Normal"/>
    <w:uiPriority w:val="19"/>
    <w:rsid w:val="00241AC3"/>
    <w:pPr>
      <w:numPr>
        <w:numId w:val="18"/>
      </w:numPr>
      <w:spacing w:line="276" w:lineRule="auto"/>
      <w:jc w:val="left"/>
    </w:pPr>
    <w:rPr>
      <w:rFonts w:eastAsia="Calibri"/>
      <w:vanish/>
      <w:color w:val="00B050"/>
      <w:szCs w:val="22"/>
      <w:lang w:eastAsia="en-US"/>
    </w:rPr>
  </w:style>
  <w:style w:type="paragraph" w:customStyle="1" w:styleId="AppendixHeading">
    <w:name w:val="Appendix Heading"/>
    <w:basedOn w:val="Normal"/>
    <w:next w:val="BodyText"/>
    <w:uiPriority w:val="69"/>
    <w:rsid w:val="00AD3112"/>
    <w:pPr>
      <w:keepNext/>
      <w:pageBreakBefore/>
      <w:numPr>
        <w:numId w:val="22"/>
      </w:numPr>
      <w:spacing w:before="240" w:after="240"/>
      <w:jc w:val="center"/>
      <w:outlineLvl w:val="0"/>
    </w:pPr>
    <w:rPr>
      <w:b/>
      <w:caps/>
    </w:rPr>
  </w:style>
  <w:style w:type="paragraph" w:customStyle="1" w:styleId="AppendixSubHeading">
    <w:name w:val="Appendix Sub Heading"/>
    <w:basedOn w:val="Normal"/>
    <w:next w:val="BodyText"/>
    <w:uiPriority w:val="69"/>
    <w:rsid w:val="00D9781F"/>
    <w:pPr>
      <w:keepNext/>
      <w:spacing w:after="480"/>
      <w:jc w:val="center"/>
    </w:pPr>
    <w:rPr>
      <w:b/>
    </w:rPr>
  </w:style>
  <w:style w:type="paragraph" w:customStyle="1" w:styleId="AppHeading1">
    <w:name w:val="AppHeading 1"/>
    <w:basedOn w:val="BodyText"/>
    <w:next w:val="BodyText1"/>
    <w:uiPriority w:val="69"/>
    <w:rsid w:val="005947C1"/>
    <w:pPr>
      <w:keepNext/>
      <w:numPr>
        <w:ilvl w:val="2"/>
        <w:numId w:val="22"/>
      </w:numPr>
      <w:spacing w:before="240"/>
      <w:outlineLvl w:val="0"/>
    </w:pPr>
    <w:rPr>
      <w:b/>
    </w:rPr>
  </w:style>
  <w:style w:type="paragraph" w:customStyle="1" w:styleId="AppPara1">
    <w:name w:val="AppPara 1"/>
    <w:basedOn w:val="AppHeading1"/>
    <w:next w:val="BodyText1"/>
    <w:uiPriority w:val="74"/>
    <w:rsid w:val="000C7D47"/>
    <w:pPr>
      <w:keepNext w:val="0"/>
      <w:spacing w:before="0"/>
    </w:pPr>
    <w:rPr>
      <w:b w:val="0"/>
    </w:rPr>
  </w:style>
  <w:style w:type="paragraph" w:customStyle="1" w:styleId="AppPara2">
    <w:name w:val="AppPara 2"/>
    <w:basedOn w:val="BodyText"/>
    <w:next w:val="BodyText2"/>
    <w:uiPriority w:val="74"/>
    <w:rsid w:val="005947C1"/>
    <w:pPr>
      <w:numPr>
        <w:ilvl w:val="3"/>
        <w:numId w:val="22"/>
      </w:numPr>
      <w:outlineLvl w:val="1"/>
    </w:pPr>
  </w:style>
  <w:style w:type="paragraph" w:customStyle="1" w:styleId="AppPara3">
    <w:name w:val="AppPara 3"/>
    <w:basedOn w:val="BodyText"/>
    <w:next w:val="BodyText3"/>
    <w:uiPriority w:val="74"/>
    <w:rsid w:val="005947C1"/>
    <w:pPr>
      <w:numPr>
        <w:ilvl w:val="4"/>
        <w:numId w:val="22"/>
      </w:numPr>
      <w:outlineLvl w:val="2"/>
    </w:pPr>
  </w:style>
  <w:style w:type="paragraph" w:customStyle="1" w:styleId="AppPara4">
    <w:name w:val="AppPara 4"/>
    <w:basedOn w:val="BodyText"/>
    <w:next w:val="BodyText4"/>
    <w:uiPriority w:val="74"/>
    <w:rsid w:val="005947C1"/>
    <w:pPr>
      <w:numPr>
        <w:ilvl w:val="5"/>
        <w:numId w:val="22"/>
      </w:numPr>
      <w:outlineLvl w:val="3"/>
    </w:pPr>
  </w:style>
  <w:style w:type="paragraph" w:customStyle="1" w:styleId="AppPara5">
    <w:name w:val="AppPara 5"/>
    <w:basedOn w:val="BodyText"/>
    <w:next w:val="BodyText5"/>
    <w:uiPriority w:val="74"/>
    <w:rsid w:val="005947C1"/>
    <w:pPr>
      <w:numPr>
        <w:ilvl w:val="6"/>
        <w:numId w:val="22"/>
      </w:numPr>
      <w:outlineLvl w:val="4"/>
    </w:pPr>
  </w:style>
  <w:style w:type="paragraph" w:customStyle="1" w:styleId="AppHeading2">
    <w:name w:val="AppHeading 2"/>
    <w:basedOn w:val="AppPara2"/>
    <w:next w:val="BodyText2"/>
    <w:uiPriority w:val="69"/>
    <w:rsid w:val="005947C1"/>
    <w:pPr>
      <w:keepNext/>
    </w:pPr>
    <w:rPr>
      <w:i/>
    </w:rPr>
  </w:style>
  <w:style w:type="paragraph" w:customStyle="1" w:styleId="AppHeading3">
    <w:name w:val="AppHeading 3"/>
    <w:basedOn w:val="AppPara3"/>
    <w:next w:val="BodyText3"/>
    <w:uiPriority w:val="69"/>
    <w:rsid w:val="005947C1"/>
    <w:pPr>
      <w:keepNext/>
    </w:pPr>
    <w:rPr>
      <w:i/>
    </w:rPr>
  </w:style>
  <w:style w:type="paragraph" w:customStyle="1" w:styleId="AppHeading4">
    <w:name w:val="AppHeading 4"/>
    <w:basedOn w:val="AppPara4"/>
    <w:next w:val="BodyText4"/>
    <w:uiPriority w:val="69"/>
    <w:rsid w:val="005947C1"/>
    <w:pPr>
      <w:keepNext/>
    </w:pPr>
    <w:rPr>
      <w:i/>
    </w:rPr>
  </w:style>
  <w:style w:type="paragraph" w:customStyle="1" w:styleId="AppHeading5">
    <w:name w:val="AppHeading 5"/>
    <w:basedOn w:val="AppPara5"/>
    <w:next w:val="BodyText5"/>
    <w:uiPriority w:val="69"/>
    <w:rsid w:val="00020AE6"/>
    <w:pPr>
      <w:keepNext/>
    </w:pPr>
    <w:rPr>
      <w:i/>
    </w:rPr>
  </w:style>
  <w:style w:type="paragraph" w:customStyle="1" w:styleId="Bullet5">
    <w:name w:val="Bullet 5"/>
    <w:basedOn w:val="Bullet4"/>
    <w:uiPriority w:val="49"/>
    <w:qFormat/>
    <w:rsid w:val="00DA254E"/>
    <w:pPr>
      <w:numPr>
        <w:ilvl w:val="4"/>
      </w:numPr>
    </w:pPr>
  </w:style>
  <w:style w:type="paragraph" w:customStyle="1" w:styleId="RestartNumberingSchedules">
    <w:name w:val="Restart Numbering Schedules"/>
    <w:basedOn w:val="BodyText"/>
    <w:uiPriority w:val="59"/>
    <w:rsid w:val="007F7263"/>
    <w:pPr>
      <w:numPr>
        <w:ilvl w:val="1"/>
        <w:numId w:val="23"/>
      </w:numPr>
    </w:pPr>
    <w:rPr>
      <w:vanish/>
      <w:color w:val="00B050"/>
    </w:rPr>
  </w:style>
  <w:style w:type="numbering" w:customStyle="1" w:styleId="NumberingDefinitions">
    <w:name w:val="Numbering Definitions"/>
    <w:uiPriority w:val="99"/>
    <w:rsid w:val="00E4442E"/>
    <w:pPr>
      <w:numPr>
        <w:numId w:val="15"/>
      </w:numPr>
    </w:pPr>
  </w:style>
  <w:style w:type="numbering" w:customStyle="1" w:styleId="NumberingMain">
    <w:name w:val="Numbering Main"/>
    <w:uiPriority w:val="99"/>
    <w:rsid w:val="006D7F19"/>
    <w:pPr>
      <w:numPr>
        <w:numId w:val="16"/>
      </w:numPr>
    </w:pPr>
  </w:style>
  <w:style w:type="numbering" w:customStyle="1" w:styleId="NumberingAppendix">
    <w:name w:val="Numbering Appendix"/>
    <w:uiPriority w:val="99"/>
    <w:rsid w:val="00821FF4"/>
    <w:pPr>
      <w:numPr>
        <w:numId w:val="19"/>
      </w:numPr>
    </w:pPr>
  </w:style>
  <w:style w:type="numbering" w:customStyle="1" w:styleId="NumberingSchedule">
    <w:name w:val="Numbering Schedule"/>
    <w:uiPriority w:val="99"/>
    <w:rsid w:val="007F7263"/>
    <w:pPr>
      <w:numPr>
        <w:numId w:val="20"/>
      </w:numPr>
    </w:pPr>
  </w:style>
  <w:style w:type="paragraph" w:customStyle="1" w:styleId="RestartNumberingAppendix">
    <w:name w:val="Restart Numbering Appendix"/>
    <w:basedOn w:val="BodyText"/>
    <w:uiPriority w:val="69"/>
    <w:rsid w:val="00821FF4"/>
    <w:pPr>
      <w:numPr>
        <w:ilvl w:val="1"/>
        <w:numId w:val="22"/>
      </w:numPr>
    </w:pPr>
    <w:rPr>
      <w:vanish/>
      <w:color w:val="00B050"/>
    </w:rPr>
  </w:style>
  <w:style w:type="paragraph" w:customStyle="1" w:styleId="DefinitionParagraphNo2">
    <w:name w:val="Definition Paragraph No 2"/>
    <w:basedOn w:val="DefinitionParagraph"/>
    <w:next w:val="BodyText4"/>
    <w:uiPriority w:val="86"/>
    <w:rsid w:val="00E4442E"/>
    <w:pPr>
      <w:numPr>
        <w:ilvl w:val="2"/>
      </w:numPr>
    </w:pPr>
  </w:style>
  <w:style w:type="paragraph" w:customStyle="1" w:styleId="AppPara6">
    <w:name w:val="AppPara 6"/>
    <w:basedOn w:val="BodyText"/>
    <w:next w:val="BodyText6"/>
    <w:uiPriority w:val="74"/>
    <w:rsid w:val="005947C1"/>
    <w:pPr>
      <w:numPr>
        <w:ilvl w:val="7"/>
        <w:numId w:val="22"/>
      </w:numPr>
      <w:outlineLvl w:val="5"/>
    </w:pPr>
  </w:style>
  <w:style w:type="paragraph" w:customStyle="1" w:styleId="AppHeading6">
    <w:name w:val="AppHeading 6"/>
    <w:basedOn w:val="AppPara6"/>
    <w:next w:val="BodyText6"/>
    <w:uiPriority w:val="69"/>
    <w:rsid w:val="005947C1"/>
    <w:rPr>
      <w:i/>
    </w:rPr>
  </w:style>
  <w:style w:type="paragraph" w:customStyle="1" w:styleId="SchParagraph6">
    <w:name w:val="SchParagraph 6"/>
    <w:basedOn w:val="BodyText"/>
    <w:next w:val="BodyText6"/>
    <w:uiPriority w:val="59"/>
    <w:rsid w:val="007F7263"/>
    <w:pPr>
      <w:numPr>
        <w:ilvl w:val="7"/>
        <w:numId w:val="23"/>
      </w:numPr>
      <w:outlineLvl w:val="5"/>
    </w:pPr>
  </w:style>
  <w:style w:type="paragraph" w:customStyle="1" w:styleId="SchHeading6">
    <w:name w:val="SchHeading 6"/>
    <w:basedOn w:val="SchParagraph6"/>
    <w:next w:val="BodyText6"/>
    <w:uiPriority w:val="59"/>
    <w:rsid w:val="005947C1"/>
    <w:rPr>
      <w:i/>
    </w:rPr>
  </w:style>
  <w:style w:type="character" w:customStyle="1" w:styleId="FooterChar">
    <w:name w:val="Footer Char"/>
    <w:link w:val="Footer"/>
    <w:uiPriority w:val="99"/>
    <w:rsid w:val="00AD3112"/>
    <w:rPr>
      <w:sz w:val="12"/>
    </w:rPr>
  </w:style>
  <w:style w:type="character" w:customStyle="1" w:styleId="HeaderChar">
    <w:name w:val="Header Char"/>
    <w:basedOn w:val="DefaultParagraphFont"/>
    <w:link w:val="Header"/>
    <w:uiPriority w:val="99"/>
    <w:rsid w:val="00AD3112"/>
  </w:style>
  <w:style w:type="paragraph" w:customStyle="1" w:styleId="Heading2Plain">
    <w:name w:val="Heading 2 Plain"/>
    <w:basedOn w:val="Heading2"/>
    <w:next w:val="BodyText"/>
    <w:rsid w:val="00C03ED4"/>
    <w:pPr>
      <w:keepNext w:val="0"/>
      <w:numPr>
        <w:ilvl w:val="0"/>
        <w:numId w:val="0"/>
      </w:numPr>
      <w:tabs>
        <w:tab w:val="num" w:pos="907"/>
        <w:tab w:val="num" w:pos="1492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907" w:hanging="907"/>
    </w:pPr>
    <w:rPr>
      <w:rFonts w:ascii="Tahoma" w:hAnsi="Tahoma" w:cs="Tahoma"/>
      <w:i w:val="0"/>
      <w:sz w:val="20"/>
      <w:szCs w:val="20"/>
      <w:lang w:eastAsia="en-US"/>
    </w:rPr>
  </w:style>
  <w:style w:type="paragraph" w:customStyle="1" w:styleId="Bullet">
    <w:name w:val="Bullet"/>
    <w:basedOn w:val="Normal"/>
    <w:rsid w:val="009C4792"/>
    <w:pPr>
      <w:numPr>
        <w:numId w:val="24"/>
      </w:numPr>
      <w:tabs>
        <w:tab w:val="left" w:pos="864"/>
        <w:tab w:val="left" w:pos="3283"/>
        <w:tab w:val="left" w:pos="4003"/>
        <w:tab w:val="left" w:pos="4723"/>
      </w:tabs>
      <w:suppressAutoHyphens/>
      <w:spacing w:before="240" w:line="240" w:lineRule="auto"/>
    </w:pPr>
    <w:rPr>
      <w:rFonts w:ascii="Tahoma" w:hAnsi="Tahoma"/>
      <w:sz w:val="20"/>
      <w:szCs w:val="20"/>
      <w:lang w:eastAsia="en-US"/>
    </w:rPr>
  </w:style>
  <w:style w:type="paragraph" w:customStyle="1" w:styleId="Heading0">
    <w:name w:val="Heading 0"/>
    <w:basedOn w:val="Normal"/>
    <w:next w:val="Normal"/>
    <w:rsid w:val="00BD037C"/>
    <w:pPr>
      <w:tabs>
        <w:tab w:val="num" w:pos="864"/>
        <w:tab w:val="left" w:pos="2131"/>
        <w:tab w:val="left" w:pos="3283"/>
        <w:tab w:val="left" w:pos="4003"/>
        <w:tab w:val="left" w:pos="4723"/>
      </w:tabs>
      <w:suppressAutoHyphens/>
      <w:spacing w:before="240" w:line="240" w:lineRule="auto"/>
      <w:ind w:left="864" w:hanging="864"/>
    </w:pPr>
    <w:rPr>
      <w:rFonts w:ascii="Tahoma" w:hAnsi="Tahoma"/>
      <w:vanish/>
      <w:color w:val="FF0000"/>
      <w:sz w:val="20"/>
      <w:szCs w:val="20"/>
      <w:lang w:eastAsia="en-US"/>
    </w:rPr>
  </w:style>
  <w:style w:type="paragraph" w:customStyle="1" w:styleId="TWNummerierung1">
    <w:name w:val="TW Nummerierung 1"/>
    <w:next w:val="Normal"/>
    <w:qFormat/>
    <w:rsid w:val="00DD7E7D"/>
    <w:pPr>
      <w:keepNext/>
      <w:tabs>
        <w:tab w:val="num" w:pos="720"/>
      </w:tabs>
      <w:spacing w:after="340" w:line="360" w:lineRule="auto"/>
      <w:ind w:left="720" w:hanging="720"/>
      <w:jc w:val="both"/>
      <w:outlineLvl w:val="0"/>
    </w:pPr>
    <w:rPr>
      <w:rFonts w:eastAsia="Calibri"/>
      <w:b/>
      <w:sz w:val="21"/>
      <w:szCs w:val="22"/>
      <w:lang w:val="de-DE" w:eastAsia="en-US"/>
    </w:rPr>
  </w:style>
  <w:style w:type="paragraph" w:customStyle="1" w:styleId="TWTextebene">
    <w:name w:val="TW Textebene"/>
    <w:qFormat/>
    <w:rsid w:val="0098676D"/>
    <w:pPr>
      <w:spacing w:after="340" w:line="360" w:lineRule="auto"/>
      <w:jc w:val="both"/>
    </w:pPr>
    <w:rPr>
      <w:rFonts w:eastAsia="Calibri"/>
      <w:sz w:val="21"/>
      <w:szCs w:val="22"/>
      <w:lang w:val="de-DE" w:eastAsia="en-US"/>
    </w:rPr>
  </w:style>
  <w:style w:type="paragraph" w:customStyle="1" w:styleId="TWTextebene12">
    <w:name w:val="TW Textebene 1+2"/>
    <w:qFormat/>
    <w:rsid w:val="0098676D"/>
    <w:pPr>
      <w:spacing w:after="340" w:line="360" w:lineRule="auto"/>
      <w:ind w:left="720"/>
      <w:jc w:val="both"/>
    </w:pPr>
    <w:rPr>
      <w:rFonts w:eastAsia="Calibri"/>
      <w:sz w:val="21"/>
      <w:szCs w:val="22"/>
      <w:lang w:val="de-DE" w:eastAsia="en-US"/>
    </w:rPr>
  </w:style>
  <w:style w:type="numbering" w:customStyle="1" w:styleId="TWNummerierung">
    <w:name w:val="TW Nummerierung"/>
    <w:uiPriority w:val="99"/>
    <w:rsid w:val="0098676D"/>
    <w:pPr>
      <w:numPr>
        <w:numId w:val="25"/>
      </w:numPr>
    </w:pPr>
  </w:style>
  <w:style w:type="paragraph" w:customStyle="1" w:styleId="TWNummerierung2">
    <w:name w:val="TW Nummerierung 2"/>
    <w:next w:val="TWTextebene12"/>
    <w:qFormat/>
    <w:rsid w:val="0098676D"/>
    <w:pPr>
      <w:tabs>
        <w:tab w:val="num" w:pos="720"/>
      </w:tabs>
      <w:spacing w:after="340" w:line="360" w:lineRule="auto"/>
      <w:ind w:left="720" w:hanging="720"/>
      <w:jc w:val="both"/>
    </w:pPr>
    <w:rPr>
      <w:rFonts w:eastAsia="Calibri"/>
      <w:sz w:val="21"/>
      <w:szCs w:val="22"/>
      <w:lang w:val="de-DE" w:eastAsia="en-US"/>
    </w:rPr>
  </w:style>
  <w:style w:type="paragraph" w:customStyle="1" w:styleId="TWNummerierung3">
    <w:name w:val="TW Nummerierung 3"/>
    <w:next w:val="Normal"/>
    <w:qFormat/>
    <w:rsid w:val="0098676D"/>
    <w:pPr>
      <w:tabs>
        <w:tab w:val="num" w:pos="1440"/>
      </w:tabs>
      <w:spacing w:after="340" w:line="360" w:lineRule="auto"/>
      <w:ind w:left="1440" w:hanging="720"/>
      <w:jc w:val="both"/>
    </w:pPr>
    <w:rPr>
      <w:rFonts w:eastAsia="Calibri"/>
      <w:sz w:val="21"/>
      <w:szCs w:val="22"/>
      <w:lang w:val="de-DE" w:eastAsia="en-US"/>
    </w:rPr>
  </w:style>
  <w:style w:type="paragraph" w:customStyle="1" w:styleId="TWNummerierung4">
    <w:name w:val="TW Nummerierung 4"/>
    <w:next w:val="Normal"/>
    <w:qFormat/>
    <w:rsid w:val="0098676D"/>
    <w:pPr>
      <w:tabs>
        <w:tab w:val="num" w:pos="2160"/>
      </w:tabs>
      <w:spacing w:after="340" w:line="360" w:lineRule="auto"/>
      <w:ind w:left="2160" w:hanging="720"/>
      <w:jc w:val="both"/>
    </w:pPr>
    <w:rPr>
      <w:rFonts w:eastAsia="Calibri"/>
      <w:sz w:val="21"/>
      <w:szCs w:val="22"/>
      <w:lang w:val="de-DE" w:eastAsia="en-US"/>
    </w:rPr>
  </w:style>
  <w:style w:type="paragraph" w:customStyle="1" w:styleId="TWNummerierung5">
    <w:name w:val="TW Nummerierung 5"/>
    <w:next w:val="Normal"/>
    <w:qFormat/>
    <w:rsid w:val="0098676D"/>
    <w:pPr>
      <w:tabs>
        <w:tab w:val="num" w:pos="2880"/>
      </w:tabs>
      <w:spacing w:after="340" w:line="360" w:lineRule="auto"/>
      <w:ind w:left="2880" w:hanging="720"/>
      <w:jc w:val="both"/>
    </w:pPr>
    <w:rPr>
      <w:rFonts w:eastAsia="Calibri"/>
      <w:sz w:val="21"/>
      <w:szCs w:val="22"/>
      <w:lang w:val="de-DE" w:eastAsia="en-US"/>
    </w:rPr>
  </w:style>
  <w:style w:type="paragraph" w:customStyle="1" w:styleId="TWNummerierung6">
    <w:name w:val="TW Nummerierung 6"/>
    <w:next w:val="Normal"/>
    <w:qFormat/>
    <w:rsid w:val="0098676D"/>
    <w:pPr>
      <w:tabs>
        <w:tab w:val="num" w:pos="3600"/>
      </w:tabs>
      <w:spacing w:after="340" w:line="360" w:lineRule="auto"/>
      <w:ind w:left="3600" w:hanging="720"/>
      <w:jc w:val="both"/>
    </w:pPr>
    <w:rPr>
      <w:rFonts w:eastAsia="Calibri"/>
      <w:sz w:val="21"/>
      <w:szCs w:val="22"/>
      <w:lang w:val="de-DE" w:eastAsia="en-US"/>
    </w:rPr>
  </w:style>
  <w:style w:type="paragraph" w:customStyle="1" w:styleId="TWNummerierung7">
    <w:name w:val="TW Nummerierung 7"/>
    <w:next w:val="Normal"/>
    <w:qFormat/>
    <w:rsid w:val="0098676D"/>
    <w:pPr>
      <w:tabs>
        <w:tab w:val="num" w:pos="4321"/>
      </w:tabs>
      <w:spacing w:after="340" w:line="360" w:lineRule="auto"/>
      <w:ind w:left="4321" w:hanging="721"/>
      <w:jc w:val="both"/>
    </w:pPr>
    <w:rPr>
      <w:rFonts w:eastAsia="Calibri"/>
      <w:sz w:val="21"/>
      <w:szCs w:val="22"/>
      <w:lang w:val="de-DE" w:eastAsia="en-US"/>
    </w:rPr>
  </w:style>
  <w:style w:type="table" w:styleId="TableGrid">
    <w:name w:val="Table Grid"/>
    <w:basedOn w:val="TableNormal"/>
    <w:rsid w:val="0074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mainheadincsingle">
    <w:name w:val="Sch   main head inc single"/>
    <w:basedOn w:val="Normal"/>
    <w:next w:val="Normal"/>
    <w:rsid w:val="0072569A"/>
    <w:pPr>
      <w:numPr>
        <w:numId w:val="26"/>
      </w:numPr>
      <w:spacing w:before="240" w:after="360" w:line="300" w:lineRule="atLeast"/>
    </w:pPr>
    <w:rPr>
      <w:rFonts w:ascii="Times New Roman" w:hAnsi="Times New Roman"/>
      <w:b/>
      <w:kern w:val="28"/>
      <w:sz w:val="22"/>
      <w:szCs w:val="20"/>
      <w:lang w:eastAsia="en-US"/>
    </w:rPr>
  </w:style>
  <w:style w:type="paragraph" w:customStyle="1" w:styleId="paragraph">
    <w:name w:val="paragraph"/>
    <w:basedOn w:val="Normal"/>
    <w:rsid w:val="00C3586A"/>
    <w:pPr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z w:val="24"/>
      <w:szCs w:val="24"/>
      <w:lang w:val="en-US" w:eastAsia="zh-TW"/>
    </w:rPr>
  </w:style>
  <w:style w:type="character" w:customStyle="1" w:styleId="normaltextrun">
    <w:name w:val="normaltextrun"/>
    <w:rsid w:val="00C3586A"/>
  </w:style>
  <w:style w:type="character" w:customStyle="1" w:styleId="eop">
    <w:name w:val="eop"/>
    <w:rsid w:val="00C3586A"/>
  </w:style>
  <w:style w:type="paragraph" w:customStyle="1" w:styleId="Default">
    <w:name w:val="Default"/>
    <w:rsid w:val="006D41C4"/>
    <w:pPr>
      <w:widowControl w:val="0"/>
      <w:autoSpaceDE w:val="0"/>
      <w:autoSpaceDN w:val="0"/>
      <w:adjustRightInd w:val="0"/>
    </w:pPr>
    <w:rPr>
      <w:rFonts w:ascii="FangSong" w:eastAsia="FangSong" w:hAnsiTheme="minorHAnsi" w:cs="FangSong"/>
      <w:color w:val="000000"/>
      <w:sz w:val="24"/>
      <w:szCs w:val="24"/>
      <w:lang w:val="en-US" w:eastAsia="zh-TW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5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90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2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11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80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19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ng\Desktop\Pachinko\Okura%20Engagement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81C0F-4979-4D52-9BC1-732DEA91A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Okura Engagement letter</Template>
  <TotalTime>1254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Taylor Wessing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Ng</dc:creator>
  <cp:keywords/>
  <cp:lastModifiedBy>ChanSammi</cp:lastModifiedBy>
  <cp:revision>16</cp:revision>
  <cp:lastPrinted>2020-08-28T04:00:00Z</cp:lastPrinted>
  <dcterms:created xsi:type="dcterms:W3CDTF">2024-07-22T08:48:00Z</dcterms:created>
  <dcterms:modified xsi:type="dcterms:W3CDTF">2024-09-10T03:33:00Z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UKADMIN:4267555.1</vt:lpwstr>
  </property>
</Properties>
</file>